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BFB4F" w14:textId="39084CB8" w:rsidR="003B6EE4" w:rsidRPr="00865783" w:rsidRDefault="00D3021C" w:rsidP="46D646F8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>dd/mm/</w:t>
      </w:r>
      <w:proofErr w:type="spellStart"/>
      <w:r w:rsidRPr="00865783">
        <w:rPr>
          <w:rFonts w:asciiTheme="minorHAnsi" w:eastAsiaTheme="minorEastAsia" w:hAnsiTheme="minorHAnsi" w:cstheme="minorHAnsi"/>
          <w:sz w:val="22"/>
          <w:szCs w:val="22"/>
        </w:rPr>
        <w:t>yyyy</w:t>
      </w:r>
      <w:proofErr w:type="spellEnd"/>
    </w:p>
    <w:p w14:paraId="3E54F9C3" w14:textId="77777777" w:rsidR="00F46434" w:rsidRPr="00865783" w:rsidRDefault="00F46434" w:rsidP="46D646F8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5CFE959D" w14:textId="77777777" w:rsidR="00E361D3" w:rsidRPr="00865783" w:rsidRDefault="00E361D3" w:rsidP="46D646F8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2DBE97D4" w14:textId="4C137041" w:rsidR="00F46434" w:rsidRPr="00865783" w:rsidRDefault="00D3021C" w:rsidP="46D646F8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>Patients name</w:t>
      </w:r>
    </w:p>
    <w:p w14:paraId="03D37A29" w14:textId="77777777" w:rsidR="00F46434" w:rsidRPr="00865783" w:rsidRDefault="00D3021C" w:rsidP="46D646F8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>Patients address 1</w:t>
      </w:r>
    </w:p>
    <w:p w14:paraId="630217B6" w14:textId="77777777" w:rsidR="00D3021C" w:rsidRPr="00865783" w:rsidRDefault="00D3021C" w:rsidP="46D646F8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bookmarkStart w:id="0" w:name="RecipientSuburb"/>
      <w:r w:rsidRPr="00865783">
        <w:rPr>
          <w:rFonts w:asciiTheme="minorHAnsi" w:eastAsiaTheme="minorEastAsia" w:hAnsiTheme="minorHAnsi" w:cstheme="minorHAnsi"/>
          <w:sz w:val="22"/>
          <w:szCs w:val="22"/>
        </w:rPr>
        <w:t>Patients address 2</w:t>
      </w:r>
    </w:p>
    <w:bookmarkEnd w:id="0"/>
    <w:p w14:paraId="62549062" w14:textId="77777777" w:rsidR="00D24CE2" w:rsidRPr="00865783" w:rsidRDefault="16628AF0" w:rsidP="46D646F8">
      <w:pPr>
        <w:jc w:val="both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865783">
        <w:rPr>
          <w:rFonts w:asciiTheme="minorHAnsi" w:eastAsiaTheme="minorEastAsia" w:hAnsiTheme="minorHAnsi" w:cstheme="minorHAnsi"/>
          <w:sz w:val="22"/>
          <w:szCs w:val="22"/>
        </w:rPr>
        <w:t>SUBURB  VIC</w:t>
      </w:r>
      <w:proofErr w:type="gramEnd"/>
      <w:r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 Postcode</w:t>
      </w:r>
    </w:p>
    <w:p w14:paraId="6133F5B0" w14:textId="77777777" w:rsidR="003B6EE4" w:rsidRPr="00865783" w:rsidRDefault="003B6EE4" w:rsidP="46D646F8">
      <w:pPr>
        <w:jc w:val="right"/>
        <w:rPr>
          <w:rFonts w:asciiTheme="minorHAnsi" w:eastAsiaTheme="minorEastAsia" w:hAnsiTheme="minorHAnsi" w:cstheme="minorHAnsi"/>
          <w:sz w:val="22"/>
          <w:szCs w:val="22"/>
        </w:rPr>
      </w:pPr>
      <w:proofErr w:type="spellStart"/>
      <w:r w:rsidRPr="00865783">
        <w:rPr>
          <w:rFonts w:asciiTheme="minorHAnsi" w:eastAsiaTheme="minorEastAsia" w:hAnsiTheme="minorHAnsi" w:cstheme="minorHAnsi"/>
          <w:sz w:val="22"/>
          <w:szCs w:val="22"/>
        </w:rPr>
        <w:t>Statewide</w:t>
      </w:r>
      <w:proofErr w:type="spellEnd"/>
      <w:r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UR</w:t>
      </w:r>
      <w:r w:rsidR="00F028F6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number</w:t>
      </w:r>
      <w:r w:rsidRPr="00865783">
        <w:rPr>
          <w:rFonts w:asciiTheme="minorHAnsi" w:eastAsiaTheme="minorEastAsia" w:hAnsiTheme="minorHAnsi" w:cstheme="minorHAnsi"/>
          <w:sz w:val="22"/>
          <w:szCs w:val="22"/>
        </w:rPr>
        <w:t xml:space="preserve">: </w:t>
      </w:r>
    </w:p>
    <w:p w14:paraId="216544F8" w14:textId="77777777" w:rsidR="006E4460" w:rsidRPr="00865783" w:rsidRDefault="006E4460" w:rsidP="46D646F8">
      <w:pPr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 xml:space="preserve">Date of birth: </w:t>
      </w:r>
    </w:p>
    <w:p w14:paraId="1C570C47" w14:textId="1F113574" w:rsidR="00DB1001" w:rsidRPr="00865783" w:rsidRDefault="00DB1001" w:rsidP="46D646F8">
      <w:pPr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 xml:space="preserve">Preferred pronouns: </w:t>
      </w:r>
    </w:p>
    <w:p w14:paraId="4513A460" w14:textId="77777777" w:rsidR="003D4BDF" w:rsidRPr="00865783" w:rsidRDefault="003D4BDF" w:rsidP="46D646F8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1D95DF41" w14:textId="77777777" w:rsidR="0061785C" w:rsidRPr="00865783" w:rsidRDefault="000569AA" w:rsidP="46D646F8">
      <w:pPr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 xml:space="preserve">Dear </w:t>
      </w:r>
      <w:r w:rsidR="0061785C" w:rsidRPr="00865783">
        <w:rPr>
          <w:rFonts w:asciiTheme="minorHAnsi" w:eastAsiaTheme="minorEastAsia" w:hAnsiTheme="minorHAnsi" w:cstheme="minorHAnsi"/>
          <w:sz w:val="22"/>
          <w:szCs w:val="22"/>
        </w:rPr>
        <w:t>[Patients name]</w:t>
      </w:r>
    </w:p>
    <w:p w14:paraId="19A27511" w14:textId="77777777" w:rsidR="000B2CE0" w:rsidRPr="00865783" w:rsidRDefault="000B2CE0" w:rsidP="46D646F8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0871C65A" w14:textId="4D08CAE2" w:rsidR="00193CA3" w:rsidRPr="00865783" w:rsidRDefault="057B8C6C" w:rsidP="46D646F8">
      <w:pPr>
        <w:rPr>
          <w:rFonts w:asciiTheme="minorHAnsi" w:eastAsiaTheme="minorEastAsia" w:hAnsiTheme="minorHAnsi" w:cstheme="minorHAnsi"/>
          <w:b/>
          <w:bCs/>
          <w:color w:val="000000" w:themeColor="text1"/>
          <w:sz w:val="32"/>
          <w:szCs w:val="32"/>
        </w:rPr>
      </w:pP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  <w:sz w:val="32"/>
          <w:szCs w:val="32"/>
        </w:rPr>
        <w:t>Your treating team’s</w:t>
      </w:r>
      <w:r w:rsidR="00D3021C" w:rsidRPr="00865783">
        <w:rPr>
          <w:rFonts w:asciiTheme="minorHAnsi" w:eastAsiaTheme="minorEastAsia" w:hAnsiTheme="minorHAnsi" w:cstheme="minorHAnsi"/>
          <w:b/>
          <w:bCs/>
          <w:color w:val="000000" w:themeColor="text1"/>
          <w:sz w:val="32"/>
          <w:szCs w:val="32"/>
        </w:rPr>
        <w:t xml:space="preserve"> report for your Tribunal hearing</w:t>
      </w:r>
      <w:r w:rsidR="004F4653" w:rsidRPr="00865783">
        <w:rPr>
          <w:rFonts w:asciiTheme="minorHAnsi" w:eastAsiaTheme="minorEastAsia" w:hAnsiTheme="minorHAnsi" w:cstheme="minorHAnsi"/>
          <w:b/>
          <w:bCs/>
          <w:color w:val="000000" w:themeColor="text1"/>
          <w:sz w:val="32"/>
          <w:szCs w:val="32"/>
        </w:rPr>
        <w:t xml:space="preserve"> about ECT</w:t>
      </w:r>
    </w:p>
    <w:p w14:paraId="0FD30E84" w14:textId="77777777" w:rsidR="00CA4BC6" w:rsidRPr="00865783" w:rsidRDefault="00CA4BC6" w:rsidP="46D646F8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0565DA2C" w14:textId="1DB75CED" w:rsidR="009D0561" w:rsidRPr="00865783" w:rsidRDefault="005A7C81" w:rsidP="00C048A8">
      <w:pPr>
        <w:shd w:val="clear" w:color="auto" w:fill="FFFFFF" w:themeFill="background1"/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>This report</w:t>
      </w:r>
      <w:r w:rsidR="524ACB61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38CC458F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is </w:t>
      </w:r>
      <w:r w:rsidR="524ACB61" w:rsidRPr="00865783">
        <w:rPr>
          <w:rFonts w:asciiTheme="minorHAnsi" w:eastAsiaTheme="minorEastAsia" w:hAnsiTheme="minorHAnsi" w:cstheme="minorHAnsi"/>
          <w:sz w:val="22"/>
          <w:szCs w:val="22"/>
        </w:rPr>
        <w:t>for your Mental Health Tribunal hearing</w:t>
      </w:r>
      <w:r w:rsidR="2991BCC5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on dd/mm/</w:t>
      </w:r>
      <w:proofErr w:type="spellStart"/>
      <w:r w:rsidR="2991BCC5" w:rsidRPr="00865783">
        <w:rPr>
          <w:rFonts w:asciiTheme="minorHAnsi" w:eastAsiaTheme="minorEastAsia" w:hAnsiTheme="minorHAnsi" w:cstheme="minorHAnsi"/>
          <w:sz w:val="22"/>
          <w:szCs w:val="22"/>
        </w:rPr>
        <w:t>yyyy</w:t>
      </w:r>
      <w:proofErr w:type="spellEnd"/>
      <w:r w:rsidR="6B19DB13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. </w:t>
      </w:r>
      <w:r w:rsidR="48D99C44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It explains why we </w:t>
      </w:r>
      <w:r w:rsidR="00DB787A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are applying </w:t>
      </w:r>
      <w:r w:rsidR="005C73AC" w:rsidRPr="00865783">
        <w:rPr>
          <w:rFonts w:asciiTheme="minorHAnsi" w:eastAsiaTheme="minorEastAsia" w:hAnsiTheme="minorHAnsi" w:cstheme="minorHAnsi"/>
          <w:sz w:val="22"/>
          <w:szCs w:val="22"/>
        </w:rPr>
        <w:t>for</w:t>
      </w:r>
      <w:r w:rsidR="00DB787A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A06707">
        <w:rPr>
          <w:rFonts w:asciiTheme="minorHAnsi" w:eastAsiaTheme="minorEastAsia" w:hAnsiTheme="minorHAnsi" w:cstheme="minorHAnsi"/>
          <w:sz w:val="22"/>
          <w:szCs w:val="22"/>
        </w:rPr>
        <w:t>e</w:t>
      </w:r>
      <w:r w:rsidR="0021617F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lectroconvulsive </w:t>
      </w:r>
      <w:r w:rsidR="00A06707">
        <w:rPr>
          <w:rFonts w:asciiTheme="minorHAnsi" w:eastAsiaTheme="minorEastAsia" w:hAnsiTheme="minorHAnsi" w:cstheme="minorHAnsi"/>
          <w:sz w:val="22"/>
          <w:szCs w:val="22"/>
        </w:rPr>
        <w:t>t</w:t>
      </w:r>
      <w:r w:rsidR="0021617F" w:rsidRPr="00865783">
        <w:rPr>
          <w:rFonts w:asciiTheme="minorHAnsi" w:eastAsiaTheme="minorEastAsia" w:hAnsiTheme="minorHAnsi" w:cstheme="minorHAnsi"/>
          <w:sz w:val="22"/>
          <w:szCs w:val="22"/>
        </w:rPr>
        <w:t>reatment (ECT)</w:t>
      </w:r>
      <w:r w:rsidR="005C73AC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to be part of your treatment</w:t>
      </w:r>
      <w:r w:rsidR="48D99C44" w:rsidRPr="00865783">
        <w:rPr>
          <w:rFonts w:asciiTheme="minorHAnsi" w:eastAsiaTheme="minorEastAsia" w:hAnsiTheme="minorHAnsi" w:cstheme="minorHAnsi"/>
          <w:sz w:val="22"/>
          <w:szCs w:val="22"/>
        </w:rPr>
        <w:t>.</w:t>
      </w:r>
      <w:r w:rsidR="00310100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14:paraId="646EDB0D" w14:textId="77777777" w:rsidR="009D0561" w:rsidRPr="00865783" w:rsidRDefault="009D0561" w:rsidP="00C048A8">
      <w:pPr>
        <w:shd w:val="clear" w:color="auto" w:fill="FFFFFF" w:themeFill="background1"/>
        <w:rPr>
          <w:rFonts w:asciiTheme="minorHAnsi" w:eastAsiaTheme="minorEastAsia" w:hAnsiTheme="minorHAnsi" w:cstheme="minorHAnsi"/>
          <w:sz w:val="22"/>
          <w:szCs w:val="22"/>
        </w:rPr>
      </w:pPr>
    </w:p>
    <w:p w14:paraId="37544CC4" w14:textId="3B969985" w:rsidR="00C048A8" w:rsidRPr="00865783" w:rsidRDefault="00C048A8" w:rsidP="00C048A8">
      <w:pPr>
        <w:shd w:val="clear" w:color="auto" w:fill="FFFFFF" w:themeFill="background1"/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>We will give the Tribunal a copy of this report and information from your clinical file, including any advance statement</w:t>
      </w:r>
      <w:r w:rsidR="00A06707">
        <w:rPr>
          <w:rFonts w:asciiTheme="minorHAnsi" w:eastAsiaTheme="minorEastAsia" w:hAnsiTheme="minorHAnsi" w:cstheme="minorHAnsi"/>
          <w:sz w:val="22"/>
          <w:szCs w:val="22"/>
        </w:rPr>
        <w:t xml:space="preserve"> of preferences</w:t>
      </w:r>
      <w:r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you have made.  You can ask to see that information.  </w:t>
      </w:r>
    </w:p>
    <w:p w14:paraId="09CA776D" w14:textId="77777777" w:rsidR="00C048A8" w:rsidRPr="00865783" w:rsidRDefault="00C048A8" w:rsidP="55D6A4CA">
      <w:pPr>
        <w:shd w:val="clear" w:color="auto" w:fill="FFFFFF" w:themeFill="background1"/>
        <w:rPr>
          <w:rFonts w:asciiTheme="minorHAnsi" w:eastAsiaTheme="minorEastAsia" w:hAnsiTheme="minorHAnsi" w:cstheme="minorHAnsi"/>
          <w:sz w:val="22"/>
          <w:szCs w:val="22"/>
        </w:rPr>
      </w:pPr>
    </w:p>
    <w:p w14:paraId="2A115E4B" w14:textId="2B4552B5" w:rsidR="00C82C11" w:rsidRPr="00865783" w:rsidRDefault="00C82C11" w:rsidP="55D6A4CA">
      <w:pPr>
        <w:shd w:val="clear" w:color="auto" w:fill="FFFFFF" w:themeFill="background1"/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>The Tribunal members</w:t>
      </w:r>
      <w:r w:rsidR="00A200E5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who will attend your hearing</w:t>
      </w:r>
      <w:r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are independent of our health service.</w:t>
      </w:r>
      <w:r w:rsidR="3825B738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865783">
        <w:rPr>
          <w:rFonts w:asciiTheme="minorHAnsi" w:eastAsiaTheme="minorEastAsia" w:hAnsiTheme="minorHAnsi" w:cstheme="minorHAnsi"/>
          <w:sz w:val="22"/>
          <w:szCs w:val="22"/>
        </w:rPr>
        <w:t>They will</w:t>
      </w:r>
      <w:r w:rsidR="6AE6EC86" w:rsidRPr="00865783">
        <w:rPr>
          <w:rFonts w:asciiTheme="minorHAnsi" w:eastAsiaTheme="minorEastAsia" w:hAnsiTheme="minorHAnsi" w:cstheme="minorHAnsi"/>
          <w:sz w:val="22"/>
          <w:szCs w:val="22"/>
        </w:rPr>
        <w:t>:</w:t>
      </w:r>
      <w:r w:rsidRPr="00865783">
        <w:rPr>
          <w:rFonts w:asciiTheme="minorHAnsi" w:hAnsiTheme="minorHAnsi" w:cstheme="minorHAnsi"/>
        </w:rPr>
        <w:br/>
      </w:r>
    </w:p>
    <w:p w14:paraId="775B19B7" w14:textId="77777777" w:rsidR="00C82C11" w:rsidRPr="00865783" w:rsidRDefault="00B90213" w:rsidP="46D646F8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>read this report</w:t>
      </w:r>
      <w:r w:rsidR="7AC4944B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and information from your </w:t>
      </w:r>
      <w:r w:rsidR="524F7D2E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clinical </w:t>
      </w:r>
      <w:r w:rsidR="7AC4944B" w:rsidRPr="00865783">
        <w:rPr>
          <w:rFonts w:asciiTheme="minorHAnsi" w:eastAsiaTheme="minorEastAsia" w:hAnsiTheme="minorHAnsi" w:cstheme="minorHAnsi"/>
          <w:sz w:val="22"/>
          <w:szCs w:val="22"/>
        </w:rPr>
        <w:t>file</w:t>
      </w:r>
    </w:p>
    <w:p w14:paraId="7CF683B4" w14:textId="2C4F966C" w:rsidR="00C82C11" w:rsidRPr="00865783" w:rsidRDefault="5479DDEB" w:rsidP="46D646F8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>have a discussion with you</w:t>
      </w:r>
      <w:r w:rsidR="00297FF9" w:rsidRPr="00865783">
        <w:rPr>
          <w:rFonts w:asciiTheme="minorHAnsi" w:eastAsiaTheme="minorEastAsia" w:hAnsiTheme="minorHAnsi" w:cstheme="minorHAnsi"/>
          <w:sz w:val="22"/>
          <w:szCs w:val="22"/>
        </w:rPr>
        <w:t>,</w:t>
      </w:r>
      <w:r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1C463C" w:rsidRPr="00865783">
        <w:rPr>
          <w:rFonts w:asciiTheme="minorHAnsi" w:eastAsiaTheme="minorEastAsia" w:hAnsiTheme="minorHAnsi" w:cstheme="minorHAnsi"/>
          <w:sz w:val="22"/>
          <w:szCs w:val="22"/>
        </w:rPr>
        <w:t>members of your</w:t>
      </w:r>
      <w:r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treating team</w:t>
      </w:r>
      <w:r w:rsidR="00297FF9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and your support people who attend the hearing</w:t>
      </w:r>
      <w:r w:rsidR="62478474" w:rsidRPr="00865783">
        <w:rPr>
          <w:rFonts w:asciiTheme="minorHAnsi" w:eastAsiaTheme="minorEastAsia" w:hAnsiTheme="minorHAnsi" w:cstheme="minorHAnsi"/>
          <w:sz w:val="22"/>
          <w:szCs w:val="22"/>
        </w:rPr>
        <w:t>,</w:t>
      </w:r>
      <w:r w:rsidR="00C82C11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A200E5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and </w:t>
      </w:r>
    </w:p>
    <w:p w14:paraId="6FA640BA" w14:textId="4EF62EE8" w:rsidR="00532645" w:rsidRPr="00865783" w:rsidRDefault="00A200E5" w:rsidP="00532645">
      <w:pPr>
        <w:pStyle w:val="ListParagraph"/>
        <w:numPr>
          <w:ilvl w:val="0"/>
          <w:numId w:val="7"/>
        </w:numPr>
        <w:shd w:val="clear" w:color="auto" w:fill="FFFFFF" w:themeFill="background1"/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>decide</w:t>
      </w:r>
      <w:r w:rsidR="00C82C11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proofErr w:type="gramStart"/>
      <w:r w:rsidR="2DCEBFBA" w:rsidRPr="00865783">
        <w:rPr>
          <w:rFonts w:asciiTheme="minorHAnsi" w:eastAsiaTheme="minorEastAsia" w:hAnsiTheme="minorHAnsi" w:cstheme="minorHAnsi"/>
          <w:sz w:val="22"/>
          <w:szCs w:val="22"/>
        </w:rPr>
        <w:t>whether</w:t>
      </w:r>
      <w:r w:rsidR="001C463C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3A3E77" w:rsidRPr="00865783">
        <w:rPr>
          <w:rFonts w:asciiTheme="minorHAnsi" w:eastAsiaTheme="minorEastAsia" w:hAnsiTheme="minorHAnsi" w:cstheme="minorHAnsi"/>
          <w:sz w:val="22"/>
          <w:szCs w:val="22"/>
        </w:rPr>
        <w:t>or not</w:t>
      </w:r>
      <w:proofErr w:type="gramEnd"/>
      <w:r w:rsidR="003A3E77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2DCEBFBA" w:rsidRPr="00865783">
        <w:rPr>
          <w:rFonts w:asciiTheme="minorHAnsi" w:eastAsiaTheme="minorEastAsia" w:hAnsiTheme="minorHAnsi" w:cstheme="minorHAnsi"/>
          <w:sz w:val="22"/>
          <w:szCs w:val="22"/>
        </w:rPr>
        <w:t>to make a</w:t>
      </w:r>
      <w:r w:rsidR="00CF76C3" w:rsidRPr="00865783">
        <w:rPr>
          <w:rFonts w:asciiTheme="minorHAnsi" w:eastAsiaTheme="minorEastAsia" w:hAnsiTheme="minorHAnsi" w:cstheme="minorHAnsi"/>
          <w:sz w:val="22"/>
          <w:szCs w:val="22"/>
        </w:rPr>
        <w:t>n</w:t>
      </w:r>
      <w:r w:rsidR="00B64474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023712">
        <w:rPr>
          <w:rFonts w:asciiTheme="minorHAnsi" w:eastAsiaTheme="minorEastAsia" w:hAnsiTheme="minorHAnsi" w:cstheme="minorHAnsi"/>
          <w:sz w:val="22"/>
          <w:szCs w:val="22"/>
        </w:rPr>
        <w:t>o</w:t>
      </w:r>
      <w:r w:rsidR="00023712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rder </w:t>
      </w:r>
      <w:r w:rsidR="00B42454" w:rsidRPr="00865783">
        <w:rPr>
          <w:rFonts w:asciiTheme="minorHAnsi" w:eastAsiaTheme="minorEastAsia" w:hAnsiTheme="minorHAnsi" w:cstheme="minorHAnsi"/>
          <w:sz w:val="22"/>
          <w:szCs w:val="22"/>
        </w:rPr>
        <w:t>allowing ECT to be performed as part of your treatment</w:t>
      </w:r>
      <w:r w:rsidR="00C82C11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. </w:t>
      </w:r>
    </w:p>
    <w:p w14:paraId="3F227D24" w14:textId="6173B75C" w:rsidR="1625AB50" w:rsidRPr="00865783" w:rsidRDefault="004B77C4" w:rsidP="6365596E">
      <w:pPr>
        <w:spacing w:before="100" w:after="240"/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The Tribunal can only </w:t>
      </w:r>
      <w:r w:rsidR="00FD1631" w:rsidRPr="00865783">
        <w:rPr>
          <w:rFonts w:asciiTheme="minorHAnsi" w:eastAsiaTheme="minorEastAsia" w:hAnsiTheme="minorHAnsi" w:cstheme="minorHAnsi"/>
          <w:sz w:val="22"/>
          <w:szCs w:val="22"/>
          <w:lang w:val="en-US"/>
        </w:rPr>
        <w:t>approve</w:t>
      </w:r>
      <w:r w:rsidRPr="00865783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 ECT if</w:t>
      </w:r>
      <w:r w:rsidR="534C2F12" w:rsidRPr="00865783">
        <w:rPr>
          <w:rFonts w:asciiTheme="minorHAnsi" w:eastAsiaTheme="minorEastAsia" w:hAnsiTheme="minorHAnsi" w:cstheme="minorHAnsi"/>
          <w:sz w:val="22"/>
          <w:szCs w:val="22"/>
        </w:rPr>
        <w:t>:</w:t>
      </w:r>
    </w:p>
    <w:p w14:paraId="7B4C2E66" w14:textId="22731DF7" w:rsidR="00534D8F" w:rsidRPr="00534D8F" w:rsidRDefault="00804132" w:rsidP="46D646F8">
      <w:pPr>
        <w:pStyle w:val="ListParagraph"/>
        <w:numPr>
          <w:ilvl w:val="0"/>
          <w:numId w:val="8"/>
        </w:numPr>
        <w:spacing w:before="100" w:after="120"/>
        <w:rPr>
          <w:rFonts w:asciiTheme="minorHAnsi" w:eastAsiaTheme="minorEastAsia" w:hAnsiTheme="minorHAnsi" w:cstheme="minorHAnsi"/>
          <w:sz w:val="22"/>
          <w:szCs w:val="22"/>
        </w:rPr>
      </w:pPr>
      <w:r w:rsidRPr="00804132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you </w:t>
      </w:r>
      <w:r w:rsidR="00827DB5">
        <w:rPr>
          <w:rFonts w:asciiTheme="minorHAnsi" w:eastAsiaTheme="minorEastAsia" w:hAnsiTheme="minorHAnsi" w:cstheme="minorHAnsi"/>
          <w:sz w:val="22"/>
          <w:szCs w:val="22"/>
          <w:lang w:val="en-US"/>
        </w:rPr>
        <w:t>have given informed consent in writing</w:t>
      </w:r>
      <w:r w:rsidR="00B84A91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, or </w:t>
      </w:r>
    </w:p>
    <w:p w14:paraId="5C93BF16" w14:textId="4525795F" w:rsidR="009E3803" w:rsidRPr="00171ED5" w:rsidRDefault="00B84A91" w:rsidP="00171ED5">
      <w:pPr>
        <w:pStyle w:val="ListParagraph"/>
        <w:numPr>
          <w:ilvl w:val="0"/>
          <w:numId w:val="8"/>
        </w:numPr>
        <w:spacing w:before="100" w:after="120"/>
        <w:rPr>
          <w:rFonts w:asciiTheme="minorHAnsi" w:eastAsiaTheme="minorEastAsia" w:hAnsiTheme="minorHAnsi" w:cstheme="minorHAnsi"/>
          <w:sz w:val="22"/>
          <w:szCs w:val="22"/>
        </w:rPr>
      </w:pPr>
      <w:r w:rsidRPr="00171ED5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you </w:t>
      </w:r>
      <w:r w:rsidR="00271A66" w:rsidRPr="00171ED5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do not have </w:t>
      </w:r>
      <w:r w:rsidR="00271A66" w:rsidRPr="00171ED5">
        <w:rPr>
          <w:rFonts w:asciiTheme="minorHAnsi" w:eastAsiaTheme="minorEastAsia" w:hAnsiTheme="minorHAnsi" w:cstheme="minorHAnsi"/>
          <w:sz w:val="22"/>
          <w:szCs w:val="22"/>
          <w:lang w:val="en-US"/>
        </w:rPr>
        <w:t>capacity to</w:t>
      </w:r>
      <w:r w:rsidR="00804132" w:rsidRPr="00171ED5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 give informed </w:t>
      </w:r>
      <w:proofErr w:type="gramStart"/>
      <w:r w:rsidR="00804132" w:rsidRPr="00171ED5">
        <w:rPr>
          <w:rFonts w:asciiTheme="minorHAnsi" w:eastAsiaTheme="minorEastAsia" w:hAnsiTheme="minorHAnsi" w:cstheme="minorHAnsi"/>
          <w:sz w:val="22"/>
          <w:szCs w:val="22"/>
          <w:lang w:val="en-US"/>
        </w:rPr>
        <w:t>consent</w:t>
      </w:r>
      <w:proofErr w:type="gramEnd"/>
      <w:r w:rsidR="00804132" w:rsidRPr="00171ED5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 but </w:t>
      </w:r>
      <w:r w:rsidR="00DB2E65" w:rsidRPr="00171ED5">
        <w:rPr>
          <w:rFonts w:asciiTheme="minorHAnsi" w:eastAsiaTheme="minorEastAsia" w:hAnsiTheme="minorHAnsi" w:cstheme="minorHAnsi"/>
          <w:sz w:val="22"/>
          <w:szCs w:val="22"/>
          <w:lang w:val="en-US"/>
        </w:rPr>
        <w:t>your medical treatment decision maker</w:t>
      </w:r>
      <w:r w:rsidR="00804132" w:rsidRPr="00171ED5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 has given informed consent in writing</w:t>
      </w:r>
      <w:r w:rsidR="00534D8F" w:rsidRPr="00171ED5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 and</w:t>
      </w:r>
      <w:r w:rsidR="00C770D4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 </w:t>
      </w:r>
      <w:r w:rsidR="00534D8F" w:rsidRPr="00171ED5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there is </w:t>
      </w:r>
      <w:r w:rsidR="00534D8F" w:rsidRPr="00171ED5">
        <w:rPr>
          <w:rFonts w:asciiTheme="minorHAnsi" w:eastAsiaTheme="minorEastAsia" w:hAnsiTheme="minorHAnsi" w:cstheme="minorHAnsi"/>
          <w:sz w:val="22"/>
          <w:szCs w:val="22"/>
          <w:lang w:val="en-US"/>
        </w:rPr>
        <w:t>no less restrictive way for you to be treated</w:t>
      </w:r>
      <w:r w:rsidR="00E6589F" w:rsidRPr="00171ED5">
        <w:rPr>
          <w:rFonts w:asciiTheme="minorHAnsi" w:eastAsiaTheme="minorEastAsia" w:hAnsiTheme="minorHAnsi" w:cstheme="minorHAnsi"/>
          <w:sz w:val="22"/>
          <w:szCs w:val="22"/>
          <w:lang w:val="en-US"/>
        </w:rPr>
        <w:t>.</w:t>
      </w:r>
    </w:p>
    <w:p w14:paraId="6C555206" w14:textId="72298159" w:rsidR="0063A249" w:rsidRPr="00865783" w:rsidRDefault="0063A249" w:rsidP="55D6A4CA">
      <w:pPr>
        <w:spacing w:line="259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 xml:space="preserve">If </w:t>
      </w:r>
      <w:r w:rsidR="00B301DC">
        <w:rPr>
          <w:rFonts w:asciiTheme="minorHAnsi" w:eastAsiaTheme="minorEastAsia" w:hAnsiTheme="minorHAnsi" w:cstheme="minorHAnsi"/>
          <w:sz w:val="22"/>
          <w:szCs w:val="22"/>
        </w:rPr>
        <w:t>informed consent has not been provided in writing or</w:t>
      </w:r>
      <w:r w:rsidR="00A8377B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there is a less restrictive way you </w:t>
      </w:r>
      <w:r w:rsidR="0022710A" w:rsidRPr="00865783">
        <w:rPr>
          <w:rFonts w:asciiTheme="minorHAnsi" w:eastAsiaTheme="minorEastAsia" w:hAnsiTheme="minorHAnsi" w:cstheme="minorHAnsi"/>
          <w:sz w:val="22"/>
          <w:szCs w:val="22"/>
        </w:rPr>
        <w:t>can</w:t>
      </w:r>
      <w:r w:rsidR="00A8377B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be treated</w:t>
      </w:r>
      <w:r w:rsidR="0022710A" w:rsidRPr="00865783">
        <w:rPr>
          <w:rFonts w:asciiTheme="minorHAnsi" w:eastAsiaTheme="minorEastAsia" w:hAnsiTheme="minorHAnsi" w:cstheme="minorHAnsi"/>
          <w:sz w:val="22"/>
          <w:szCs w:val="22"/>
        </w:rPr>
        <w:t>,</w:t>
      </w:r>
      <w:r w:rsidR="00A8377B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 the Tribuna</w:t>
      </w:r>
      <w:r w:rsidR="00660858" w:rsidRPr="00865783">
        <w:rPr>
          <w:rFonts w:asciiTheme="minorHAnsi" w:eastAsiaTheme="minorEastAsia" w:hAnsiTheme="minorHAnsi" w:cstheme="minorHAnsi"/>
          <w:sz w:val="22"/>
          <w:szCs w:val="22"/>
        </w:rPr>
        <w:t xml:space="preserve">l will refuse to </w:t>
      </w:r>
      <w:r w:rsidR="00C224D8">
        <w:rPr>
          <w:rFonts w:asciiTheme="minorHAnsi" w:eastAsiaTheme="minorEastAsia" w:hAnsiTheme="minorHAnsi" w:cstheme="minorHAnsi"/>
          <w:sz w:val="22"/>
          <w:szCs w:val="22"/>
        </w:rPr>
        <w:t>approve ECT</w:t>
      </w:r>
      <w:r w:rsidR="3CCB81DC" w:rsidRPr="00865783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2038987B" w14:textId="77777777" w:rsidR="55D6A4CA" w:rsidRPr="00865783" w:rsidRDefault="55D6A4CA" w:rsidP="55D6A4CA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363E7A87" w14:textId="77777777" w:rsidR="008948DB" w:rsidRPr="00865783" w:rsidRDefault="008948DB" w:rsidP="46D646F8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Your treating </w:t>
      </w:r>
      <w:proofErr w:type="gramStart"/>
      <w:r w:rsidRPr="00865783">
        <w:rPr>
          <w:rFonts w:asciiTheme="minorHAnsi" w:eastAsiaTheme="minorEastAsia" w:hAnsiTheme="minorHAnsi" w:cstheme="minorHAnsi"/>
          <w:b/>
          <w:bCs/>
          <w:sz w:val="22"/>
          <w:szCs w:val="22"/>
        </w:rPr>
        <w:t>team</w:t>
      </w:r>
      <w:proofErr w:type="gramEnd"/>
    </w:p>
    <w:p w14:paraId="15EF70B3" w14:textId="77777777" w:rsidR="008948DB" w:rsidRPr="00865783" w:rsidRDefault="008948DB" w:rsidP="46D646F8">
      <w:pPr>
        <w:rPr>
          <w:rFonts w:asciiTheme="minorHAnsi" w:eastAsiaTheme="minorEastAsia" w:hAnsiTheme="minorHAnsi" w:cstheme="minorHAnsi"/>
          <w:b/>
          <w:bCs/>
          <w:sz w:val="22"/>
          <w:szCs w:val="22"/>
        </w:rPr>
      </w:pPr>
    </w:p>
    <w:p w14:paraId="1DC34CD6" w14:textId="77777777" w:rsidR="008948DB" w:rsidRPr="00865783" w:rsidRDefault="008948DB" w:rsidP="46D646F8">
      <w:pPr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 xml:space="preserve">Consultant psychiatrist: </w:t>
      </w:r>
    </w:p>
    <w:p w14:paraId="68675DFE" w14:textId="77777777" w:rsidR="008948DB" w:rsidRPr="00865783" w:rsidRDefault="008948DB" w:rsidP="46D646F8">
      <w:pPr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 xml:space="preserve">Medical officer: </w:t>
      </w:r>
    </w:p>
    <w:p w14:paraId="7C244D6C" w14:textId="17F6E4DF" w:rsidR="00E214EE" w:rsidRPr="00865783" w:rsidRDefault="008948DB" w:rsidP="46D646F8">
      <w:pPr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 xml:space="preserve">Case manager: </w:t>
      </w:r>
    </w:p>
    <w:p w14:paraId="7064818C" w14:textId="77777777" w:rsidR="000D2956" w:rsidRPr="00865783" w:rsidRDefault="000D2956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br w:type="page"/>
      </w:r>
    </w:p>
    <w:p w14:paraId="577C68F9" w14:textId="11FEA09E" w:rsidR="4D3DE7F6" w:rsidRPr="001C18EB" w:rsidRDefault="11A7AAA7" w:rsidP="46D646F8">
      <w:pPr>
        <w:spacing w:after="120" w:line="270" w:lineRule="atLeast"/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</w:pPr>
      <w:r w:rsidRPr="001C18EB"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  <w:lastRenderedPageBreak/>
        <w:t>Background information for the Tribunal</w:t>
      </w:r>
    </w:p>
    <w:p w14:paraId="33AF3ABA" w14:textId="77777777" w:rsidR="00FA5C06" w:rsidRPr="00865783" w:rsidRDefault="00FA5C06" w:rsidP="00FA5C06">
      <w:pPr>
        <w:spacing w:after="120" w:line="270" w:lineRule="atLeast"/>
        <w:rPr>
          <w:rFonts w:asciiTheme="minorHAnsi" w:eastAsiaTheme="minorEastAsia" w:hAnsiTheme="minorHAnsi" w:cstheme="minorHAnsi"/>
          <w:b/>
          <w:color w:val="000000" w:themeColor="text1"/>
          <w:sz w:val="22"/>
          <w:szCs w:val="22"/>
        </w:rPr>
      </w:pPr>
      <w:bookmarkStart w:id="1" w:name="_Hlk85030006"/>
      <w:r w:rsidRPr="00865783">
        <w:rPr>
          <w:rFonts w:asciiTheme="minorHAnsi" w:eastAsiaTheme="minorEastAsia" w:hAnsiTheme="minorHAnsi" w:cstheme="minorHAnsi"/>
          <w:b/>
          <w:color w:val="000000" w:themeColor="text1"/>
        </w:rPr>
        <w:t>Your strengths, support in the community and things that help you stay well</w:t>
      </w:r>
    </w:p>
    <w:p w14:paraId="646CBE5F" w14:textId="7B81941D" w:rsidR="00FA5C06" w:rsidRPr="00865783" w:rsidRDefault="00FA5C06" w:rsidP="00FA5C06">
      <w:pPr>
        <w:spacing w:line="259" w:lineRule="auto"/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</w:pP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[Outline the patient’s strengths including </w:t>
      </w:r>
      <w:r w:rsidR="00190B32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their 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interests, activities and skills, </w:t>
      </w:r>
      <w:r w:rsidR="005F69E4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their 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significant relationships</w:t>
      </w:r>
      <w:r w:rsidR="00E672DA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, their support in the community </w:t>
      </w:r>
      <w:r w:rsidR="00F2266A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(</w:t>
      </w:r>
      <w:r w:rsidR="00366B4C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such as psychological support an</w:t>
      </w:r>
      <w:r w:rsidR="00F2266A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d the</w:t>
      </w:r>
      <w:r w:rsidR="00E672DA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NDIS</w:t>
      </w:r>
      <w:r w:rsidR="00F2266A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)</w:t>
      </w:r>
      <w:r w:rsidR="00E672DA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and 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things that have helped them stay well </w:t>
      </w:r>
      <w:r w:rsidR="005A273C" w:rsidRPr="00865783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72E28EBE" w14:textId="5685BBAF" w:rsidR="004F17CC" w:rsidRPr="00865783" w:rsidRDefault="004F17CC" w:rsidP="00FA5C06">
      <w:pPr>
        <w:spacing w:line="259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</w:pPr>
    </w:p>
    <w:p w14:paraId="056DC1F6" w14:textId="77777777" w:rsidR="00F10A35" w:rsidRPr="00865783" w:rsidRDefault="00F10A35" w:rsidP="00F10A35">
      <w:pPr>
        <w:spacing w:after="120" w:line="270" w:lineRule="atLeast"/>
        <w:rPr>
          <w:rFonts w:asciiTheme="minorHAnsi" w:eastAsiaTheme="minorEastAsia" w:hAnsiTheme="minorHAnsi" w:cstheme="minorHAnsi"/>
          <w:b/>
          <w:color w:val="000000" w:themeColor="text1"/>
        </w:rPr>
      </w:pPr>
      <w:r w:rsidRPr="00865783">
        <w:rPr>
          <w:rFonts w:asciiTheme="minorHAnsi" w:eastAsiaTheme="minorEastAsia" w:hAnsiTheme="minorHAnsi" w:cstheme="minorHAnsi"/>
          <w:b/>
          <w:color w:val="000000" w:themeColor="text1"/>
        </w:rPr>
        <w:t>Your culture, family and housing</w:t>
      </w:r>
    </w:p>
    <w:p w14:paraId="5EB6A320" w14:textId="1EC7E0E4" w:rsidR="00F10A35" w:rsidRPr="00865783" w:rsidRDefault="00F10A35" w:rsidP="00F10A35">
      <w:pPr>
        <w:spacing w:after="120" w:line="270" w:lineRule="atLeast"/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</w:pP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[Provide a short statement about the patient’s culture, family background and housing situation</w:t>
      </w:r>
      <w:r w:rsidRPr="00865783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2"/>
          <w:szCs w:val="22"/>
        </w:rPr>
        <w:t xml:space="preserve"> </w:t>
      </w:r>
      <w:r w:rsidRPr="00865783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7B8B0488" w14:textId="13C11E16" w:rsidR="004F17CC" w:rsidRPr="00865783" w:rsidRDefault="004F17CC" w:rsidP="004F17CC">
      <w:pPr>
        <w:spacing w:line="259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</w:pPr>
    </w:p>
    <w:p w14:paraId="67491C23" w14:textId="77777777" w:rsidR="00F10A35" w:rsidRPr="00865783" w:rsidRDefault="00F10A35" w:rsidP="008E7F47">
      <w:pPr>
        <w:spacing w:after="120"/>
        <w:rPr>
          <w:rFonts w:asciiTheme="minorHAnsi" w:eastAsiaTheme="minorEastAsia" w:hAnsiTheme="minorHAnsi" w:cstheme="minorHAnsi"/>
          <w:b/>
          <w:color w:val="000000" w:themeColor="text1"/>
        </w:rPr>
      </w:pPr>
      <w:r w:rsidRPr="00865783">
        <w:rPr>
          <w:rFonts w:asciiTheme="minorHAnsi" w:eastAsiaTheme="minorEastAsia" w:hAnsiTheme="minorHAnsi" w:cstheme="minorHAnsi"/>
          <w:b/>
          <w:color w:val="000000" w:themeColor="text1"/>
        </w:rPr>
        <w:t>Your education and work history</w:t>
      </w:r>
    </w:p>
    <w:p w14:paraId="7AC95F3A" w14:textId="4C68CEDB" w:rsidR="00F10A35" w:rsidRPr="00865783" w:rsidRDefault="00F10A35" w:rsidP="00F10A35">
      <w:pPr>
        <w:spacing w:after="120" w:line="270" w:lineRule="atLeast"/>
        <w:rPr>
          <w:rFonts w:asciiTheme="minorHAnsi" w:eastAsiaTheme="minorEastAsia" w:hAnsiTheme="minorHAnsi" w:cstheme="minorHAnsi"/>
          <w:color w:val="2F5496" w:themeColor="accent1" w:themeShade="BF"/>
          <w:sz w:val="22"/>
          <w:szCs w:val="22"/>
          <w:lang w:eastAsia="en-US"/>
        </w:rPr>
      </w:pP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[Provide a short statement </w:t>
      </w:r>
      <w:r w:rsidR="005E0231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about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the patient’s education and employment</w:t>
      </w:r>
      <w:r w:rsidR="00E77508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and how they are financially supported</w:t>
      </w:r>
      <w:r w:rsidR="00922E64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Pr="00865783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bookmarkEnd w:id="1"/>
    <w:p w14:paraId="1B562955" w14:textId="77777777" w:rsidR="006F3552" w:rsidRPr="00865783" w:rsidRDefault="006F3552" w:rsidP="007D22F2">
      <w:pPr>
        <w:spacing w:line="259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</w:pPr>
    </w:p>
    <w:p w14:paraId="4F386057" w14:textId="1A94053F" w:rsidR="00973DAD" w:rsidRPr="00865783" w:rsidRDefault="00973DAD" w:rsidP="008768D6">
      <w:pPr>
        <w:spacing w:after="120" w:line="259" w:lineRule="auto"/>
        <w:rPr>
          <w:rFonts w:asciiTheme="minorHAnsi" w:eastAsiaTheme="minorEastAsia" w:hAnsiTheme="minorHAnsi" w:cstheme="minorHAnsi"/>
          <w:b/>
          <w:color w:val="000000" w:themeColor="text1"/>
        </w:rPr>
      </w:pPr>
      <w:r w:rsidRPr="00865783">
        <w:rPr>
          <w:rFonts w:asciiTheme="minorHAnsi" w:eastAsiaTheme="minorEastAsia" w:hAnsiTheme="minorHAnsi" w:cstheme="minorHAnsi"/>
          <w:b/>
          <w:color w:val="000000" w:themeColor="text1"/>
        </w:rPr>
        <w:t>What you have told us about your hopes and goals</w:t>
      </w:r>
    </w:p>
    <w:p w14:paraId="0163080C" w14:textId="7BC1EBA7" w:rsidR="00973DAD" w:rsidRPr="00865783" w:rsidRDefault="00973DAD" w:rsidP="00F10A35">
      <w:pPr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  <w:t xml:space="preserve">[Summarise the patient’s </w:t>
      </w:r>
      <w:r w:rsidR="00154B17" w:rsidRPr="00865783"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  <w:t xml:space="preserve">hopes and goals for their recovery. </w:t>
      </w:r>
      <w:r w:rsidR="009F020F" w:rsidRPr="00865783"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  <w:t xml:space="preserve"> </w:t>
      </w:r>
      <w:r w:rsidRPr="00865783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 w:rsidRPr="00865783"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  <w:t>]</w:t>
      </w:r>
    </w:p>
    <w:p w14:paraId="1139E382" w14:textId="77777777" w:rsidR="007D22F2" w:rsidRPr="00865783" w:rsidRDefault="007D22F2" w:rsidP="004F17CC">
      <w:pPr>
        <w:spacing w:line="259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</w:pPr>
    </w:p>
    <w:p w14:paraId="5873EFA3" w14:textId="7A94B1CB" w:rsidR="009B0F50" w:rsidRPr="001C18EB" w:rsidRDefault="003800F9" w:rsidP="003D4140">
      <w:pPr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</w:pPr>
      <w:r w:rsidRPr="001C18EB"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  <w:t>Y</w:t>
      </w:r>
      <w:r w:rsidR="009B0F50" w:rsidRPr="001C18EB"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  <w:t>our views and preference</w:t>
      </w:r>
      <w:r w:rsidR="00D32055"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  <w:t>s</w:t>
      </w:r>
      <w:r w:rsidRPr="001C18EB"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  <w:t xml:space="preserve"> about ECT and </w:t>
      </w:r>
      <w:r w:rsidR="00617FA3"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  <w:t xml:space="preserve">other </w:t>
      </w:r>
      <w:r w:rsidR="003D4140" w:rsidRPr="001C18EB"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  <w:t>treatment options</w:t>
      </w:r>
    </w:p>
    <w:p w14:paraId="5E203A7B" w14:textId="77777777" w:rsidR="00E81C4B" w:rsidRPr="00EC16CE" w:rsidRDefault="00E81C4B" w:rsidP="00E81C4B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6F258019" w14:textId="77777777" w:rsidR="00407B5F" w:rsidRPr="00865783" w:rsidRDefault="00407B5F" w:rsidP="00407B5F">
      <w:pPr>
        <w:spacing w:line="259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</w:pP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[Summarise the conversations the treating team has had with the patient about ECT and what the patient has said about their treatment preferences</w:t>
      </w:r>
      <w:r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(including the reasons for those views and preferences)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. </w:t>
      </w:r>
      <w:r w:rsidRPr="00865783"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  <w:t xml:space="preserve">Mention whether the patient has made an advance statement </w:t>
      </w:r>
      <w:r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  <w:t xml:space="preserve">of preferences </w:t>
      </w:r>
      <w:r w:rsidRPr="00865783"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  <w:t xml:space="preserve">and whether it includes views or preferences about ECT. Ensure the advance statement </w:t>
      </w:r>
      <w:r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  <w:t xml:space="preserve">of preferences </w:t>
      </w:r>
      <w:r w:rsidRPr="00865783"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  <w:t>is provided for the hearing.</w:t>
      </w:r>
      <w:r w:rsidRPr="00865783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2"/>
          <w:szCs w:val="22"/>
          <w:highlight w:val="yellow"/>
        </w:rPr>
        <w:t xml:space="preserve"> - delete this prompt</w:t>
      </w:r>
      <w:r w:rsidRPr="00795B4D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4064072C" w14:textId="77777777" w:rsidR="009B0F50" w:rsidRPr="00865783" w:rsidRDefault="009B0F50" w:rsidP="00B46F26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210E38B2" w14:textId="6DFBEBEB" w:rsidR="00DC2B02" w:rsidRPr="001C18EB" w:rsidRDefault="7AE9E566" w:rsidP="00DC2B02">
      <w:pPr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</w:pPr>
      <w:r w:rsidRPr="001C18EB"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  <w:t>V</w:t>
      </w:r>
      <w:r w:rsidR="00DC2B02" w:rsidRPr="001C18EB"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  <w:t>iews of your family, friends, carers</w:t>
      </w:r>
      <w:r w:rsidR="00EA5052"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  <w:t>, parents</w:t>
      </w:r>
      <w:r w:rsidR="00DC2B02" w:rsidRPr="001C18EB"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  <w:t xml:space="preserve"> or guardians about </w:t>
      </w:r>
      <w:r w:rsidR="003D4140" w:rsidRPr="001C18EB"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  <w:t xml:space="preserve">ECT and </w:t>
      </w:r>
      <w:r w:rsidR="00DC2B02" w:rsidRPr="001C18EB"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  <w:t>your treatment options</w:t>
      </w:r>
    </w:p>
    <w:p w14:paraId="39A1D2BD" w14:textId="77777777" w:rsidR="00DC2B02" w:rsidRPr="00A72426" w:rsidRDefault="00DC2B02" w:rsidP="00A72426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0F83B5AF" w14:textId="77777777" w:rsidR="005F6FB1" w:rsidRDefault="005F6FB1" w:rsidP="005F6FB1">
      <w:pPr>
        <w:spacing w:line="259" w:lineRule="auto"/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</w:pP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[Identify the patient’s support people and summarise what they have said about the patient’s treatment options including ECT</w:t>
      </w:r>
      <w:r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. 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Include the views of a parent or guardian 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- </w:t>
      </w:r>
      <w:r w:rsidRPr="00865783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2"/>
          <w:szCs w:val="22"/>
          <w:highlight w:val="yellow"/>
        </w:rPr>
        <w:t>delete this prompt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3FAD68A7" w14:textId="77777777" w:rsidR="00EC16CE" w:rsidRPr="00A72426" w:rsidRDefault="00EC16CE" w:rsidP="00EC16CE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32FC8656" w14:textId="77777777" w:rsidR="00784DF5" w:rsidRPr="001C18EB" w:rsidRDefault="00784DF5" w:rsidP="00784DF5">
      <w:pPr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</w:pPr>
      <w:r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  <w:t>W</w:t>
      </w:r>
      <w:r w:rsidRPr="001C18EB"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  <w:t>hat led to us applying for ECT to be part of your treatment</w:t>
      </w:r>
    </w:p>
    <w:p w14:paraId="1CBA55E1" w14:textId="77777777" w:rsidR="00784DF5" w:rsidRPr="00865783" w:rsidRDefault="00784DF5" w:rsidP="00784DF5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</w:pPr>
    </w:p>
    <w:p w14:paraId="337D5AE7" w14:textId="77777777" w:rsidR="00784DF5" w:rsidRPr="00865783" w:rsidRDefault="00784DF5" w:rsidP="00784DF5">
      <w:pPr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</w:pPr>
      <w:r w:rsidRPr="7E5683D5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>[Provide the patient with a short summary of what led to their current</w:t>
      </w:r>
      <w:r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 xml:space="preserve"> engagement with your health service, what other treatment has been provided, the patients response to that treatment </w:t>
      </w:r>
      <w:r w:rsidRPr="7E5683D5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>and</w:t>
      </w:r>
      <w:r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 xml:space="preserve"> why</w:t>
      </w:r>
      <w:r w:rsidRPr="7E5683D5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 xml:space="preserve"> you</w:t>
      </w:r>
      <w:r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 xml:space="preserve"> are</w:t>
      </w:r>
      <w:r w:rsidRPr="7E5683D5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 xml:space="preserve"> applying to give the</w:t>
      </w:r>
      <w:r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>m</w:t>
      </w:r>
      <w:r w:rsidRPr="7E5683D5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 xml:space="preserve"> ECT. Provide copies of any second opinions obtained. If you include a diagnosis, include the patient’s views about it </w:t>
      </w:r>
      <w:r w:rsidRPr="7E5683D5">
        <w:rPr>
          <w:rFonts w:asciiTheme="minorHAnsi" w:eastAsiaTheme="minorEastAsia" w:hAnsiTheme="minorHAnsi" w:cstheme="minorBidi"/>
          <w:b/>
          <w:i/>
          <w:color w:val="FF0000"/>
          <w:sz w:val="22"/>
          <w:szCs w:val="22"/>
          <w:highlight w:val="yellow"/>
        </w:rPr>
        <w:t>- delete this prompt</w:t>
      </w:r>
      <w:r w:rsidRPr="7E5683D5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>]</w:t>
      </w:r>
    </w:p>
    <w:p w14:paraId="2CADF107" w14:textId="77777777" w:rsidR="001C1835" w:rsidRPr="00865783" w:rsidRDefault="001C1835" w:rsidP="00A3057E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3540FF06" w14:textId="226210A6" w:rsidR="00550618" w:rsidRPr="001C18EB" w:rsidRDefault="00F25992" w:rsidP="00550618">
      <w:pPr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</w:pPr>
      <w:r w:rsidRPr="001C18EB"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  <w:t>How we assessed whether you</w:t>
      </w:r>
      <w:r w:rsidR="00550618" w:rsidRPr="001C18EB"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  <w:t xml:space="preserve"> have the capacity </w:t>
      </w:r>
      <w:r w:rsidR="001A2E3F" w:rsidRPr="001C18EB"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  <w:t>to give</w:t>
      </w:r>
      <w:r w:rsidR="00550618" w:rsidRPr="001C18EB">
        <w:rPr>
          <w:rFonts w:asciiTheme="minorHAnsi" w:eastAsiaTheme="minorEastAsia" w:hAnsiTheme="minorHAnsi" w:cstheme="minorHAnsi"/>
          <w:b/>
          <w:color w:val="000000" w:themeColor="text1"/>
          <w:sz w:val="30"/>
          <w:szCs w:val="30"/>
        </w:rPr>
        <w:t xml:space="preserve"> informed consent to ECT</w:t>
      </w:r>
    </w:p>
    <w:p w14:paraId="19846711" w14:textId="77777777" w:rsidR="00550618" w:rsidRPr="00865783" w:rsidRDefault="00550618" w:rsidP="00550618">
      <w:pPr>
        <w:spacing w:line="259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</w:pPr>
    </w:p>
    <w:p w14:paraId="4FAB7C50" w14:textId="77777777" w:rsidR="00EB3F5C" w:rsidRPr="00865783" w:rsidRDefault="00EB3F5C" w:rsidP="00EB3F5C">
      <w:pPr>
        <w:pStyle w:val="NormalWeb"/>
        <w:spacing w:before="0" w:beforeAutospacing="0" w:after="173" w:afterAutospacing="0"/>
        <w:rPr>
          <w:rFonts w:asciiTheme="minorHAnsi" w:eastAsiaTheme="minorEastAsia" w:hAnsiTheme="minorHAnsi" w:cstheme="minorHAnsi"/>
          <w:noProof/>
          <w:color w:val="000000" w:themeColor="text1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noProof/>
          <w:color w:val="000000" w:themeColor="text1"/>
          <w:sz w:val="22"/>
          <w:szCs w:val="22"/>
        </w:rPr>
        <w:lastRenderedPageBreak/>
        <w:t>A person has the cap</w:t>
      </w:r>
      <w:r>
        <w:rPr>
          <w:rFonts w:asciiTheme="minorHAnsi" w:eastAsiaTheme="minorEastAsia" w:hAnsiTheme="minorHAnsi" w:cstheme="minorHAnsi"/>
          <w:noProof/>
          <w:color w:val="000000" w:themeColor="text1"/>
          <w:sz w:val="22"/>
          <w:szCs w:val="22"/>
        </w:rPr>
        <w:t>a</w:t>
      </w:r>
      <w:r w:rsidRPr="00865783">
        <w:rPr>
          <w:rFonts w:asciiTheme="minorHAnsi" w:eastAsiaTheme="minorEastAsia" w:hAnsiTheme="minorHAnsi" w:cstheme="minorHAnsi"/>
          <w:noProof/>
          <w:color w:val="000000" w:themeColor="text1"/>
          <w:sz w:val="22"/>
          <w:szCs w:val="22"/>
        </w:rPr>
        <w:t>city to give informed consent to ECT if they</w:t>
      </w:r>
      <w:r>
        <w:rPr>
          <w:rFonts w:asciiTheme="minorHAnsi" w:eastAsiaTheme="minorEastAsia" w:hAnsiTheme="minorHAnsi" w:cstheme="minorHAnsi"/>
          <w:noProof/>
          <w:color w:val="000000" w:themeColor="text1"/>
          <w:sz w:val="22"/>
          <w:szCs w:val="22"/>
        </w:rPr>
        <w:t xml:space="preserve"> are able to</w:t>
      </w:r>
      <w:r w:rsidRPr="00865783">
        <w:rPr>
          <w:rFonts w:asciiTheme="minorHAnsi" w:eastAsiaTheme="minorEastAsia" w:hAnsiTheme="minorHAnsi" w:cstheme="minorHAnsi"/>
          <w:noProof/>
          <w:color w:val="000000" w:themeColor="text1"/>
          <w:sz w:val="22"/>
          <w:szCs w:val="22"/>
        </w:rPr>
        <w:t>:</w:t>
      </w:r>
    </w:p>
    <w:p w14:paraId="00CCF2DE" w14:textId="77777777" w:rsidR="00EB3F5C" w:rsidRDefault="00EB3F5C" w:rsidP="00EB3F5C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>understand information given to them relevant to deciding whether to have ECT</w:t>
      </w:r>
    </w:p>
    <w:p w14:paraId="518DCE0B" w14:textId="77777777" w:rsidR="00EB3F5C" w:rsidRPr="00865783" w:rsidRDefault="00EB3F5C" w:rsidP="00EB3F5C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>remember information given to them relevant to deciding whether to have ECT</w:t>
      </w:r>
    </w:p>
    <w:p w14:paraId="482659F5" w14:textId="77777777" w:rsidR="00EB3F5C" w:rsidRPr="00865783" w:rsidRDefault="00EB3F5C" w:rsidP="00EB3F5C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 xml:space="preserve">use or weigh that information to </w:t>
      </w:r>
      <w:proofErr w:type="gramStart"/>
      <w:r w:rsidRPr="00865783">
        <w:rPr>
          <w:rFonts w:asciiTheme="minorHAnsi" w:eastAsiaTheme="minorEastAsia" w:hAnsiTheme="minorHAnsi" w:cstheme="minorHAnsi"/>
          <w:sz w:val="22"/>
          <w:szCs w:val="22"/>
        </w:rPr>
        <w:t>make a decision</w:t>
      </w:r>
      <w:proofErr w:type="gramEnd"/>
      <w:r w:rsidRPr="00865783">
        <w:rPr>
          <w:rFonts w:asciiTheme="minorHAnsi" w:eastAsiaTheme="minorEastAsia" w:hAnsiTheme="minorHAnsi" w:cstheme="minorHAnsi"/>
          <w:sz w:val="22"/>
          <w:szCs w:val="22"/>
        </w:rPr>
        <w:t>, and</w:t>
      </w:r>
    </w:p>
    <w:p w14:paraId="0255E8C5" w14:textId="77777777" w:rsidR="00EB3F5C" w:rsidRPr="00865783" w:rsidRDefault="00EB3F5C" w:rsidP="00EB3F5C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Theme="minorHAnsi" w:eastAsiaTheme="minorEastAsia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>communicate their decision by words, gestures or any other means.</w:t>
      </w:r>
    </w:p>
    <w:p w14:paraId="0D9B6996" w14:textId="77777777" w:rsidR="00550618" w:rsidRPr="00865783" w:rsidRDefault="00550618" w:rsidP="00550618">
      <w:pPr>
        <w:pStyle w:val="NormalWeb"/>
        <w:spacing w:before="0" w:beforeAutospacing="0" w:after="0" w:afterAutospacing="0"/>
        <w:ind w:left="360"/>
        <w:rPr>
          <w:rFonts w:asciiTheme="minorHAnsi" w:eastAsiaTheme="minorEastAsia" w:hAnsiTheme="minorHAnsi" w:cstheme="minorHAnsi"/>
          <w:sz w:val="22"/>
          <w:szCs w:val="22"/>
        </w:rPr>
      </w:pPr>
    </w:p>
    <w:p w14:paraId="4C1945E4" w14:textId="75AA3102" w:rsidR="0083281D" w:rsidRDefault="00687E4B" w:rsidP="00550618">
      <w:pPr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How </w:t>
      </w:r>
      <w:r w:rsidR="00470177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and when </w:t>
      </w: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we gave you information </w:t>
      </w:r>
      <w:r w:rsidR="004B0EF8"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relevant to deciding whether to have </w:t>
      </w: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>ECT</w:t>
      </w:r>
    </w:p>
    <w:p w14:paraId="05132DD4" w14:textId="77777777" w:rsidR="003A5FBC" w:rsidRPr="00027156" w:rsidRDefault="003A5FBC" w:rsidP="00550618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57CEFBF9" w14:textId="08CACCFF" w:rsidR="0083281D" w:rsidRPr="00027156" w:rsidRDefault="003A5FBC" w:rsidP="00550618">
      <w:pP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</w:pPr>
      <w:r w:rsidRPr="00027156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[Describe </w:t>
      </w:r>
      <w:r w:rsidR="00AE602D" w:rsidRPr="00027156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the information you gave the patient about ECT</w:t>
      </w:r>
      <w:r w:rsidR="00D83EFE" w:rsidRPr="00027156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. I</w:t>
      </w:r>
      <w:r w:rsidR="00010E77" w:rsidRPr="00027156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ncluding </w:t>
      </w:r>
      <w:r w:rsidR="00B01749" w:rsidRPr="00027156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how and when you gave the patient</w:t>
      </w:r>
      <w:r w:rsidR="00010E77" w:rsidRPr="00027156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the</w:t>
      </w:r>
      <w:r w:rsidRPr="00027156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information </w:t>
      </w:r>
      <w:r w:rsidR="00010E77" w:rsidRPr="00027156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and</w:t>
      </w:r>
      <w:r w:rsidR="00C6636F" w:rsidRPr="00027156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="00010E77" w:rsidRPr="00027156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how you communicated</w:t>
      </w:r>
      <w:r w:rsidR="00C6636F" w:rsidRPr="00027156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="00893D10" w:rsidRPr="00027156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it</w:t>
      </w:r>
      <w:r w:rsidR="00C6636F" w:rsidRPr="00027156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(e.g. </w:t>
      </w:r>
      <w:r w:rsidR="00F32CD4" w:rsidRPr="00027156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verbal</w:t>
      </w:r>
      <w:r w:rsidR="00010E77" w:rsidRPr="00027156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ly</w:t>
      </w:r>
      <w:r w:rsidR="00F32CD4" w:rsidRPr="00027156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, in writing, by video, </w:t>
      </w:r>
      <w:r w:rsidR="0021680A" w:rsidRPr="00027156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through</w:t>
      </w:r>
      <w:r w:rsidR="00F32CD4" w:rsidRPr="00027156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a tour of the ECT suite etc.)? </w:t>
      </w:r>
      <w:r w:rsidR="00F32CD4" w:rsidRPr="00027156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2"/>
          <w:szCs w:val="22"/>
          <w:highlight w:val="yellow"/>
        </w:rPr>
        <w:t>-delete this prompt</w:t>
      </w:r>
      <w:r w:rsidR="00F32CD4" w:rsidRPr="00027156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595BE4A0" w14:textId="77777777" w:rsidR="003A5FBC" w:rsidRPr="00027156" w:rsidRDefault="003A5FBC" w:rsidP="00550618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367A1C13" w14:textId="4E188516" w:rsidR="00832ACE" w:rsidRPr="00865783" w:rsidRDefault="0083281D" w:rsidP="00832ACE">
      <w:pPr>
        <w:rPr>
          <w:rFonts w:asciiTheme="minorHAnsi" w:eastAsiaTheme="minorEastAsia" w:hAnsiTheme="minorHAnsi" w:cstheme="minorBidi"/>
          <w:b/>
          <w:color w:val="000000" w:themeColor="text1"/>
        </w:rPr>
      </w:pPr>
      <w:r w:rsidRPr="7218948B">
        <w:rPr>
          <w:rFonts w:asciiTheme="minorHAnsi" w:eastAsiaTheme="minorEastAsia" w:hAnsiTheme="minorHAnsi" w:cstheme="minorBidi"/>
          <w:b/>
          <w:color w:val="000000" w:themeColor="text1"/>
        </w:rPr>
        <w:t>How we</w:t>
      </w:r>
      <w:r w:rsidR="001A453E" w:rsidRPr="7218948B">
        <w:rPr>
          <w:rFonts w:asciiTheme="minorHAnsi" w:eastAsiaTheme="minorEastAsia" w:hAnsiTheme="minorHAnsi" w:cstheme="minorBidi"/>
          <w:b/>
          <w:color w:val="000000" w:themeColor="text1"/>
        </w:rPr>
        <w:t xml:space="preserve"> assessed whether you</w:t>
      </w:r>
      <w:r w:rsidR="008205AE" w:rsidRPr="7218948B">
        <w:rPr>
          <w:rFonts w:asciiTheme="minorHAnsi" w:eastAsiaTheme="minorEastAsia" w:hAnsiTheme="minorHAnsi" w:cstheme="minorBidi"/>
          <w:b/>
          <w:color w:val="000000" w:themeColor="text1"/>
        </w:rPr>
        <w:t xml:space="preserve"> </w:t>
      </w:r>
      <w:proofErr w:type="gramStart"/>
      <w:r w:rsidR="00DA1C68">
        <w:rPr>
          <w:rFonts w:asciiTheme="minorHAnsi" w:eastAsiaTheme="minorEastAsia" w:hAnsiTheme="minorHAnsi" w:cstheme="minorBidi"/>
          <w:b/>
          <w:color w:val="000000" w:themeColor="text1"/>
        </w:rPr>
        <w:t>are able to</w:t>
      </w:r>
      <w:proofErr w:type="gramEnd"/>
      <w:r w:rsidR="00DA1C68">
        <w:rPr>
          <w:rFonts w:asciiTheme="minorHAnsi" w:eastAsiaTheme="minorEastAsia" w:hAnsiTheme="minorHAnsi" w:cstheme="minorBidi"/>
          <w:b/>
          <w:color w:val="000000" w:themeColor="text1"/>
        </w:rPr>
        <w:t xml:space="preserve"> </w:t>
      </w:r>
      <w:r w:rsidR="00534201" w:rsidRPr="7218948B">
        <w:rPr>
          <w:rFonts w:asciiTheme="minorHAnsi" w:eastAsiaTheme="minorEastAsia" w:hAnsiTheme="minorHAnsi" w:cstheme="minorBidi"/>
          <w:b/>
          <w:color w:val="000000" w:themeColor="text1"/>
        </w:rPr>
        <w:t xml:space="preserve">understand </w:t>
      </w:r>
      <w:r w:rsidR="0007504B" w:rsidRPr="7218948B">
        <w:rPr>
          <w:rFonts w:asciiTheme="minorHAnsi" w:eastAsiaTheme="minorEastAsia" w:hAnsiTheme="minorHAnsi" w:cstheme="minorBidi"/>
          <w:b/>
          <w:color w:val="000000" w:themeColor="text1"/>
        </w:rPr>
        <w:t xml:space="preserve">that </w:t>
      </w:r>
      <w:r w:rsidR="00791815" w:rsidRPr="7218948B">
        <w:rPr>
          <w:rFonts w:asciiTheme="minorHAnsi" w:eastAsiaTheme="minorEastAsia" w:hAnsiTheme="minorHAnsi" w:cstheme="minorBidi"/>
          <w:b/>
          <w:color w:val="000000" w:themeColor="text1"/>
        </w:rPr>
        <w:t>information</w:t>
      </w:r>
    </w:p>
    <w:p w14:paraId="2E6852BD" w14:textId="0593E5CA" w:rsidR="00782BDA" w:rsidRPr="00E81C4B" w:rsidRDefault="00782BDA" w:rsidP="00550618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25D34231" w14:textId="77777777" w:rsidR="001445EA" w:rsidRPr="00865783" w:rsidRDefault="001445EA" w:rsidP="001445EA">
      <w:pPr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[Describe for the patient how they responded to the information given to them about ECT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, and whether you believe they understood that information </w:t>
      </w:r>
      <w:r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(or would be able to understand the information if they chose to engage in the discussions)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and why? </w:t>
      </w:r>
      <w:r w:rsidRPr="00865783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2"/>
          <w:szCs w:val="22"/>
          <w:highlight w:val="yellow"/>
        </w:rPr>
        <w:t>-delete this prompt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67049124" w14:textId="0D8071D3" w:rsidR="00550618" w:rsidRDefault="00550618" w:rsidP="00A3057E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4CF1FC23" w14:textId="5962544E" w:rsidR="00832ACE" w:rsidRPr="00865783" w:rsidRDefault="00832ACE" w:rsidP="00832ACE">
      <w:pPr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</w:rPr>
        <w:t>How we</w:t>
      </w: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assessed whether you </w:t>
      </w:r>
      <w:proofErr w:type="gramStart"/>
      <w:r w:rsidR="002937C4">
        <w:rPr>
          <w:rFonts w:asciiTheme="minorHAnsi" w:eastAsiaTheme="minorEastAsia" w:hAnsiTheme="minorHAnsi" w:cstheme="minorHAnsi"/>
          <w:b/>
          <w:bCs/>
          <w:color w:val="000000" w:themeColor="text1"/>
        </w:rPr>
        <w:t>are</w:t>
      </w: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able to</w:t>
      </w:r>
      <w:proofErr w:type="gramEnd"/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</w:t>
      </w:r>
      <w:r>
        <w:rPr>
          <w:rFonts w:asciiTheme="minorHAnsi" w:eastAsiaTheme="minorEastAsia" w:hAnsiTheme="minorHAnsi" w:cstheme="minorHAnsi"/>
          <w:b/>
          <w:bCs/>
          <w:color w:val="000000" w:themeColor="text1"/>
        </w:rPr>
        <w:t>remember</w:t>
      </w: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</w:t>
      </w:r>
      <w:r w:rsidR="0007504B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that </w:t>
      </w: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>information</w:t>
      </w:r>
    </w:p>
    <w:p w14:paraId="5785441B" w14:textId="77777777" w:rsidR="00832ACE" w:rsidRDefault="00832ACE" w:rsidP="00A3057E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59CDE1AA" w14:textId="77777777" w:rsidR="00942191" w:rsidRPr="00865783" w:rsidRDefault="00942191" w:rsidP="00942191">
      <w:pPr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[Explain to the patient whether you believe they can remember information relevant to deciding whether to have ECT and why? </w:t>
      </w:r>
      <w:r w:rsidRPr="00865783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2"/>
          <w:szCs w:val="22"/>
          <w:highlight w:val="yellow"/>
        </w:rPr>
        <w:t>-delete this prompt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18248AEA" w14:textId="77777777" w:rsidR="00832ACE" w:rsidRPr="00865783" w:rsidRDefault="00832ACE" w:rsidP="00A3057E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71810CA9" w14:textId="2A904AF6" w:rsidR="00B950C6" w:rsidRPr="00865783" w:rsidRDefault="00FC51EF" w:rsidP="00A3057E">
      <w:pPr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How we assessed whether you </w:t>
      </w:r>
      <w:proofErr w:type="gramStart"/>
      <w:r w:rsidR="002937C4">
        <w:rPr>
          <w:rFonts w:asciiTheme="minorHAnsi" w:eastAsiaTheme="minorEastAsia" w:hAnsiTheme="minorHAnsi" w:cstheme="minorHAnsi"/>
          <w:b/>
          <w:bCs/>
          <w:color w:val="000000" w:themeColor="text1"/>
        </w:rPr>
        <w:t>are</w:t>
      </w:r>
      <w:r w:rsidR="004A1B2F"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able to</w:t>
      </w:r>
      <w:proofErr w:type="gramEnd"/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</w:t>
      </w:r>
      <w:r w:rsidR="00B950C6"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use or weigh </w:t>
      </w:r>
      <w:r w:rsidR="00366C15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that </w:t>
      </w:r>
      <w:r w:rsidR="00B950C6"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>information</w:t>
      </w:r>
    </w:p>
    <w:p w14:paraId="349701EF" w14:textId="77777777" w:rsidR="000A0704" w:rsidRPr="00865783" w:rsidRDefault="000A0704" w:rsidP="00A3057E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339DF2AA" w14:textId="2BD761DD" w:rsidR="0068080C" w:rsidRPr="00865783" w:rsidRDefault="0068080C" w:rsidP="0068080C">
      <w:pPr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</w:pP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[</w:t>
      </w:r>
      <w:r w:rsidR="002B1A97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Explain</w:t>
      </w:r>
      <w:r w:rsidR="00097F44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to the patient</w:t>
      </w:r>
      <w:r w:rsidR="002B1A97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="001852B2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whether</w:t>
      </w:r>
      <w:r w:rsidR="002B1A97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you believe </w:t>
      </w:r>
      <w:r w:rsidR="00097F44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they</w:t>
      </w:r>
      <w:r w:rsidR="001852B2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proofErr w:type="gramStart"/>
      <w:r w:rsidR="002937C4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are</w:t>
      </w:r>
      <w:r w:rsidR="001852B2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able to</w:t>
      </w:r>
      <w:proofErr w:type="gramEnd"/>
      <w:r w:rsidR="001852B2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use</w:t>
      </w:r>
      <w:r w:rsidR="00251554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or</w:t>
      </w:r>
      <w:r w:rsidR="001852B2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weigh information relevant to deciding whether to have ECT</w:t>
      </w:r>
      <w:r w:rsidR="0077769E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and why</w:t>
      </w:r>
      <w:r w:rsidR="00251554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?</w:t>
      </w:r>
      <w:r w:rsidR="0077769E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="00251554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Include</w:t>
      </w:r>
      <w:r w:rsidR="0077769E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examples from your treating team</w:t>
      </w:r>
      <w:r w:rsidR="00E06A92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’</w:t>
      </w:r>
      <w:r w:rsidR="0077769E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s </w:t>
      </w:r>
      <w:r w:rsidR="00097F44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interactions with the patient</w:t>
      </w:r>
      <w:r w:rsidR="00251554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.</w:t>
      </w:r>
      <w:r w:rsidR="00097F44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Pr="00865783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2"/>
          <w:szCs w:val="22"/>
          <w:highlight w:val="yellow"/>
        </w:rPr>
        <w:t>-delete this prompt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24F0B131" w14:textId="77777777" w:rsidR="0046723E" w:rsidRPr="00865783" w:rsidRDefault="0046723E" w:rsidP="00A3057E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2E02A076" w14:textId="16E567CC" w:rsidR="0046723E" w:rsidRPr="00865783" w:rsidRDefault="00FC51EF" w:rsidP="00A3057E">
      <w:pPr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How we assessed whether you </w:t>
      </w:r>
      <w:proofErr w:type="gramStart"/>
      <w:r w:rsidR="002937C4">
        <w:rPr>
          <w:rFonts w:asciiTheme="minorHAnsi" w:eastAsiaTheme="minorEastAsia" w:hAnsiTheme="minorHAnsi" w:cstheme="minorHAnsi"/>
          <w:b/>
          <w:bCs/>
          <w:color w:val="000000" w:themeColor="text1"/>
        </w:rPr>
        <w:t>are</w:t>
      </w:r>
      <w:r w:rsidR="004A1B2F"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able to</w:t>
      </w:r>
      <w:proofErr w:type="gramEnd"/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</w:t>
      </w:r>
      <w:r w:rsidR="000D495D"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communicate </w:t>
      </w:r>
      <w:r w:rsidR="003F0D45">
        <w:rPr>
          <w:rFonts w:asciiTheme="minorHAnsi" w:eastAsiaTheme="minorEastAsia" w:hAnsiTheme="minorHAnsi" w:cstheme="minorHAnsi"/>
          <w:b/>
          <w:bCs/>
          <w:color w:val="000000" w:themeColor="text1"/>
        </w:rPr>
        <w:t>your</w:t>
      </w:r>
      <w:r w:rsidR="000D495D"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decision</w:t>
      </w:r>
    </w:p>
    <w:p w14:paraId="2D50A6DC" w14:textId="77777777" w:rsidR="00E81C4B" w:rsidRPr="00865783" w:rsidRDefault="00E81C4B" w:rsidP="00E81C4B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16ACEBFC" w14:textId="4C6092C0" w:rsidR="00213B11" w:rsidRPr="00865783" w:rsidRDefault="00213B11" w:rsidP="00213B11">
      <w:pP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[Explain to the patient whether you believe they </w:t>
      </w:r>
      <w:proofErr w:type="gramStart"/>
      <w:r w:rsidR="002937C4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are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able to</w:t>
      </w:r>
      <w:proofErr w:type="gramEnd"/>
      <w:r w:rsidR="00432511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communicate </w:t>
      </w:r>
      <w:r w:rsidR="00D302F7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their</w:t>
      </w:r>
      <w:r w:rsidR="00432511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decision whether to have ECT by speech</w:t>
      </w:r>
      <w:r w:rsidR="004C2EFC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,</w:t>
      </w:r>
      <w:r w:rsidR="00432511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gestures or other means and why</w:t>
      </w:r>
      <w:r w:rsidR="00940017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="0053395A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(by </w:t>
      </w:r>
      <w:r w:rsidR="00940017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describing your observations of the patient</w:t>
      </w:r>
      <w:r w:rsidR="00432511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?</w:t>
      </w:r>
      <w:r w:rsidR="0053395A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)</w:t>
      </w:r>
      <w:r w:rsidR="00432511" w:rsidRPr="00865783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865783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2"/>
          <w:szCs w:val="22"/>
          <w:highlight w:val="yellow"/>
        </w:rPr>
        <w:t>-delete this prompt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282CC818" w14:textId="5E43974F" w:rsidR="00791815" w:rsidRDefault="00791815" w:rsidP="00A3057E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26AAE428" w14:textId="7A989F43" w:rsidR="0046196C" w:rsidRPr="0046196C" w:rsidRDefault="0046196C" w:rsidP="00A3057E">
      <w:pPr>
        <w:rPr>
          <w:rFonts w:asciiTheme="minorHAnsi" w:eastAsiaTheme="minorEastAsia" w:hAnsiTheme="minorHAnsi" w:cstheme="minorHAnsi"/>
          <w:b/>
          <w:bCs/>
          <w:color w:val="000000" w:themeColor="text1"/>
          <w:sz w:val="30"/>
          <w:szCs w:val="30"/>
        </w:rPr>
      </w:pPr>
      <w:r w:rsidRPr="0046196C">
        <w:rPr>
          <w:rFonts w:asciiTheme="minorHAnsi" w:eastAsiaTheme="minorEastAsia" w:hAnsiTheme="minorHAnsi" w:cstheme="minorHAnsi"/>
          <w:b/>
          <w:bCs/>
          <w:color w:val="000000" w:themeColor="text1"/>
          <w:sz w:val="30"/>
          <w:szCs w:val="30"/>
        </w:rPr>
        <w:t>How we obtained informed consent in writing</w:t>
      </w:r>
    </w:p>
    <w:p w14:paraId="6DC40436" w14:textId="77777777" w:rsidR="0046196C" w:rsidRDefault="0046196C" w:rsidP="00A3057E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641B32BB" w14:textId="77777777" w:rsidR="000E5805" w:rsidRPr="000E5805" w:rsidRDefault="00477DA1" w:rsidP="00A3057E">
      <w:pPr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</w:pPr>
      <w:r w:rsidRPr="000E5805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[Explain how you</w:t>
      </w:r>
      <w:r w:rsidR="000E5805" w:rsidRPr="000E5805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:</w:t>
      </w:r>
    </w:p>
    <w:p w14:paraId="4EF96C16" w14:textId="57BD08DB" w:rsidR="000E5805" w:rsidRPr="000E5805" w:rsidRDefault="00477DA1" w:rsidP="000E5805">
      <w:pPr>
        <w:pStyle w:val="ListParagraph"/>
        <w:numPr>
          <w:ilvl w:val="0"/>
          <w:numId w:val="35"/>
        </w:numPr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</w:pPr>
      <w:r w:rsidRPr="000E5805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obtained informed consent</w:t>
      </w:r>
      <w:r w:rsidR="00C86337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to ECT</w:t>
      </w:r>
      <w:r w:rsidRPr="000E5805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from the patient in writing, or</w:t>
      </w:r>
    </w:p>
    <w:p w14:paraId="1FFD203D" w14:textId="001CD429" w:rsidR="006347C7" w:rsidRDefault="00486151" w:rsidP="000E5805">
      <w:pPr>
        <w:pStyle w:val="ListParagraph"/>
        <w:numPr>
          <w:ilvl w:val="0"/>
          <w:numId w:val="35"/>
        </w:numPr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</w:pPr>
      <w:r w:rsidRPr="000E5805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identified </w:t>
      </w:r>
      <w:r w:rsidR="00470580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the patient’s medical treatment decision maker</w:t>
      </w:r>
      <w:r w:rsidR="000E5805" w:rsidRPr="000E5805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and obtained</w:t>
      </w:r>
      <w:r w:rsidRPr="000E5805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informed consent</w:t>
      </w:r>
      <w:r w:rsidR="00E30C5D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from them</w:t>
      </w:r>
      <w:r w:rsidRPr="000E5805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in writing</w:t>
      </w:r>
      <w:r w:rsidR="00D43667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.</w:t>
      </w:r>
    </w:p>
    <w:p w14:paraId="668D4990" w14:textId="72C60094" w:rsidR="00477DA1" w:rsidRPr="006347C7" w:rsidRDefault="006347C7" w:rsidP="006347C7">
      <w:pPr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Provide a copy the informed consent</w:t>
      </w:r>
      <w:r w:rsidR="000E5805" w:rsidRPr="006347C7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.</w:t>
      </w:r>
      <w:r w:rsidR="000E5805" w:rsidRPr="006347C7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0E5805" w:rsidRPr="006347C7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2"/>
          <w:szCs w:val="22"/>
          <w:highlight w:val="yellow"/>
        </w:rPr>
        <w:t>-delete this prompt</w:t>
      </w:r>
      <w:r w:rsidR="00477DA1" w:rsidRPr="006347C7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6195E47B" w14:textId="77777777" w:rsidR="00477DA1" w:rsidRPr="00865783" w:rsidRDefault="00477DA1" w:rsidP="00A3057E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385FECB6" w14:textId="47BF2FBD" w:rsidR="0072062E" w:rsidRPr="001C18EB" w:rsidRDefault="0072062E" w:rsidP="00A3057E">
      <w:pPr>
        <w:rPr>
          <w:rFonts w:asciiTheme="minorHAnsi" w:eastAsiaTheme="minorEastAsia" w:hAnsiTheme="minorHAnsi" w:cstheme="minorHAnsi"/>
          <w:b/>
          <w:bCs/>
          <w:color w:val="000000" w:themeColor="text1"/>
          <w:sz w:val="30"/>
          <w:szCs w:val="30"/>
        </w:rPr>
      </w:pPr>
      <w:r w:rsidRPr="001C18EB">
        <w:rPr>
          <w:rFonts w:asciiTheme="minorHAnsi" w:eastAsiaTheme="minorEastAsia" w:hAnsiTheme="minorHAnsi" w:cstheme="minorHAnsi"/>
          <w:b/>
          <w:bCs/>
          <w:color w:val="000000" w:themeColor="text1"/>
          <w:sz w:val="30"/>
          <w:szCs w:val="30"/>
        </w:rPr>
        <w:t>How we assessed whether ECT is your least restrictive treatment option</w:t>
      </w:r>
    </w:p>
    <w:p w14:paraId="00631D29" w14:textId="77777777" w:rsidR="006375B5" w:rsidRPr="00320D30" w:rsidRDefault="006375B5" w:rsidP="006375B5">
      <w:pPr>
        <w:rPr>
          <w:rFonts w:asciiTheme="minorHAnsi" w:eastAsiaTheme="minorEastAsia" w:hAnsiTheme="minorHAnsi" w:cstheme="minorHAnsi"/>
          <w:color w:val="FF0000"/>
        </w:rPr>
      </w:pPr>
      <w:r w:rsidRPr="00A8221A">
        <w:rPr>
          <w:rFonts w:asciiTheme="minorHAnsi" w:eastAsiaTheme="minorEastAsia" w:hAnsiTheme="minorHAnsi" w:cstheme="minorHAnsi"/>
          <w:b/>
          <w:bCs/>
          <w:i/>
          <w:iCs/>
          <w:color w:val="FF0000"/>
        </w:rPr>
        <w:t xml:space="preserve">[Delete this </w:t>
      </w:r>
      <w:r>
        <w:rPr>
          <w:rFonts w:asciiTheme="minorHAnsi" w:eastAsiaTheme="minorEastAsia" w:hAnsiTheme="minorHAnsi" w:cstheme="minorHAnsi"/>
          <w:b/>
          <w:bCs/>
          <w:i/>
          <w:iCs/>
          <w:color w:val="FF0000"/>
        </w:rPr>
        <w:t>part of</w:t>
      </w:r>
      <w:r w:rsidRPr="00A8221A">
        <w:rPr>
          <w:rFonts w:asciiTheme="minorHAnsi" w:eastAsiaTheme="minorEastAsia" w:hAnsiTheme="minorHAnsi" w:cstheme="minorHAnsi"/>
          <w:b/>
          <w:bCs/>
          <w:i/>
          <w:iCs/>
          <w:color w:val="FF0000"/>
        </w:rPr>
        <w:t xml:space="preserve"> the report if the patient is providing informed consent</w:t>
      </w:r>
      <w:r>
        <w:rPr>
          <w:rFonts w:asciiTheme="minorHAnsi" w:eastAsiaTheme="minorEastAsia" w:hAnsiTheme="minorHAnsi" w:cstheme="minorHAnsi"/>
          <w:b/>
          <w:bCs/>
          <w:i/>
          <w:iCs/>
          <w:color w:val="FF0000"/>
        </w:rPr>
        <w:t xml:space="preserve"> which means ECT does not have to be the least restrictive treatment option</w:t>
      </w:r>
      <w:r w:rsidRPr="00A8221A">
        <w:rPr>
          <w:rFonts w:asciiTheme="minorHAnsi" w:eastAsiaTheme="minorEastAsia" w:hAnsiTheme="minorHAnsi" w:cstheme="minorHAnsi"/>
          <w:b/>
          <w:bCs/>
          <w:i/>
          <w:iCs/>
          <w:color w:val="FF0000"/>
        </w:rPr>
        <w:t xml:space="preserve"> </w:t>
      </w:r>
      <w:r w:rsidRPr="00A8221A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highlight w:val="yellow"/>
        </w:rPr>
        <w:t>-delete this promp</w:t>
      </w:r>
      <w:r w:rsidRPr="00A8221A">
        <w:rPr>
          <w:rFonts w:asciiTheme="minorHAnsi" w:eastAsiaTheme="minorEastAsia" w:hAnsiTheme="minorHAnsi" w:cstheme="minorHAnsi"/>
          <w:b/>
          <w:bCs/>
          <w:i/>
          <w:iCs/>
          <w:color w:val="FF0000"/>
          <w:highlight w:val="yellow"/>
        </w:rPr>
        <w:t>t]</w:t>
      </w:r>
    </w:p>
    <w:p w14:paraId="45C7C13C" w14:textId="77777777" w:rsidR="0072062E" w:rsidRPr="00865783" w:rsidRDefault="0072062E" w:rsidP="00A3057E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2A3C5EE2" w14:textId="1E9F797E" w:rsidR="00A3057E" w:rsidRPr="00865783" w:rsidRDefault="00A3057E" w:rsidP="00A3057E">
      <w:pPr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Your </w:t>
      </w:r>
      <w:proofErr w:type="gramStart"/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>past experience</w:t>
      </w:r>
      <w:proofErr w:type="gramEnd"/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of ECT </w:t>
      </w:r>
      <w:r w:rsidR="0085792F"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and other treatments </w:t>
      </w: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including </w:t>
      </w:r>
      <w:r w:rsidR="0085792F"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>their</w:t>
      </w: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benefits and </w:t>
      </w:r>
      <w:r w:rsidR="0043638D"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>side effects</w:t>
      </w:r>
    </w:p>
    <w:p w14:paraId="79361123" w14:textId="04587760" w:rsidR="00A3057E" w:rsidRPr="00865783" w:rsidRDefault="00A3057E" w:rsidP="00DC2B02">
      <w:pPr>
        <w:spacing w:line="259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</w:pP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[</w:t>
      </w:r>
      <w:r w:rsidR="009D3C4A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Summarise the patient’s </w:t>
      </w:r>
      <w:proofErr w:type="gramStart"/>
      <w:r w:rsidR="009D3C4A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past experience</w:t>
      </w:r>
      <w:proofErr w:type="gramEnd"/>
      <w:r w:rsidR="009D3C4A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of ECT</w:t>
      </w:r>
      <w:r w:rsidR="0022409E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and other mental health treatments including medication</w:t>
      </w:r>
      <w:r w:rsidR="00440F92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. Include the benefits and </w:t>
      </w:r>
      <w:r w:rsidR="0043638D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side effects of each treatment and mention how many </w:t>
      </w:r>
      <w:r w:rsidR="008F5C07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times they have</w:t>
      </w:r>
      <w:r w:rsidR="0043638D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had ECT</w:t>
      </w:r>
      <w:r w:rsidR="00BE08D1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="007C323F" w:rsidRPr="00865783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]</w:t>
      </w:r>
      <w:r w:rsidRPr="00865783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5428D34E" w14:textId="77777777" w:rsidR="000E04FC" w:rsidRPr="00865783" w:rsidRDefault="000E04FC" w:rsidP="00DC2B02">
      <w:pPr>
        <w:spacing w:line="259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</w:pPr>
    </w:p>
    <w:p w14:paraId="01E035FE" w14:textId="5C2714DD" w:rsidR="000E04FC" w:rsidRPr="00865783" w:rsidRDefault="008E165F" w:rsidP="000E04FC">
      <w:pPr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</w:rPr>
        <w:t>Why we think</w:t>
      </w:r>
      <w:r w:rsidR="000E04FC"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ECT </w:t>
      </w:r>
      <w:r>
        <w:rPr>
          <w:rFonts w:asciiTheme="minorHAnsi" w:eastAsiaTheme="minorEastAsia" w:hAnsiTheme="minorHAnsi" w:cstheme="minorHAnsi"/>
          <w:b/>
          <w:bCs/>
          <w:color w:val="000000" w:themeColor="text1"/>
        </w:rPr>
        <w:t>is</w:t>
      </w:r>
      <w:r w:rsidR="000E04FC"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</w:t>
      </w:r>
      <w:r w:rsidR="00D76ABD"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>appropriate</w:t>
      </w:r>
      <w:r w:rsidR="000E04FC"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for you considering your physical health, medications and any medical and anaesthetic risks</w:t>
      </w:r>
    </w:p>
    <w:p w14:paraId="1183F9E3" w14:textId="77777777" w:rsidR="000E04FC" w:rsidRPr="00E81C4B" w:rsidRDefault="000E04FC" w:rsidP="000E04FC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14:paraId="7062121F" w14:textId="44E96743" w:rsidR="00817191" w:rsidRPr="00865783" w:rsidRDefault="000E04FC" w:rsidP="000E04FC">
      <w:pPr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</w:rPr>
      </w:pPr>
      <w:r w:rsidRPr="7E5683D5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 xml:space="preserve">[Describe the </w:t>
      </w:r>
      <w:r w:rsidR="705DCD20" w:rsidRPr="7E5683D5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patient</w:t>
      </w:r>
      <w:r w:rsidR="1B67F178" w:rsidRPr="7E5683D5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’</w:t>
      </w:r>
      <w:r w:rsidR="705DCD20" w:rsidRPr="7E5683D5">
        <w:rPr>
          <w:rFonts w:asciiTheme="minorHAnsi" w:eastAsiaTheme="minorEastAsia" w:hAnsiTheme="minorHAnsi" w:cstheme="minorBidi"/>
          <w:i/>
          <w:iCs/>
          <w:color w:val="2F5496" w:themeColor="accent1" w:themeShade="BF"/>
          <w:sz w:val="22"/>
          <w:szCs w:val="22"/>
          <w:lang w:eastAsia="en-US"/>
        </w:rPr>
        <w:t>s</w:t>
      </w:r>
      <w:r w:rsidRPr="7E5683D5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 xml:space="preserve"> physical health, list</w:t>
      </w:r>
      <w:r w:rsidR="00B53A83" w:rsidRPr="7E5683D5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 xml:space="preserve"> all</w:t>
      </w:r>
      <w:r w:rsidRPr="7E5683D5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 xml:space="preserve"> their medications and dosages and explain any related risks of providing ECT under general anaesthetic</w:t>
      </w:r>
      <w:r w:rsidR="00C30D7E" w:rsidRPr="7E5683D5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 xml:space="preserve"> including likely side effects</w:t>
      </w:r>
      <w:r w:rsidRPr="7E5683D5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 xml:space="preserve"> </w:t>
      </w:r>
      <w:r w:rsidRPr="7E5683D5">
        <w:rPr>
          <w:rFonts w:asciiTheme="minorHAnsi" w:eastAsiaTheme="minorEastAsia" w:hAnsiTheme="minorHAnsi" w:cstheme="minorBidi"/>
          <w:b/>
          <w:i/>
          <w:color w:val="FF0000"/>
          <w:sz w:val="22"/>
          <w:szCs w:val="22"/>
          <w:highlight w:val="yellow"/>
        </w:rPr>
        <w:t>- delete this prompt</w:t>
      </w:r>
      <w:r w:rsidRPr="7E5683D5">
        <w:rPr>
          <w:rFonts w:asciiTheme="minorHAnsi" w:eastAsiaTheme="minorEastAsia" w:hAnsiTheme="minorHAnsi" w:cstheme="minorBidi"/>
          <w:i/>
          <w:color w:val="2F5496" w:themeColor="accent1" w:themeShade="BF"/>
          <w:sz w:val="22"/>
          <w:szCs w:val="22"/>
          <w:lang w:eastAsia="en-US"/>
        </w:rPr>
        <w:t>]</w:t>
      </w:r>
    </w:p>
    <w:p w14:paraId="7D418C52" w14:textId="77777777" w:rsidR="00DC2B02" w:rsidRPr="00865783" w:rsidRDefault="00DC2B02" w:rsidP="00DC2B02">
      <w:pPr>
        <w:rPr>
          <w:rFonts w:asciiTheme="minorHAnsi" w:eastAsiaTheme="minorEastAsia" w:hAnsiTheme="minorHAnsi" w:cstheme="minorHAnsi"/>
          <w:noProof/>
          <w:color w:val="000000" w:themeColor="text1"/>
          <w:sz w:val="22"/>
          <w:szCs w:val="22"/>
        </w:rPr>
      </w:pPr>
    </w:p>
    <w:p w14:paraId="080CD8F9" w14:textId="2734DE01" w:rsidR="002C5BC0" w:rsidRPr="00865783" w:rsidRDefault="002C5BC0" w:rsidP="00B46F26">
      <w:pPr>
        <w:rPr>
          <w:rFonts w:asciiTheme="minorHAnsi" w:eastAsiaTheme="minorEastAsia" w:hAnsiTheme="minorHAnsi" w:cstheme="minorHAnsi"/>
          <w:b/>
          <w:bCs/>
          <w:color w:val="000000" w:themeColor="text1"/>
        </w:rPr>
      </w:pP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>Why</w:t>
      </w:r>
      <w:r w:rsidR="007D4A1A"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we think </w:t>
      </w:r>
      <w:r w:rsidR="000E7055"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compulsory </w:t>
      </w: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ECT is </w:t>
      </w:r>
      <w:r w:rsidR="00080B56"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>your</w:t>
      </w: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 xml:space="preserve"> least restrictive </w:t>
      </w:r>
      <w:r w:rsidR="00080B56" w:rsidRPr="00865783">
        <w:rPr>
          <w:rFonts w:asciiTheme="minorHAnsi" w:eastAsiaTheme="minorEastAsia" w:hAnsiTheme="minorHAnsi" w:cstheme="minorHAnsi"/>
          <w:b/>
          <w:bCs/>
          <w:color w:val="000000" w:themeColor="text1"/>
        </w:rPr>
        <w:t>treatment option</w:t>
      </w:r>
    </w:p>
    <w:p w14:paraId="5F60E5BA" w14:textId="77777777" w:rsidR="002C5BC0" w:rsidRPr="00865783" w:rsidRDefault="002C5BC0" w:rsidP="00B46F26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</w:pPr>
    </w:p>
    <w:p w14:paraId="53459725" w14:textId="136D22B2" w:rsidR="005A5590" w:rsidRPr="00865783" w:rsidRDefault="005048A1" w:rsidP="00B46F26">
      <w:pPr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</w:pP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[</w:t>
      </w:r>
      <w:r w:rsidR="007D4A1A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Explain</w:t>
      </w:r>
      <w:r w:rsidR="00CF185A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="00840F8E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what</w:t>
      </w:r>
      <w:r w:rsidR="007D4A1A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other treatment options</w:t>
      </w:r>
      <w:r w:rsidR="00C8207E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(</w:t>
      </w:r>
      <w:r w:rsidR="00D03F1B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including </w:t>
      </w:r>
      <w:r w:rsidR="00C8207E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medical</w:t>
      </w:r>
      <w:r w:rsidR="00D03F1B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treatment</w:t>
      </w:r>
      <w:r w:rsidR="00255048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="00BD7D34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and psychosocial</w:t>
      </w:r>
      <w:r w:rsidR="00255048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support)</w:t>
      </w:r>
      <w:r w:rsidR="007D4A1A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have </w:t>
      </w:r>
      <w:r w:rsidR="00D03F1B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been </w:t>
      </w:r>
      <w:r w:rsidR="007D4A1A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tried</w:t>
      </w:r>
      <w:r w:rsidR="003D6CFF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and considered</w:t>
      </w:r>
      <w:r w:rsidR="000E7055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and</w:t>
      </w:r>
      <w:r w:rsidR="008E5D60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="00EE389E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the extent to </w:t>
      </w:r>
      <w:r w:rsidR="000E7055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which those</w:t>
      </w:r>
      <w:r w:rsidR="009C2895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treatment</w:t>
      </w:r>
      <w:r w:rsidR="000E7055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s</w:t>
      </w:r>
      <w:r w:rsidR="009C2895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="005B2A22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could meet the patient</w:t>
      </w:r>
      <w:r w:rsidR="008E5D60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’</w:t>
      </w:r>
      <w:r w:rsidR="005B2A22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s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="005B2A22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needs</w:t>
      </w:r>
      <w:r w:rsidR="00A14E3B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and align with the patient’s preferences</w:t>
      </w:r>
      <w:r w:rsidR="001B04DE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. </w:t>
      </w:r>
      <w:r w:rsidR="004F31F5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="00152B26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Explain </w:t>
      </w:r>
      <w:r w:rsidR="00B87051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what the treating team </w:t>
      </w:r>
      <w:r w:rsidR="00DF691A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is concerned may happen if ECT is not used as part of the patient’s treatment </w:t>
      </w:r>
      <w:r w:rsidRPr="00865783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1D25A3C5" w14:textId="4E3BB16D" w:rsidR="55D6A4CA" w:rsidRPr="00865783" w:rsidRDefault="55D6A4CA" w:rsidP="55D6A4CA">
      <w:pPr>
        <w:spacing w:line="259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2177538A" w14:textId="77777777" w:rsidR="000E1C94" w:rsidRPr="006375B5" w:rsidRDefault="000E1C94" w:rsidP="000E1C94">
      <w:pPr>
        <w:rPr>
          <w:rFonts w:asciiTheme="minorHAnsi" w:eastAsiaTheme="minorEastAsia" w:hAnsiTheme="minorHAnsi" w:cstheme="minorHAnsi"/>
          <w:b/>
          <w:bCs/>
          <w:color w:val="000000" w:themeColor="text1"/>
          <w:sz w:val="30"/>
          <w:szCs w:val="30"/>
        </w:rPr>
      </w:pPr>
      <w:r w:rsidRPr="006375B5">
        <w:rPr>
          <w:rFonts w:asciiTheme="minorHAnsi" w:eastAsiaTheme="minorEastAsia" w:hAnsiTheme="minorHAnsi" w:cstheme="minorHAnsi"/>
          <w:b/>
          <w:bCs/>
          <w:color w:val="000000" w:themeColor="text1"/>
          <w:sz w:val="30"/>
          <w:szCs w:val="30"/>
        </w:rPr>
        <w:t>Is ECT urgent and when we could provide it</w:t>
      </w:r>
    </w:p>
    <w:p w14:paraId="79CCA993" w14:textId="77777777" w:rsidR="000E1C94" w:rsidRPr="00865783" w:rsidRDefault="000E1C94" w:rsidP="000E1C94">
      <w:pPr>
        <w:spacing w:line="259" w:lineRule="auto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</w:pPr>
    </w:p>
    <w:p w14:paraId="3B926171" w14:textId="706217F8" w:rsidR="000E1C94" w:rsidRPr="00865783" w:rsidRDefault="000E1C94" w:rsidP="000E1C94">
      <w:pPr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</w:pP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[Explain to the patient whether ECT is urgent, why, and when you could provide </w:t>
      </w:r>
      <w:r w:rsidR="005D2ACE"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it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 xml:space="preserve"> </w:t>
      </w:r>
      <w:r w:rsidRPr="00865783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 w:rsidRPr="00865783">
        <w:rPr>
          <w:rFonts w:asciiTheme="minorHAnsi" w:eastAsiaTheme="minorEastAsia" w:hAnsiTheme="minorHAnsi" w:cstheme="minorHAnsi"/>
          <w:i/>
          <w:iCs/>
          <w:color w:val="2F5496" w:themeColor="accent1" w:themeShade="BF"/>
          <w:sz w:val="22"/>
          <w:szCs w:val="22"/>
          <w:lang w:eastAsia="en-US"/>
        </w:rPr>
        <w:t>]</w:t>
      </w:r>
    </w:p>
    <w:p w14:paraId="2358D1DA" w14:textId="77777777" w:rsidR="000E1C94" w:rsidRPr="00865783" w:rsidRDefault="000E1C94" w:rsidP="6365596E">
      <w:pPr>
        <w:spacing w:line="259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2AE5D0BB" w14:textId="3154179D" w:rsidR="33422CD1" w:rsidRPr="003F7BBD" w:rsidRDefault="33422CD1" w:rsidP="6365596E">
      <w:pPr>
        <w:rPr>
          <w:rFonts w:asciiTheme="minorHAnsi" w:eastAsiaTheme="minorEastAsia" w:hAnsiTheme="minorHAnsi" w:cstheme="minorHAnsi"/>
          <w:b/>
          <w:bCs/>
          <w:color w:val="000000" w:themeColor="text1"/>
          <w:sz w:val="30"/>
          <w:szCs w:val="30"/>
        </w:rPr>
      </w:pP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  <w:sz w:val="32"/>
          <w:szCs w:val="32"/>
        </w:rPr>
        <w:t>Our recommendation to the T</w:t>
      </w:r>
      <w:r w:rsidR="0789AB2E" w:rsidRPr="00865783">
        <w:rPr>
          <w:rFonts w:asciiTheme="minorHAnsi" w:eastAsiaTheme="minorEastAsia" w:hAnsiTheme="minorHAnsi" w:cstheme="minorHAnsi"/>
          <w:b/>
          <w:bCs/>
          <w:color w:val="000000" w:themeColor="text1"/>
          <w:sz w:val="32"/>
          <w:szCs w:val="32"/>
        </w:rPr>
        <w:t>ri</w:t>
      </w:r>
      <w:r w:rsidRPr="00865783">
        <w:rPr>
          <w:rFonts w:asciiTheme="minorHAnsi" w:eastAsiaTheme="minorEastAsia" w:hAnsiTheme="minorHAnsi" w:cstheme="minorHAnsi"/>
          <w:b/>
          <w:bCs/>
          <w:color w:val="000000" w:themeColor="text1"/>
          <w:sz w:val="32"/>
          <w:szCs w:val="32"/>
        </w:rPr>
        <w:t>bunal</w:t>
      </w:r>
    </w:p>
    <w:p w14:paraId="4D8551A7" w14:textId="77777777" w:rsidR="6365596E" w:rsidRPr="00865783" w:rsidRDefault="6365596E" w:rsidP="6365596E">
      <w:pPr>
        <w:rPr>
          <w:rFonts w:asciiTheme="minorHAnsi" w:eastAsiaTheme="minorEastAsia" w:hAnsiTheme="minorHAnsi" w:cstheme="minorHAnsi"/>
          <w:noProof/>
          <w:sz w:val="22"/>
          <w:szCs w:val="22"/>
        </w:rPr>
      </w:pPr>
    </w:p>
    <w:p w14:paraId="7B83CCCB" w14:textId="77777777" w:rsidR="00836566" w:rsidRDefault="00836566" w:rsidP="00836566">
      <w:pPr>
        <w:rPr>
          <w:rFonts w:asciiTheme="minorHAnsi" w:eastAsiaTheme="minorEastAsia" w:hAnsiTheme="minorHAnsi" w:cstheme="minorHAnsi"/>
          <w:noProof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noProof/>
          <w:sz w:val="22"/>
          <w:szCs w:val="22"/>
        </w:rPr>
        <w:t>If the Tribunal decides to make a</w:t>
      </w:r>
      <w:r>
        <w:rPr>
          <w:rFonts w:asciiTheme="minorHAnsi" w:eastAsiaTheme="minorEastAsia" w:hAnsiTheme="minorHAnsi" w:cstheme="minorHAnsi"/>
          <w:noProof/>
          <w:sz w:val="22"/>
          <w:szCs w:val="22"/>
        </w:rPr>
        <w:t>n order allowing ECT to be used as part of your treatment it will</w:t>
      </w:r>
      <w:r w:rsidRPr="00865783">
        <w:rPr>
          <w:rFonts w:asciiTheme="minorHAnsi" w:eastAsiaTheme="minorEastAsia" w:hAnsiTheme="minorHAnsi" w:cstheme="minorHAnsi"/>
          <w:noProof/>
          <w:sz w:val="22"/>
          <w:szCs w:val="22"/>
        </w:rPr>
        <w:t xml:space="preserve"> decide </w:t>
      </w:r>
      <w:r>
        <w:rPr>
          <w:rFonts w:asciiTheme="minorHAnsi" w:eastAsiaTheme="minorEastAsia" w:hAnsiTheme="minorHAnsi" w:cstheme="minorHAnsi"/>
          <w:noProof/>
          <w:sz w:val="22"/>
          <w:szCs w:val="22"/>
        </w:rPr>
        <w:t>the maximum number of treatments allowed (up to 12) and the amount of time those treatments can be</w:t>
      </w:r>
      <w:r w:rsidRPr="00865783">
        <w:rPr>
          <w:rFonts w:asciiTheme="minorHAnsi" w:eastAsiaTheme="minorEastAsia" w:hAnsiTheme="minorHAnsi" w:cstheme="minorHAnsi"/>
          <w:noProof/>
          <w:sz w:val="22"/>
          <w:szCs w:val="22"/>
        </w:rPr>
        <w:t xml:space="preserve"> provided in</w:t>
      </w:r>
      <w:r>
        <w:rPr>
          <w:rFonts w:asciiTheme="minorHAnsi" w:eastAsiaTheme="minorEastAsia" w:hAnsiTheme="minorHAnsi" w:cstheme="minorHAnsi"/>
          <w:noProof/>
          <w:sz w:val="22"/>
          <w:szCs w:val="22"/>
        </w:rPr>
        <w:t>.</w:t>
      </w:r>
    </w:p>
    <w:p w14:paraId="09CF6D69" w14:textId="77777777" w:rsidR="00836566" w:rsidRDefault="00836566" w:rsidP="00836566">
      <w:pPr>
        <w:rPr>
          <w:rFonts w:asciiTheme="minorHAnsi" w:eastAsiaTheme="minorEastAsia" w:hAnsiTheme="minorHAnsi" w:cstheme="minorHAnsi"/>
          <w:noProof/>
          <w:sz w:val="22"/>
          <w:szCs w:val="22"/>
        </w:rPr>
      </w:pPr>
    </w:p>
    <w:p w14:paraId="0A546F9A" w14:textId="77777777" w:rsidR="00836566" w:rsidRPr="00867368" w:rsidRDefault="00836566" w:rsidP="00836566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HAnsi"/>
          <w:noProof/>
          <w:sz w:val="22"/>
          <w:szCs w:val="22"/>
        </w:rPr>
        <w:t>We</w:t>
      </w:r>
      <w:r w:rsidRPr="00865783">
        <w:rPr>
          <w:rFonts w:asciiTheme="minorHAnsi" w:eastAsiaTheme="minorEastAsia" w:hAnsiTheme="minorHAnsi" w:cstheme="minorHAnsi"/>
          <w:noProof/>
          <w:sz w:val="22"/>
          <w:szCs w:val="22"/>
        </w:rPr>
        <w:t xml:space="preserve"> recommend that the Tribunal make a</w:t>
      </w:r>
      <w:r>
        <w:rPr>
          <w:rFonts w:asciiTheme="minorHAnsi" w:eastAsiaTheme="minorEastAsia" w:hAnsiTheme="minorHAnsi" w:cstheme="minorHAnsi"/>
          <w:noProof/>
          <w:sz w:val="22"/>
          <w:szCs w:val="22"/>
        </w:rPr>
        <w:t>n ECT o</w:t>
      </w:r>
      <w:r w:rsidRPr="00865783">
        <w:rPr>
          <w:rFonts w:asciiTheme="minorHAnsi" w:eastAsiaTheme="minorEastAsia" w:hAnsiTheme="minorHAnsi" w:cstheme="minorHAnsi"/>
          <w:noProof/>
          <w:sz w:val="22"/>
          <w:szCs w:val="22"/>
        </w:rPr>
        <w:t xml:space="preserve">rder for up to </w:t>
      </w:r>
      <w:r w:rsidRPr="00865783"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  <w:t xml:space="preserve">[insert number </w:t>
      </w:r>
      <w:r w:rsidRPr="00865783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 w:rsidRPr="00865783">
        <w:rPr>
          <w:rFonts w:asciiTheme="minorHAnsi" w:eastAsiaTheme="minorEastAsia" w:hAnsiTheme="minorHAnsi" w:cstheme="minorHAnsi"/>
          <w:noProof/>
          <w:sz w:val="22"/>
          <w:szCs w:val="22"/>
        </w:rPr>
        <w:t xml:space="preserve">] treatments within </w:t>
      </w:r>
      <w:r w:rsidRPr="00865783"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  <w:t xml:space="preserve">[insert number </w:t>
      </w:r>
      <w:r w:rsidRPr="00865783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 w:rsidRPr="00865783"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  <w:t xml:space="preserve">] </w:t>
      </w:r>
      <w:r w:rsidRPr="00865783">
        <w:rPr>
          <w:rFonts w:asciiTheme="minorHAnsi" w:eastAsiaTheme="minorEastAsia" w:hAnsiTheme="minorHAnsi" w:cstheme="minorHAnsi"/>
          <w:noProof/>
          <w:sz w:val="22"/>
          <w:szCs w:val="22"/>
        </w:rPr>
        <w:t xml:space="preserve">weeks. We </w:t>
      </w:r>
      <w:r>
        <w:rPr>
          <w:rFonts w:asciiTheme="minorHAnsi" w:eastAsiaTheme="minorEastAsia" w:hAnsiTheme="minorHAnsi" w:cstheme="minorHAnsi"/>
          <w:noProof/>
          <w:sz w:val="22"/>
          <w:szCs w:val="22"/>
        </w:rPr>
        <w:t>think this number of treatments over this period of time is needed because</w:t>
      </w:r>
      <w:r w:rsidRPr="00865783">
        <w:rPr>
          <w:rFonts w:asciiTheme="minorHAnsi" w:eastAsiaTheme="minorEastAsia" w:hAnsiTheme="minorHAnsi" w:cstheme="minorHAnsi"/>
          <w:noProof/>
          <w:sz w:val="22"/>
          <w:szCs w:val="22"/>
        </w:rPr>
        <w:t xml:space="preserve"> </w:t>
      </w:r>
      <w:r w:rsidRPr="00865783"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  <w:t xml:space="preserve">[explain why you are seeking approval for this amount of treatment </w:t>
      </w:r>
      <w:r w:rsidRPr="00865783">
        <w:rPr>
          <w:rFonts w:asciiTheme="minorHAnsi" w:eastAsiaTheme="minorEastAsia" w:hAnsiTheme="minorHAnsi" w:cstheme="minorHAnsi"/>
          <w:b/>
          <w:bCs/>
          <w:i/>
          <w:iCs/>
          <w:noProof/>
          <w:color w:val="FF0000"/>
          <w:sz w:val="22"/>
          <w:szCs w:val="22"/>
          <w:highlight w:val="yellow"/>
        </w:rPr>
        <w:t>- delete this prompt</w:t>
      </w:r>
      <w:r w:rsidRPr="00865783">
        <w:rPr>
          <w:rFonts w:asciiTheme="minorHAnsi" w:eastAsiaTheme="minorEastAsia" w:hAnsiTheme="minorHAnsi" w:cstheme="minorHAnsi"/>
          <w:i/>
          <w:iCs/>
          <w:noProof/>
          <w:color w:val="2F5496" w:themeColor="accent1" w:themeShade="BF"/>
          <w:sz w:val="22"/>
          <w:szCs w:val="22"/>
        </w:rPr>
        <w:t>]</w:t>
      </w:r>
      <w:r w:rsidRPr="00867368">
        <w:rPr>
          <w:rFonts w:asciiTheme="minorHAnsi" w:eastAsiaTheme="minorEastAsia" w:hAnsiTheme="minorHAnsi" w:cstheme="minorBidi"/>
          <w:sz w:val="22"/>
          <w:szCs w:val="22"/>
        </w:rPr>
        <w:t>.  If your symptoms respond to treatment sooner the full amount of time and treatments may not be needed.</w:t>
      </w:r>
    </w:p>
    <w:p w14:paraId="4F46354A" w14:textId="090D7D14" w:rsidR="6365596E" w:rsidRPr="00865783" w:rsidRDefault="6365596E" w:rsidP="6365596E">
      <w:pPr>
        <w:rPr>
          <w:rFonts w:asciiTheme="minorHAnsi" w:eastAsiaTheme="minorEastAsia" w:hAnsiTheme="minorHAnsi" w:cstheme="minorHAnsi"/>
          <w:noProof/>
          <w:sz w:val="22"/>
          <w:szCs w:val="22"/>
        </w:rPr>
      </w:pPr>
    </w:p>
    <w:p w14:paraId="5CE74393" w14:textId="77777777" w:rsidR="00ED1A3F" w:rsidRPr="00865783" w:rsidRDefault="15E38E65" w:rsidP="00ED1A3F">
      <w:pPr>
        <w:rPr>
          <w:rFonts w:asciiTheme="minorHAnsi" w:eastAsiaTheme="minorEastAsia" w:hAnsiTheme="minorHAnsi" w:cstheme="minorBidi"/>
          <w:sz w:val="22"/>
          <w:szCs w:val="22"/>
        </w:rPr>
      </w:pPr>
      <w:r w:rsidRPr="0D0844EE">
        <w:rPr>
          <w:rFonts w:asciiTheme="minorHAnsi" w:eastAsiaTheme="minorEastAsia" w:hAnsiTheme="minorHAnsi" w:cstheme="minorBidi"/>
          <w:sz w:val="22"/>
          <w:szCs w:val="22"/>
        </w:rPr>
        <w:t xml:space="preserve">We hope you can participate in your Tribunal hearing. </w:t>
      </w:r>
      <w:r w:rsidR="00ED1A3F" w:rsidRPr="03205D30">
        <w:rPr>
          <w:rFonts w:asciiTheme="minorHAnsi" w:eastAsiaTheme="minorEastAsia" w:hAnsiTheme="minorHAnsi" w:cstheme="minorBidi"/>
          <w:noProof/>
          <w:sz w:val="22"/>
          <w:szCs w:val="22"/>
        </w:rPr>
        <w:t>Please let</w:t>
      </w:r>
      <w:r w:rsidR="00ED1A3F" w:rsidRPr="0D0844EE">
        <w:rPr>
          <w:rFonts w:asciiTheme="minorHAnsi" w:eastAsiaTheme="minorEastAsia" w:hAnsiTheme="minorHAnsi" w:cstheme="minorBidi"/>
          <w:sz w:val="22"/>
          <w:szCs w:val="22"/>
        </w:rPr>
        <w:t xml:space="preserve"> us know if you want more support to prepare for your hearing.</w:t>
      </w:r>
    </w:p>
    <w:p w14:paraId="3BF4147E" w14:textId="2F18517E" w:rsidR="55D6A4CA" w:rsidRPr="00865783" w:rsidRDefault="55D6A4CA" w:rsidP="55D6A4CA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1DC2E790" w14:textId="25F6B405" w:rsidR="00AF2C86" w:rsidRPr="00865783" w:rsidRDefault="00AF2C86" w:rsidP="46D646F8">
      <w:pPr>
        <w:rPr>
          <w:rFonts w:asciiTheme="minorHAnsi" w:eastAsiaTheme="minorEastAsia" w:hAnsiTheme="minorHAnsi" w:cstheme="minorHAnsi"/>
          <w:noProof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noProof/>
          <w:sz w:val="22"/>
          <w:szCs w:val="22"/>
        </w:rPr>
        <w:t>Yours sincerely</w:t>
      </w:r>
    </w:p>
    <w:p w14:paraId="593A4538" w14:textId="77777777" w:rsidR="00A5403B" w:rsidRPr="00865783" w:rsidRDefault="00A5403B" w:rsidP="46D646F8">
      <w:pPr>
        <w:rPr>
          <w:rFonts w:asciiTheme="minorHAnsi" w:eastAsiaTheme="minorEastAsia" w:hAnsiTheme="minorHAnsi" w:cstheme="minorHAnsi"/>
          <w:noProof/>
          <w:sz w:val="22"/>
          <w:szCs w:val="22"/>
        </w:rPr>
      </w:pPr>
    </w:p>
    <w:p w14:paraId="2B7E613E" w14:textId="77777777" w:rsidR="00295494" w:rsidRPr="00865783" w:rsidRDefault="00295494" w:rsidP="46D646F8">
      <w:pPr>
        <w:rPr>
          <w:rFonts w:asciiTheme="minorHAnsi" w:eastAsiaTheme="minorEastAsia" w:hAnsiTheme="minorHAnsi" w:cstheme="minorHAnsi"/>
          <w:noProof/>
          <w:sz w:val="22"/>
          <w:szCs w:val="22"/>
        </w:rPr>
      </w:pPr>
    </w:p>
    <w:p w14:paraId="2A655095" w14:textId="77777777" w:rsidR="008B0EFB" w:rsidRPr="00865783" w:rsidRDefault="008B0EFB" w:rsidP="46D646F8">
      <w:pPr>
        <w:rPr>
          <w:rFonts w:asciiTheme="minorHAnsi" w:eastAsiaTheme="minorEastAsia" w:hAnsiTheme="minorHAnsi" w:cstheme="minorHAnsi"/>
          <w:noProof/>
          <w:sz w:val="22"/>
          <w:szCs w:val="22"/>
        </w:rPr>
      </w:pPr>
    </w:p>
    <w:p w14:paraId="0BD11B6E" w14:textId="77777777" w:rsidR="00165806" w:rsidRPr="00865783" w:rsidRDefault="00165806" w:rsidP="46D646F8">
      <w:pPr>
        <w:rPr>
          <w:rFonts w:asciiTheme="minorHAnsi" w:eastAsiaTheme="minorEastAsia" w:hAnsiTheme="minorHAnsi" w:cstheme="minorHAnsi"/>
          <w:noProof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noProof/>
          <w:sz w:val="22"/>
          <w:szCs w:val="22"/>
        </w:rPr>
        <w:t xml:space="preserve">Dr </w:t>
      </w:r>
    </w:p>
    <w:p w14:paraId="2A184616" w14:textId="11D24BDD" w:rsidR="009B5237" w:rsidRPr="00865783" w:rsidRDefault="00165806" w:rsidP="00614D81">
      <w:pPr>
        <w:rPr>
          <w:rFonts w:asciiTheme="minorHAnsi" w:eastAsiaTheme="minorHAnsi" w:hAnsiTheme="minorHAnsi" w:cstheme="minorHAnsi"/>
          <w:sz w:val="22"/>
          <w:szCs w:val="22"/>
        </w:rPr>
      </w:pPr>
      <w:r w:rsidRPr="00865783">
        <w:rPr>
          <w:rFonts w:asciiTheme="minorHAnsi" w:eastAsiaTheme="minorEastAsia" w:hAnsiTheme="minorHAnsi" w:cstheme="minorHAnsi"/>
          <w:sz w:val="22"/>
          <w:szCs w:val="22"/>
        </w:rPr>
        <w:t>Consultant Psychiatri</w:t>
      </w:r>
      <w:r w:rsidR="00614D81" w:rsidRPr="00865783">
        <w:rPr>
          <w:rFonts w:asciiTheme="minorHAnsi" w:eastAsiaTheme="minorEastAsia" w:hAnsiTheme="minorHAnsi" w:cstheme="minorHAnsi"/>
          <w:sz w:val="22"/>
          <w:szCs w:val="22"/>
        </w:rPr>
        <w:t>st</w:t>
      </w:r>
    </w:p>
    <w:sectPr w:rsidR="009B5237" w:rsidRPr="00865783" w:rsidSect="00786D13">
      <w:headerReference w:type="default" r:id="rId11"/>
      <w:footerReference w:type="default" r:id="rId12"/>
      <w:pgSz w:w="12240" w:h="15840"/>
      <w:pgMar w:top="1440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77652" w14:textId="77777777" w:rsidR="001E087A" w:rsidRDefault="001E087A">
      <w:r>
        <w:separator/>
      </w:r>
    </w:p>
  </w:endnote>
  <w:endnote w:type="continuationSeparator" w:id="0">
    <w:p w14:paraId="201B3FA5" w14:textId="77777777" w:rsidR="001E087A" w:rsidRDefault="001E087A">
      <w:r>
        <w:continuationSeparator/>
      </w:r>
    </w:p>
  </w:endnote>
  <w:endnote w:type="continuationNotice" w:id="1">
    <w:p w14:paraId="5A5AA413" w14:textId="77777777" w:rsidR="001E087A" w:rsidRDefault="001E08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Lt BT">
    <w:altName w:val="Trebuchet MS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68567207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0EAD2A81" w14:textId="676367C7" w:rsidR="00751688" w:rsidRPr="00751688" w:rsidRDefault="00751688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75168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51688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75168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751688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751688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11910528" w14:textId="77777777" w:rsidR="00751688" w:rsidRDefault="00751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6732F" w14:textId="77777777" w:rsidR="001E087A" w:rsidRDefault="001E087A">
      <w:r>
        <w:separator/>
      </w:r>
    </w:p>
  </w:footnote>
  <w:footnote w:type="continuationSeparator" w:id="0">
    <w:p w14:paraId="4A1ADCA4" w14:textId="77777777" w:rsidR="001E087A" w:rsidRDefault="001E087A">
      <w:r>
        <w:continuationSeparator/>
      </w:r>
    </w:p>
  </w:footnote>
  <w:footnote w:type="continuationNotice" w:id="1">
    <w:p w14:paraId="2CB6D76F" w14:textId="77777777" w:rsidR="001E087A" w:rsidRDefault="001E08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82EF" w14:textId="2883E492" w:rsidR="004250E8" w:rsidRDefault="00FA589B" w:rsidP="4D3DE7F6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7EACB6D" wp14:editId="6F1956B4">
          <wp:simplePos x="0" y="0"/>
          <wp:positionH relativeFrom="column">
            <wp:posOffset>-983569</wp:posOffset>
          </wp:positionH>
          <wp:positionV relativeFrom="paragraph">
            <wp:posOffset>797244</wp:posOffset>
          </wp:positionV>
          <wp:extent cx="1151255" cy="482600"/>
          <wp:effectExtent l="0" t="8572" r="2222" b="2223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151255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5B0A"/>
    <w:multiLevelType w:val="multilevel"/>
    <w:tmpl w:val="A7E0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55D08"/>
    <w:multiLevelType w:val="hybridMultilevel"/>
    <w:tmpl w:val="2BE43222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F75EF7"/>
    <w:multiLevelType w:val="hybridMultilevel"/>
    <w:tmpl w:val="C14E614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FA462E"/>
    <w:multiLevelType w:val="hybridMultilevel"/>
    <w:tmpl w:val="217E4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939A8"/>
    <w:multiLevelType w:val="hybridMultilevel"/>
    <w:tmpl w:val="3D9CDF3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1656F5"/>
    <w:multiLevelType w:val="hybridMultilevel"/>
    <w:tmpl w:val="5CB27EC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3C7C70"/>
    <w:multiLevelType w:val="hybridMultilevel"/>
    <w:tmpl w:val="2DAA416E"/>
    <w:lvl w:ilvl="0" w:tplc="98407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4A8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76B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45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C2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89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0D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60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6C7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F607E"/>
    <w:multiLevelType w:val="hybridMultilevel"/>
    <w:tmpl w:val="1B027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84B83"/>
    <w:multiLevelType w:val="hybridMultilevel"/>
    <w:tmpl w:val="5E6818B0"/>
    <w:lvl w:ilvl="0" w:tplc="69045D0E">
      <w:start w:val="1"/>
      <w:numFmt w:val="lowerLetter"/>
      <w:lvlText w:val="%1."/>
      <w:lvlJc w:val="left"/>
      <w:pPr>
        <w:ind w:left="720" w:hanging="360"/>
      </w:pPr>
    </w:lvl>
    <w:lvl w:ilvl="1" w:tplc="5D3EAB20">
      <w:start w:val="1"/>
      <w:numFmt w:val="lowerLetter"/>
      <w:lvlText w:val="%2."/>
      <w:lvlJc w:val="left"/>
      <w:pPr>
        <w:ind w:left="1440" w:hanging="360"/>
      </w:pPr>
    </w:lvl>
    <w:lvl w:ilvl="2" w:tplc="9B3A9AB6">
      <w:start w:val="1"/>
      <w:numFmt w:val="lowerRoman"/>
      <w:lvlText w:val="%3."/>
      <w:lvlJc w:val="right"/>
      <w:pPr>
        <w:ind w:left="2160" w:hanging="180"/>
      </w:pPr>
    </w:lvl>
    <w:lvl w:ilvl="3" w:tplc="A7561A34">
      <w:start w:val="1"/>
      <w:numFmt w:val="decimal"/>
      <w:lvlText w:val="%4."/>
      <w:lvlJc w:val="left"/>
      <w:pPr>
        <w:ind w:left="2880" w:hanging="360"/>
      </w:pPr>
    </w:lvl>
    <w:lvl w:ilvl="4" w:tplc="A7200326">
      <w:start w:val="1"/>
      <w:numFmt w:val="lowerLetter"/>
      <w:lvlText w:val="%5."/>
      <w:lvlJc w:val="left"/>
      <w:pPr>
        <w:ind w:left="3600" w:hanging="360"/>
      </w:pPr>
    </w:lvl>
    <w:lvl w:ilvl="5" w:tplc="2D1613C6">
      <w:start w:val="1"/>
      <w:numFmt w:val="lowerRoman"/>
      <w:lvlText w:val="%6."/>
      <w:lvlJc w:val="right"/>
      <w:pPr>
        <w:ind w:left="4320" w:hanging="180"/>
      </w:pPr>
    </w:lvl>
    <w:lvl w:ilvl="6" w:tplc="DAA2FECA">
      <w:start w:val="1"/>
      <w:numFmt w:val="decimal"/>
      <w:lvlText w:val="%7."/>
      <w:lvlJc w:val="left"/>
      <w:pPr>
        <w:ind w:left="5040" w:hanging="360"/>
      </w:pPr>
    </w:lvl>
    <w:lvl w:ilvl="7" w:tplc="31A289BC">
      <w:start w:val="1"/>
      <w:numFmt w:val="lowerLetter"/>
      <w:lvlText w:val="%8."/>
      <w:lvlJc w:val="left"/>
      <w:pPr>
        <w:ind w:left="5760" w:hanging="360"/>
      </w:pPr>
    </w:lvl>
    <w:lvl w:ilvl="8" w:tplc="9BA8230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33006"/>
    <w:multiLevelType w:val="hybridMultilevel"/>
    <w:tmpl w:val="2DFA51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25D34"/>
    <w:multiLevelType w:val="hybridMultilevel"/>
    <w:tmpl w:val="A7A2818E"/>
    <w:lvl w:ilvl="0" w:tplc="C07015C2">
      <w:start w:val="1"/>
      <w:numFmt w:val="lowerLetter"/>
      <w:lvlText w:val="%1)"/>
      <w:lvlJc w:val="left"/>
      <w:pPr>
        <w:ind w:left="720" w:hanging="360"/>
      </w:pPr>
    </w:lvl>
    <w:lvl w:ilvl="1" w:tplc="F67EEC32">
      <w:start w:val="1"/>
      <w:numFmt w:val="lowerLetter"/>
      <w:lvlText w:val="%2."/>
      <w:lvlJc w:val="left"/>
      <w:pPr>
        <w:ind w:left="1440" w:hanging="360"/>
      </w:pPr>
    </w:lvl>
    <w:lvl w:ilvl="2" w:tplc="E3C81DDA">
      <w:start w:val="1"/>
      <w:numFmt w:val="lowerRoman"/>
      <w:lvlText w:val="%3."/>
      <w:lvlJc w:val="right"/>
      <w:pPr>
        <w:ind w:left="2160" w:hanging="180"/>
      </w:pPr>
    </w:lvl>
    <w:lvl w:ilvl="3" w:tplc="97ECD560">
      <w:start w:val="1"/>
      <w:numFmt w:val="decimal"/>
      <w:lvlText w:val="%4."/>
      <w:lvlJc w:val="left"/>
      <w:pPr>
        <w:ind w:left="2880" w:hanging="360"/>
      </w:pPr>
    </w:lvl>
    <w:lvl w:ilvl="4" w:tplc="7FBA7550">
      <w:start w:val="1"/>
      <w:numFmt w:val="lowerLetter"/>
      <w:lvlText w:val="%5."/>
      <w:lvlJc w:val="left"/>
      <w:pPr>
        <w:ind w:left="3600" w:hanging="360"/>
      </w:pPr>
    </w:lvl>
    <w:lvl w:ilvl="5" w:tplc="10E6C888">
      <w:start w:val="1"/>
      <w:numFmt w:val="lowerRoman"/>
      <w:lvlText w:val="%6."/>
      <w:lvlJc w:val="right"/>
      <w:pPr>
        <w:ind w:left="4320" w:hanging="180"/>
      </w:pPr>
    </w:lvl>
    <w:lvl w:ilvl="6" w:tplc="94F87A98">
      <w:start w:val="1"/>
      <w:numFmt w:val="decimal"/>
      <w:lvlText w:val="%7."/>
      <w:lvlJc w:val="left"/>
      <w:pPr>
        <w:ind w:left="5040" w:hanging="360"/>
      </w:pPr>
    </w:lvl>
    <w:lvl w:ilvl="7" w:tplc="762CFF0E">
      <w:start w:val="1"/>
      <w:numFmt w:val="lowerLetter"/>
      <w:lvlText w:val="%8."/>
      <w:lvlJc w:val="left"/>
      <w:pPr>
        <w:ind w:left="5760" w:hanging="360"/>
      </w:pPr>
    </w:lvl>
    <w:lvl w:ilvl="8" w:tplc="6E9822C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61835"/>
    <w:multiLevelType w:val="multilevel"/>
    <w:tmpl w:val="AE56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150D6"/>
    <w:multiLevelType w:val="hybridMultilevel"/>
    <w:tmpl w:val="B6A462F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606EF"/>
    <w:multiLevelType w:val="hybridMultilevel"/>
    <w:tmpl w:val="40BA8D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F13C91"/>
    <w:multiLevelType w:val="hybridMultilevel"/>
    <w:tmpl w:val="FC3418B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858D0"/>
    <w:multiLevelType w:val="hybridMultilevel"/>
    <w:tmpl w:val="582AB80C"/>
    <w:lvl w:ilvl="0" w:tplc="EF621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50872"/>
    <w:multiLevelType w:val="hybridMultilevel"/>
    <w:tmpl w:val="FFCA8BD4"/>
    <w:lvl w:ilvl="0" w:tplc="7F42A3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232E1"/>
    <w:multiLevelType w:val="hybridMultilevel"/>
    <w:tmpl w:val="2DDE2E14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2BBF6D90"/>
    <w:multiLevelType w:val="multilevel"/>
    <w:tmpl w:val="D3B2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CA3FEF"/>
    <w:multiLevelType w:val="hybridMultilevel"/>
    <w:tmpl w:val="CB564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87DE3"/>
    <w:multiLevelType w:val="hybridMultilevel"/>
    <w:tmpl w:val="8EFAAA00"/>
    <w:lvl w:ilvl="0" w:tplc="59D24714">
      <w:start w:val="1"/>
      <w:numFmt w:val="lowerLetter"/>
      <w:lvlText w:val="%1)"/>
      <w:lvlJc w:val="left"/>
      <w:pPr>
        <w:ind w:left="720" w:hanging="360"/>
      </w:pPr>
    </w:lvl>
    <w:lvl w:ilvl="1" w:tplc="5DA26BA6">
      <w:start w:val="1"/>
      <w:numFmt w:val="lowerLetter"/>
      <w:lvlText w:val="%2."/>
      <w:lvlJc w:val="left"/>
      <w:pPr>
        <w:ind w:left="1440" w:hanging="360"/>
      </w:pPr>
    </w:lvl>
    <w:lvl w:ilvl="2" w:tplc="1886344C">
      <w:start w:val="1"/>
      <w:numFmt w:val="lowerRoman"/>
      <w:lvlText w:val="%3."/>
      <w:lvlJc w:val="right"/>
      <w:pPr>
        <w:ind w:left="2160" w:hanging="180"/>
      </w:pPr>
    </w:lvl>
    <w:lvl w:ilvl="3" w:tplc="A5FC2BBE">
      <w:start w:val="1"/>
      <w:numFmt w:val="decimal"/>
      <w:lvlText w:val="%4."/>
      <w:lvlJc w:val="left"/>
      <w:pPr>
        <w:ind w:left="2880" w:hanging="360"/>
      </w:pPr>
    </w:lvl>
    <w:lvl w:ilvl="4" w:tplc="8904BE5E">
      <w:start w:val="1"/>
      <w:numFmt w:val="lowerLetter"/>
      <w:lvlText w:val="%5."/>
      <w:lvlJc w:val="left"/>
      <w:pPr>
        <w:ind w:left="3600" w:hanging="360"/>
      </w:pPr>
    </w:lvl>
    <w:lvl w:ilvl="5" w:tplc="9E8AB34E">
      <w:start w:val="1"/>
      <w:numFmt w:val="lowerRoman"/>
      <w:lvlText w:val="%6."/>
      <w:lvlJc w:val="right"/>
      <w:pPr>
        <w:ind w:left="4320" w:hanging="180"/>
      </w:pPr>
    </w:lvl>
    <w:lvl w:ilvl="6" w:tplc="62CEED32">
      <w:start w:val="1"/>
      <w:numFmt w:val="decimal"/>
      <w:lvlText w:val="%7."/>
      <w:lvlJc w:val="left"/>
      <w:pPr>
        <w:ind w:left="5040" w:hanging="360"/>
      </w:pPr>
    </w:lvl>
    <w:lvl w:ilvl="7" w:tplc="16E25EEC">
      <w:start w:val="1"/>
      <w:numFmt w:val="lowerLetter"/>
      <w:lvlText w:val="%8."/>
      <w:lvlJc w:val="left"/>
      <w:pPr>
        <w:ind w:left="5760" w:hanging="360"/>
      </w:pPr>
    </w:lvl>
    <w:lvl w:ilvl="8" w:tplc="0362313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0159C"/>
    <w:multiLevelType w:val="hybridMultilevel"/>
    <w:tmpl w:val="50C87504"/>
    <w:lvl w:ilvl="0" w:tplc="4D10CC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4FBF05DC"/>
    <w:multiLevelType w:val="hybridMultilevel"/>
    <w:tmpl w:val="F5C66250"/>
    <w:lvl w:ilvl="0" w:tplc="01CC396C">
      <w:start w:val="1"/>
      <w:numFmt w:val="lowerLetter"/>
      <w:lvlText w:val="%1."/>
      <w:lvlJc w:val="left"/>
      <w:pPr>
        <w:ind w:left="720" w:hanging="360"/>
      </w:pPr>
    </w:lvl>
    <w:lvl w:ilvl="1" w:tplc="375062CC">
      <w:start w:val="1"/>
      <w:numFmt w:val="lowerLetter"/>
      <w:lvlText w:val="%2."/>
      <w:lvlJc w:val="left"/>
      <w:pPr>
        <w:ind w:left="1440" w:hanging="360"/>
      </w:pPr>
    </w:lvl>
    <w:lvl w:ilvl="2" w:tplc="9C4A5610">
      <w:start w:val="1"/>
      <w:numFmt w:val="lowerRoman"/>
      <w:lvlText w:val="%3."/>
      <w:lvlJc w:val="right"/>
      <w:pPr>
        <w:ind w:left="2160" w:hanging="180"/>
      </w:pPr>
    </w:lvl>
    <w:lvl w:ilvl="3" w:tplc="3C481F0C">
      <w:start w:val="1"/>
      <w:numFmt w:val="decimal"/>
      <w:lvlText w:val="%4."/>
      <w:lvlJc w:val="left"/>
      <w:pPr>
        <w:ind w:left="2880" w:hanging="360"/>
      </w:pPr>
    </w:lvl>
    <w:lvl w:ilvl="4" w:tplc="61B86DE0">
      <w:start w:val="1"/>
      <w:numFmt w:val="lowerLetter"/>
      <w:lvlText w:val="%5."/>
      <w:lvlJc w:val="left"/>
      <w:pPr>
        <w:ind w:left="3600" w:hanging="360"/>
      </w:pPr>
    </w:lvl>
    <w:lvl w:ilvl="5" w:tplc="9814B5F6">
      <w:start w:val="1"/>
      <w:numFmt w:val="lowerRoman"/>
      <w:lvlText w:val="%6."/>
      <w:lvlJc w:val="right"/>
      <w:pPr>
        <w:ind w:left="4320" w:hanging="180"/>
      </w:pPr>
    </w:lvl>
    <w:lvl w:ilvl="6" w:tplc="303A9864">
      <w:start w:val="1"/>
      <w:numFmt w:val="decimal"/>
      <w:lvlText w:val="%7."/>
      <w:lvlJc w:val="left"/>
      <w:pPr>
        <w:ind w:left="5040" w:hanging="360"/>
      </w:pPr>
    </w:lvl>
    <w:lvl w:ilvl="7" w:tplc="C6ECC8A8">
      <w:start w:val="1"/>
      <w:numFmt w:val="lowerLetter"/>
      <w:lvlText w:val="%8."/>
      <w:lvlJc w:val="left"/>
      <w:pPr>
        <w:ind w:left="5760" w:hanging="360"/>
      </w:pPr>
    </w:lvl>
    <w:lvl w:ilvl="8" w:tplc="84CE7A5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E2F87"/>
    <w:multiLevelType w:val="hybridMultilevel"/>
    <w:tmpl w:val="FFFFFFFF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DB025F14">
      <w:start w:val="1"/>
      <w:numFmt w:val="lowerLetter"/>
      <w:lvlText w:val="%2."/>
      <w:lvlJc w:val="left"/>
      <w:pPr>
        <w:ind w:left="1440" w:hanging="360"/>
      </w:pPr>
    </w:lvl>
    <w:lvl w:ilvl="2" w:tplc="DDD48786">
      <w:start w:val="1"/>
      <w:numFmt w:val="lowerRoman"/>
      <w:lvlText w:val="%3."/>
      <w:lvlJc w:val="right"/>
      <w:pPr>
        <w:ind w:left="2160" w:hanging="180"/>
      </w:pPr>
    </w:lvl>
    <w:lvl w:ilvl="3" w:tplc="B1C0BE52">
      <w:start w:val="1"/>
      <w:numFmt w:val="decimal"/>
      <w:lvlText w:val="%4."/>
      <w:lvlJc w:val="left"/>
      <w:pPr>
        <w:ind w:left="2880" w:hanging="360"/>
      </w:pPr>
    </w:lvl>
    <w:lvl w:ilvl="4" w:tplc="FD0EAA9C">
      <w:start w:val="1"/>
      <w:numFmt w:val="lowerLetter"/>
      <w:lvlText w:val="%5."/>
      <w:lvlJc w:val="left"/>
      <w:pPr>
        <w:ind w:left="3600" w:hanging="360"/>
      </w:pPr>
    </w:lvl>
    <w:lvl w:ilvl="5" w:tplc="B37886F4">
      <w:start w:val="1"/>
      <w:numFmt w:val="lowerRoman"/>
      <w:lvlText w:val="%6."/>
      <w:lvlJc w:val="right"/>
      <w:pPr>
        <w:ind w:left="4320" w:hanging="180"/>
      </w:pPr>
    </w:lvl>
    <w:lvl w:ilvl="6" w:tplc="D660B698">
      <w:start w:val="1"/>
      <w:numFmt w:val="decimal"/>
      <w:lvlText w:val="%7."/>
      <w:lvlJc w:val="left"/>
      <w:pPr>
        <w:ind w:left="5040" w:hanging="360"/>
      </w:pPr>
    </w:lvl>
    <w:lvl w:ilvl="7" w:tplc="6414A7A0">
      <w:start w:val="1"/>
      <w:numFmt w:val="lowerLetter"/>
      <w:lvlText w:val="%8."/>
      <w:lvlJc w:val="left"/>
      <w:pPr>
        <w:ind w:left="5760" w:hanging="360"/>
      </w:pPr>
    </w:lvl>
    <w:lvl w:ilvl="8" w:tplc="13D4F04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01178"/>
    <w:multiLevelType w:val="hybridMultilevel"/>
    <w:tmpl w:val="A1BC477E"/>
    <w:lvl w:ilvl="0" w:tplc="14E60AAA">
      <w:start w:val="1"/>
      <w:numFmt w:val="lowerLetter"/>
      <w:lvlText w:val="%1."/>
      <w:lvlJc w:val="left"/>
      <w:pPr>
        <w:ind w:left="360" w:hanging="360"/>
      </w:pPr>
    </w:lvl>
    <w:lvl w:ilvl="1" w:tplc="5B9E5108">
      <w:start w:val="1"/>
      <w:numFmt w:val="lowerLetter"/>
      <w:lvlText w:val="%2."/>
      <w:lvlJc w:val="left"/>
      <w:pPr>
        <w:ind w:left="1080" w:hanging="360"/>
      </w:pPr>
    </w:lvl>
    <w:lvl w:ilvl="2" w:tplc="29DE9426">
      <w:start w:val="1"/>
      <w:numFmt w:val="lowerRoman"/>
      <w:lvlText w:val="%3."/>
      <w:lvlJc w:val="right"/>
      <w:pPr>
        <w:ind w:left="1800" w:hanging="180"/>
      </w:pPr>
    </w:lvl>
    <w:lvl w:ilvl="3" w:tplc="E38C1056">
      <w:start w:val="1"/>
      <w:numFmt w:val="decimal"/>
      <w:lvlText w:val="%4."/>
      <w:lvlJc w:val="left"/>
      <w:pPr>
        <w:ind w:left="2520" w:hanging="360"/>
      </w:pPr>
    </w:lvl>
    <w:lvl w:ilvl="4" w:tplc="1778A206">
      <w:start w:val="1"/>
      <w:numFmt w:val="lowerLetter"/>
      <w:lvlText w:val="%5."/>
      <w:lvlJc w:val="left"/>
      <w:pPr>
        <w:ind w:left="3240" w:hanging="360"/>
      </w:pPr>
    </w:lvl>
    <w:lvl w:ilvl="5" w:tplc="5E5C4676">
      <w:start w:val="1"/>
      <w:numFmt w:val="lowerRoman"/>
      <w:lvlText w:val="%6."/>
      <w:lvlJc w:val="right"/>
      <w:pPr>
        <w:ind w:left="3960" w:hanging="180"/>
      </w:pPr>
    </w:lvl>
    <w:lvl w:ilvl="6" w:tplc="7298B282">
      <w:start w:val="1"/>
      <w:numFmt w:val="decimal"/>
      <w:lvlText w:val="%7."/>
      <w:lvlJc w:val="left"/>
      <w:pPr>
        <w:ind w:left="4680" w:hanging="360"/>
      </w:pPr>
    </w:lvl>
    <w:lvl w:ilvl="7" w:tplc="AF20FE1C">
      <w:start w:val="1"/>
      <w:numFmt w:val="lowerLetter"/>
      <w:lvlText w:val="%8."/>
      <w:lvlJc w:val="left"/>
      <w:pPr>
        <w:ind w:left="5400" w:hanging="360"/>
      </w:pPr>
    </w:lvl>
    <w:lvl w:ilvl="8" w:tplc="4520441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935D8A"/>
    <w:multiLevelType w:val="hybridMultilevel"/>
    <w:tmpl w:val="9DB4A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6720F"/>
    <w:multiLevelType w:val="hybridMultilevel"/>
    <w:tmpl w:val="DEEEFA88"/>
    <w:lvl w:ilvl="0" w:tplc="C23ACFDA">
      <w:start w:val="1"/>
      <w:numFmt w:val="lowerLetter"/>
      <w:lvlText w:val="%1)"/>
      <w:lvlJc w:val="left"/>
      <w:pPr>
        <w:ind w:left="720" w:hanging="360"/>
      </w:pPr>
    </w:lvl>
    <w:lvl w:ilvl="1" w:tplc="98488286">
      <w:start w:val="1"/>
      <w:numFmt w:val="lowerLetter"/>
      <w:lvlText w:val="%2."/>
      <w:lvlJc w:val="left"/>
      <w:pPr>
        <w:ind w:left="1440" w:hanging="360"/>
      </w:pPr>
    </w:lvl>
    <w:lvl w:ilvl="2" w:tplc="D9566CDC">
      <w:start w:val="1"/>
      <w:numFmt w:val="lowerRoman"/>
      <w:lvlText w:val="%3."/>
      <w:lvlJc w:val="right"/>
      <w:pPr>
        <w:ind w:left="2160" w:hanging="180"/>
      </w:pPr>
    </w:lvl>
    <w:lvl w:ilvl="3" w:tplc="C5A83040">
      <w:start w:val="1"/>
      <w:numFmt w:val="decimal"/>
      <w:lvlText w:val="%4."/>
      <w:lvlJc w:val="left"/>
      <w:pPr>
        <w:ind w:left="2880" w:hanging="360"/>
      </w:pPr>
    </w:lvl>
    <w:lvl w:ilvl="4" w:tplc="686A3F5C">
      <w:start w:val="1"/>
      <w:numFmt w:val="lowerLetter"/>
      <w:lvlText w:val="%5."/>
      <w:lvlJc w:val="left"/>
      <w:pPr>
        <w:ind w:left="3600" w:hanging="360"/>
      </w:pPr>
    </w:lvl>
    <w:lvl w:ilvl="5" w:tplc="32B497DA">
      <w:start w:val="1"/>
      <w:numFmt w:val="lowerRoman"/>
      <w:lvlText w:val="%6."/>
      <w:lvlJc w:val="right"/>
      <w:pPr>
        <w:ind w:left="4320" w:hanging="180"/>
      </w:pPr>
    </w:lvl>
    <w:lvl w:ilvl="6" w:tplc="21901922">
      <w:start w:val="1"/>
      <w:numFmt w:val="decimal"/>
      <w:lvlText w:val="%7."/>
      <w:lvlJc w:val="left"/>
      <w:pPr>
        <w:ind w:left="5040" w:hanging="360"/>
      </w:pPr>
    </w:lvl>
    <w:lvl w:ilvl="7" w:tplc="70BE9ACC">
      <w:start w:val="1"/>
      <w:numFmt w:val="lowerLetter"/>
      <w:lvlText w:val="%8."/>
      <w:lvlJc w:val="left"/>
      <w:pPr>
        <w:ind w:left="5760" w:hanging="360"/>
      </w:pPr>
    </w:lvl>
    <w:lvl w:ilvl="8" w:tplc="FB9ACE8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42CD1"/>
    <w:multiLevelType w:val="hybridMultilevel"/>
    <w:tmpl w:val="48FAF800"/>
    <w:lvl w:ilvl="0" w:tplc="99C0C0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48A8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0A0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464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6485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36E3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6AC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58DF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24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F4683F"/>
    <w:multiLevelType w:val="hybridMultilevel"/>
    <w:tmpl w:val="62248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6A3D6">
      <w:start w:val="1"/>
      <w:numFmt w:val="lowerLetter"/>
      <w:lvlText w:val="%2."/>
      <w:lvlJc w:val="left"/>
      <w:pPr>
        <w:ind w:left="1440" w:hanging="360"/>
      </w:pPr>
    </w:lvl>
    <w:lvl w:ilvl="2" w:tplc="D6E6E05C">
      <w:start w:val="1"/>
      <w:numFmt w:val="lowerRoman"/>
      <w:lvlText w:val="%3."/>
      <w:lvlJc w:val="right"/>
      <w:pPr>
        <w:ind w:left="2160" w:hanging="180"/>
      </w:pPr>
    </w:lvl>
    <w:lvl w:ilvl="3" w:tplc="B938501E">
      <w:start w:val="1"/>
      <w:numFmt w:val="decimal"/>
      <w:lvlText w:val="%4."/>
      <w:lvlJc w:val="left"/>
      <w:pPr>
        <w:ind w:left="2880" w:hanging="360"/>
      </w:pPr>
    </w:lvl>
    <w:lvl w:ilvl="4" w:tplc="16CE433E">
      <w:start w:val="1"/>
      <w:numFmt w:val="lowerLetter"/>
      <w:lvlText w:val="%5."/>
      <w:lvlJc w:val="left"/>
      <w:pPr>
        <w:ind w:left="3600" w:hanging="360"/>
      </w:pPr>
    </w:lvl>
    <w:lvl w:ilvl="5" w:tplc="37D8ABE6">
      <w:start w:val="1"/>
      <w:numFmt w:val="lowerRoman"/>
      <w:lvlText w:val="%6."/>
      <w:lvlJc w:val="right"/>
      <w:pPr>
        <w:ind w:left="4320" w:hanging="180"/>
      </w:pPr>
    </w:lvl>
    <w:lvl w:ilvl="6" w:tplc="18C6E240">
      <w:start w:val="1"/>
      <w:numFmt w:val="decimal"/>
      <w:lvlText w:val="%7."/>
      <w:lvlJc w:val="left"/>
      <w:pPr>
        <w:ind w:left="5040" w:hanging="360"/>
      </w:pPr>
    </w:lvl>
    <w:lvl w:ilvl="7" w:tplc="6CE623CC">
      <w:start w:val="1"/>
      <w:numFmt w:val="lowerLetter"/>
      <w:lvlText w:val="%8."/>
      <w:lvlJc w:val="left"/>
      <w:pPr>
        <w:ind w:left="5760" w:hanging="360"/>
      </w:pPr>
    </w:lvl>
    <w:lvl w:ilvl="8" w:tplc="CD26ADC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55DAD"/>
    <w:multiLevelType w:val="hybridMultilevel"/>
    <w:tmpl w:val="202EC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B5D10"/>
    <w:multiLevelType w:val="hybridMultilevel"/>
    <w:tmpl w:val="EF148AF2"/>
    <w:lvl w:ilvl="0" w:tplc="0C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1" w15:restartNumberingAfterBreak="0">
    <w:nsid w:val="70F65557"/>
    <w:multiLevelType w:val="hybridMultilevel"/>
    <w:tmpl w:val="42400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F51EF"/>
    <w:multiLevelType w:val="hybridMultilevel"/>
    <w:tmpl w:val="17603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60797"/>
    <w:multiLevelType w:val="hybridMultilevel"/>
    <w:tmpl w:val="A7E218D4"/>
    <w:lvl w:ilvl="0" w:tplc="FC02A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A86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25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87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64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A6B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1C0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C8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EEF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65391"/>
    <w:multiLevelType w:val="hybridMultilevel"/>
    <w:tmpl w:val="CF28D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117937">
    <w:abstractNumId w:val="6"/>
  </w:num>
  <w:num w:numId="2" w16cid:durableId="2059544283">
    <w:abstractNumId w:val="8"/>
  </w:num>
  <w:num w:numId="3" w16cid:durableId="527259795">
    <w:abstractNumId w:val="22"/>
  </w:num>
  <w:num w:numId="4" w16cid:durableId="1075323867">
    <w:abstractNumId w:val="24"/>
  </w:num>
  <w:num w:numId="5" w16cid:durableId="281616138">
    <w:abstractNumId w:val="26"/>
  </w:num>
  <w:num w:numId="6" w16cid:durableId="677272597">
    <w:abstractNumId w:val="20"/>
  </w:num>
  <w:num w:numId="7" w16cid:durableId="250938495">
    <w:abstractNumId w:val="33"/>
  </w:num>
  <w:num w:numId="8" w16cid:durableId="959144168">
    <w:abstractNumId w:val="28"/>
  </w:num>
  <w:num w:numId="9" w16cid:durableId="902790643">
    <w:abstractNumId w:val="10"/>
  </w:num>
  <w:num w:numId="10" w16cid:durableId="692994082">
    <w:abstractNumId w:val="23"/>
  </w:num>
  <w:num w:numId="11" w16cid:durableId="1107963322">
    <w:abstractNumId w:val="21"/>
  </w:num>
  <w:num w:numId="12" w16cid:durableId="363823031">
    <w:abstractNumId w:val="13"/>
  </w:num>
  <w:num w:numId="13" w16cid:durableId="1202591246">
    <w:abstractNumId w:val="5"/>
  </w:num>
  <w:num w:numId="14" w16cid:durableId="492643744">
    <w:abstractNumId w:val="14"/>
  </w:num>
  <w:num w:numId="15" w16cid:durableId="361637655">
    <w:abstractNumId w:val="12"/>
  </w:num>
  <w:num w:numId="16" w16cid:durableId="1739479174">
    <w:abstractNumId w:val="34"/>
  </w:num>
  <w:num w:numId="17" w16cid:durableId="482937424">
    <w:abstractNumId w:val="27"/>
  </w:num>
  <w:num w:numId="18" w16cid:durableId="1762678058">
    <w:abstractNumId w:val="9"/>
  </w:num>
  <w:num w:numId="19" w16cid:durableId="1278491489">
    <w:abstractNumId w:val="32"/>
  </w:num>
  <w:num w:numId="20" w16cid:durableId="1325474340">
    <w:abstractNumId w:val="4"/>
  </w:num>
  <w:num w:numId="21" w16cid:durableId="1552764049">
    <w:abstractNumId w:val="2"/>
  </w:num>
  <w:num w:numId="22" w16cid:durableId="474836536">
    <w:abstractNumId w:val="25"/>
  </w:num>
  <w:num w:numId="23" w16cid:durableId="1847284742">
    <w:abstractNumId w:val="3"/>
  </w:num>
  <w:num w:numId="24" w16cid:durableId="1233547147">
    <w:abstractNumId w:val="1"/>
  </w:num>
  <w:num w:numId="25" w16cid:durableId="200478400">
    <w:abstractNumId w:val="31"/>
  </w:num>
  <w:num w:numId="26" w16cid:durableId="604118165">
    <w:abstractNumId w:val="29"/>
  </w:num>
  <w:num w:numId="27" w16cid:durableId="132913675">
    <w:abstractNumId w:val="19"/>
  </w:num>
  <w:num w:numId="28" w16cid:durableId="1127890083">
    <w:abstractNumId w:val="15"/>
  </w:num>
  <w:num w:numId="29" w16cid:durableId="198858414">
    <w:abstractNumId w:val="18"/>
  </w:num>
  <w:num w:numId="30" w16cid:durableId="1954819587">
    <w:abstractNumId w:val="11"/>
  </w:num>
  <w:num w:numId="31" w16cid:durableId="1449084525">
    <w:abstractNumId w:val="0"/>
  </w:num>
  <w:num w:numId="32" w16cid:durableId="413017240">
    <w:abstractNumId w:val="7"/>
  </w:num>
  <w:num w:numId="33" w16cid:durableId="1767337787">
    <w:abstractNumId w:val="17"/>
  </w:num>
  <w:num w:numId="34" w16cid:durableId="1875653057">
    <w:abstractNumId w:val="16"/>
  </w:num>
  <w:num w:numId="35" w16cid:durableId="153311052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5A"/>
    <w:rsid w:val="000004FE"/>
    <w:rsid w:val="000020F8"/>
    <w:rsid w:val="0000248B"/>
    <w:rsid w:val="00002761"/>
    <w:rsid w:val="00002BAA"/>
    <w:rsid w:val="00003762"/>
    <w:rsid w:val="000038E6"/>
    <w:rsid w:val="00003EB2"/>
    <w:rsid w:val="000063FF"/>
    <w:rsid w:val="000102E2"/>
    <w:rsid w:val="00010E77"/>
    <w:rsid w:val="00013312"/>
    <w:rsid w:val="00014194"/>
    <w:rsid w:val="0001511B"/>
    <w:rsid w:val="000167A9"/>
    <w:rsid w:val="0001794A"/>
    <w:rsid w:val="00020351"/>
    <w:rsid w:val="00021325"/>
    <w:rsid w:val="00023712"/>
    <w:rsid w:val="00023FA5"/>
    <w:rsid w:val="00025B05"/>
    <w:rsid w:val="00025BAB"/>
    <w:rsid w:val="00026D5D"/>
    <w:rsid w:val="00027156"/>
    <w:rsid w:val="0003054D"/>
    <w:rsid w:val="00031A1B"/>
    <w:rsid w:val="00031B0F"/>
    <w:rsid w:val="00032A27"/>
    <w:rsid w:val="00035664"/>
    <w:rsid w:val="00035D76"/>
    <w:rsid w:val="00035EA5"/>
    <w:rsid w:val="000402E2"/>
    <w:rsid w:val="00043020"/>
    <w:rsid w:val="00043C81"/>
    <w:rsid w:val="00044793"/>
    <w:rsid w:val="000468BC"/>
    <w:rsid w:val="000517FF"/>
    <w:rsid w:val="0005280A"/>
    <w:rsid w:val="000562B8"/>
    <w:rsid w:val="000569AA"/>
    <w:rsid w:val="00057C22"/>
    <w:rsid w:val="000615CC"/>
    <w:rsid w:val="00062455"/>
    <w:rsid w:val="0006266D"/>
    <w:rsid w:val="00062D39"/>
    <w:rsid w:val="0006442C"/>
    <w:rsid w:val="000659CD"/>
    <w:rsid w:val="00065E3A"/>
    <w:rsid w:val="00066E6C"/>
    <w:rsid w:val="00067890"/>
    <w:rsid w:val="000708DC"/>
    <w:rsid w:val="000709B3"/>
    <w:rsid w:val="00070A82"/>
    <w:rsid w:val="00071FCC"/>
    <w:rsid w:val="00072343"/>
    <w:rsid w:val="00074715"/>
    <w:rsid w:val="000749D1"/>
    <w:rsid w:val="0007504B"/>
    <w:rsid w:val="00076831"/>
    <w:rsid w:val="00076C12"/>
    <w:rsid w:val="000776C9"/>
    <w:rsid w:val="000779C3"/>
    <w:rsid w:val="00077FEA"/>
    <w:rsid w:val="000807EA"/>
    <w:rsid w:val="00080B56"/>
    <w:rsid w:val="0008182F"/>
    <w:rsid w:val="00081DF0"/>
    <w:rsid w:val="000825F3"/>
    <w:rsid w:val="000828F2"/>
    <w:rsid w:val="00084618"/>
    <w:rsid w:val="00090F31"/>
    <w:rsid w:val="0009337A"/>
    <w:rsid w:val="00094902"/>
    <w:rsid w:val="0009736E"/>
    <w:rsid w:val="00097F44"/>
    <w:rsid w:val="000A0704"/>
    <w:rsid w:val="000A0AED"/>
    <w:rsid w:val="000A2216"/>
    <w:rsid w:val="000A3DE8"/>
    <w:rsid w:val="000A5E18"/>
    <w:rsid w:val="000A6D61"/>
    <w:rsid w:val="000A6DAA"/>
    <w:rsid w:val="000B007E"/>
    <w:rsid w:val="000B010F"/>
    <w:rsid w:val="000B0B05"/>
    <w:rsid w:val="000B18A7"/>
    <w:rsid w:val="000B1CB5"/>
    <w:rsid w:val="000B2CE0"/>
    <w:rsid w:val="000B2D10"/>
    <w:rsid w:val="000B2DA2"/>
    <w:rsid w:val="000B2F13"/>
    <w:rsid w:val="000B4A62"/>
    <w:rsid w:val="000B518B"/>
    <w:rsid w:val="000B52C8"/>
    <w:rsid w:val="000B58EE"/>
    <w:rsid w:val="000B60C8"/>
    <w:rsid w:val="000B6644"/>
    <w:rsid w:val="000B7140"/>
    <w:rsid w:val="000C0300"/>
    <w:rsid w:val="000C0979"/>
    <w:rsid w:val="000C09B1"/>
    <w:rsid w:val="000C2181"/>
    <w:rsid w:val="000C3498"/>
    <w:rsid w:val="000C3595"/>
    <w:rsid w:val="000C47AD"/>
    <w:rsid w:val="000C4FFA"/>
    <w:rsid w:val="000C54BA"/>
    <w:rsid w:val="000C5C51"/>
    <w:rsid w:val="000C5D9C"/>
    <w:rsid w:val="000C7031"/>
    <w:rsid w:val="000D05AE"/>
    <w:rsid w:val="000D09FE"/>
    <w:rsid w:val="000D1D1B"/>
    <w:rsid w:val="000D2956"/>
    <w:rsid w:val="000D3F53"/>
    <w:rsid w:val="000D45BE"/>
    <w:rsid w:val="000D46B9"/>
    <w:rsid w:val="000D495D"/>
    <w:rsid w:val="000D637C"/>
    <w:rsid w:val="000E04FC"/>
    <w:rsid w:val="000E0A72"/>
    <w:rsid w:val="000E177C"/>
    <w:rsid w:val="000E1C94"/>
    <w:rsid w:val="000E2912"/>
    <w:rsid w:val="000E2913"/>
    <w:rsid w:val="000E4484"/>
    <w:rsid w:val="000E5805"/>
    <w:rsid w:val="000E62B2"/>
    <w:rsid w:val="000E6B42"/>
    <w:rsid w:val="000E7055"/>
    <w:rsid w:val="000E743F"/>
    <w:rsid w:val="000F086E"/>
    <w:rsid w:val="000F118B"/>
    <w:rsid w:val="000F2DDA"/>
    <w:rsid w:val="000F3F6A"/>
    <w:rsid w:val="000F4D00"/>
    <w:rsid w:val="000F4E39"/>
    <w:rsid w:val="000F52B7"/>
    <w:rsid w:val="000F54C2"/>
    <w:rsid w:val="000F5FEA"/>
    <w:rsid w:val="000F663A"/>
    <w:rsid w:val="000F781D"/>
    <w:rsid w:val="000F7EAE"/>
    <w:rsid w:val="00100A78"/>
    <w:rsid w:val="00100E60"/>
    <w:rsid w:val="0010123C"/>
    <w:rsid w:val="0010295C"/>
    <w:rsid w:val="00104F61"/>
    <w:rsid w:val="001054E5"/>
    <w:rsid w:val="00105864"/>
    <w:rsid w:val="00105D29"/>
    <w:rsid w:val="00110467"/>
    <w:rsid w:val="001109D6"/>
    <w:rsid w:val="00113105"/>
    <w:rsid w:val="0011316E"/>
    <w:rsid w:val="00113BB9"/>
    <w:rsid w:val="0011437B"/>
    <w:rsid w:val="001143B3"/>
    <w:rsid w:val="001145FA"/>
    <w:rsid w:val="00114CB5"/>
    <w:rsid w:val="0011577B"/>
    <w:rsid w:val="00117217"/>
    <w:rsid w:val="00117946"/>
    <w:rsid w:val="00120439"/>
    <w:rsid w:val="00122441"/>
    <w:rsid w:val="0012274E"/>
    <w:rsid w:val="00122F46"/>
    <w:rsid w:val="0012495F"/>
    <w:rsid w:val="00125037"/>
    <w:rsid w:val="001264BF"/>
    <w:rsid w:val="00126523"/>
    <w:rsid w:val="00126BAA"/>
    <w:rsid w:val="00126BDB"/>
    <w:rsid w:val="001302EC"/>
    <w:rsid w:val="0013036F"/>
    <w:rsid w:val="00130B5C"/>
    <w:rsid w:val="00130E57"/>
    <w:rsid w:val="00132455"/>
    <w:rsid w:val="00132C90"/>
    <w:rsid w:val="00132E4D"/>
    <w:rsid w:val="00133282"/>
    <w:rsid w:val="00133C66"/>
    <w:rsid w:val="00134152"/>
    <w:rsid w:val="001347A9"/>
    <w:rsid w:val="00134A22"/>
    <w:rsid w:val="00137188"/>
    <w:rsid w:val="00141F9F"/>
    <w:rsid w:val="00142035"/>
    <w:rsid w:val="001428A8"/>
    <w:rsid w:val="00142ADE"/>
    <w:rsid w:val="00143B4B"/>
    <w:rsid w:val="001445EA"/>
    <w:rsid w:val="001448FB"/>
    <w:rsid w:val="00144B21"/>
    <w:rsid w:val="00146B10"/>
    <w:rsid w:val="00151098"/>
    <w:rsid w:val="00151346"/>
    <w:rsid w:val="00151518"/>
    <w:rsid w:val="00152B26"/>
    <w:rsid w:val="00153A21"/>
    <w:rsid w:val="00153C53"/>
    <w:rsid w:val="00154B17"/>
    <w:rsid w:val="00155C3A"/>
    <w:rsid w:val="001620D4"/>
    <w:rsid w:val="00162EA8"/>
    <w:rsid w:val="0016318A"/>
    <w:rsid w:val="00163910"/>
    <w:rsid w:val="00164220"/>
    <w:rsid w:val="001652EF"/>
    <w:rsid w:val="00165806"/>
    <w:rsid w:val="0016597C"/>
    <w:rsid w:val="00166F6D"/>
    <w:rsid w:val="00167008"/>
    <w:rsid w:val="001672E0"/>
    <w:rsid w:val="00167AA7"/>
    <w:rsid w:val="00170C2A"/>
    <w:rsid w:val="00170DA1"/>
    <w:rsid w:val="00171035"/>
    <w:rsid w:val="00171ED5"/>
    <w:rsid w:val="00173553"/>
    <w:rsid w:val="00174351"/>
    <w:rsid w:val="00174D25"/>
    <w:rsid w:val="001751C4"/>
    <w:rsid w:val="0017552D"/>
    <w:rsid w:val="00175991"/>
    <w:rsid w:val="00177105"/>
    <w:rsid w:val="00177449"/>
    <w:rsid w:val="001779D0"/>
    <w:rsid w:val="00181C25"/>
    <w:rsid w:val="0018202E"/>
    <w:rsid w:val="00182538"/>
    <w:rsid w:val="00184F97"/>
    <w:rsid w:val="001852B2"/>
    <w:rsid w:val="001858B5"/>
    <w:rsid w:val="00185AB5"/>
    <w:rsid w:val="00185CC8"/>
    <w:rsid w:val="00185E36"/>
    <w:rsid w:val="00185F8D"/>
    <w:rsid w:val="00185FA5"/>
    <w:rsid w:val="001862C8"/>
    <w:rsid w:val="00187BF2"/>
    <w:rsid w:val="00187C03"/>
    <w:rsid w:val="00190182"/>
    <w:rsid w:val="001905C1"/>
    <w:rsid w:val="0019095E"/>
    <w:rsid w:val="00190B2C"/>
    <w:rsid w:val="00190B32"/>
    <w:rsid w:val="00190F04"/>
    <w:rsid w:val="001911BD"/>
    <w:rsid w:val="00191C70"/>
    <w:rsid w:val="00193546"/>
    <w:rsid w:val="00193CA3"/>
    <w:rsid w:val="001946B4"/>
    <w:rsid w:val="00195B14"/>
    <w:rsid w:val="00195DC9"/>
    <w:rsid w:val="00197B3A"/>
    <w:rsid w:val="00197F16"/>
    <w:rsid w:val="001A08AA"/>
    <w:rsid w:val="001A130A"/>
    <w:rsid w:val="001A140A"/>
    <w:rsid w:val="001A269A"/>
    <w:rsid w:val="001A2870"/>
    <w:rsid w:val="001A2D72"/>
    <w:rsid w:val="001A2E3F"/>
    <w:rsid w:val="001A360F"/>
    <w:rsid w:val="001A3C9F"/>
    <w:rsid w:val="001A3CE4"/>
    <w:rsid w:val="001A40C9"/>
    <w:rsid w:val="001A453E"/>
    <w:rsid w:val="001A4EEC"/>
    <w:rsid w:val="001A636B"/>
    <w:rsid w:val="001A64C5"/>
    <w:rsid w:val="001A7ACF"/>
    <w:rsid w:val="001B04DE"/>
    <w:rsid w:val="001B1307"/>
    <w:rsid w:val="001B1AC0"/>
    <w:rsid w:val="001B45D8"/>
    <w:rsid w:val="001B4D76"/>
    <w:rsid w:val="001B5C34"/>
    <w:rsid w:val="001B77F6"/>
    <w:rsid w:val="001B7E1C"/>
    <w:rsid w:val="001C14E2"/>
    <w:rsid w:val="001C1835"/>
    <w:rsid w:val="001C18EB"/>
    <w:rsid w:val="001C2431"/>
    <w:rsid w:val="001C44A1"/>
    <w:rsid w:val="001C463C"/>
    <w:rsid w:val="001C4F3D"/>
    <w:rsid w:val="001C5D8B"/>
    <w:rsid w:val="001C75DA"/>
    <w:rsid w:val="001C7936"/>
    <w:rsid w:val="001C7DB2"/>
    <w:rsid w:val="001D3264"/>
    <w:rsid w:val="001D37F4"/>
    <w:rsid w:val="001D3DAF"/>
    <w:rsid w:val="001D449F"/>
    <w:rsid w:val="001D49EA"/>
    <w:rsid w:val="001D4B76"/>
    <w:rsid w:val="001D524D"/>
    <w:rsid w:val="001D6619"/>
    <w:rsid w:val="001D7C28"/>
    <w:rsid w:val="001D7CE4"/>
    <w:rsid w:val="001E087A"/>
    <w:rsid w:val="001E36C3"/>
    <w:rsid w:val="001E512D"/>
    <w:rsid w:val="001E64D1"/>
    <w:rsid w:val="001E6EEF"/>
    <w:rsid w:val="001F268D"/>
    <w:rsid w:val="001F2EA2"/>
    <w:rsid w:val="001F410A"/>
    <w:rsid w:val="001F4B95"/>
    <w:rsid w:val="001F508D"/>
    <w:rsid w:val="001F512E"/>
    <w:rsid w:val="001F54D8"/>
    <w:rsid w:val="001F630C"/>
    <w:rsid w:val="001F7567"/>
    <w:rsid w:val="001F758F"/>
    <w:rsid w:val="0020039E"/>
    <w:rsid w:val="00200402"/>
    <w:rsid w:val="0020095B"/>
    <w:rsid w:val="00203181"/>
    <w:rsid w:val="00203C97"/>
    <w:rsid w:val="00203FC7"/>
    <w:rsid w:val="00205219"/>
    <w:rsid w:val="00205F65"/>
    <w:rsid w:val="00206361"/>
    <w:rsid w:val="00207D8A"/>
    <w:rsid w:val="002108D2"/>
    <w:rsid w:val="00211E14"/>
    <w:rsid w:val="00212534"/>
    <w:rsid w:val="00213395"/>
    <w:rsid w:val="00213B11"/>
    <w:rsid w:val="00214C4E"/>
    <w:rsid w:val="00215022"/>
    <w:rsid w:val="0021537A"/>
    <w:rsid w:val="00215398"/>
    <w:rsid w:val="00215AC2"/>
    <w:rsid w:val="002160B5"/>
    <w:rsid w:val="0021617F"/>
    <w:rsid w:val="002165EE"/>
    <w:rsid w:val="0021680A"/>
    <w:rsid w:val="0021717E"/>
    <w:rsid w:val="00217AC7"/>
    <w:rsid w:val="0022409E"/>
    <w:rsid w:val="00224606"/>
    <w:rsid w:val="0022463F"/>
    <w:rsid w:val="00225B28"/>
    <w:rsid w:val="00226D7B"/>
    <w:rsid w:val="0022710A"/>
    <w:rsid w:val="00230918"/>
    <w:rsid w:val="00231E1B"/>
    <w:rsid w:val="00233282"/>
    <w:rsid w:val="002420CF"/>
    <w:rsid w:val="002426A0"/>
    <w:rsid w:val="002427A0"/>
    <w:rsid w:val="00245F08"/>
    <w:rsid w:val="00246E70"/>
    <w:rsid w:val="002501E0"/>
    <w:rsid w:val="002511FD"/>
    <w:rsid w:val="00251554"/>
    <w:rsid w:val="00251EA0"/>
    <w:rsid w:val="00253750"/>
    <w:rsid w:val="00253C81"/>
    <w:rsid w:val="00254BD4"/>
    <w:rsid w:val="00255048"/>
    <w:rsid w:val="00256255"/>
    <w:rsid w:val="00257A99"/>
    <w:rsid w:val="002601FD"/>
    <w:rsid w:val="00261AB9"/>
    <w:rsid w:val="002673C1"/>
    <w:rsid w:val="00271A02"/>
    <w:rsid w:val="00271A66"/>
    <w:rsid w:val="002724F1"/>
    <w:rsid w:val="00273AE9"/>
    <w:rsid w:val="002754A4"/>
    <w:rsid w:val="00276834"/>
    <w:rsid w:val="00280D29"/>
    <w:rsid w:val="0028141F"/>
    <w:rsid w:val="00281EBA"/>
    <w:rsid w:val="00284246"/>
    <w:rsid w:val="002843D5"/>
    <w:rsid w:val="002849B0"/>
    <w:rsid w:val="00284AF8"/>
    <w:rsid w:val="00285D3B"/>
    <w:rsid w:val="0028627C"/>
    <w:rsid w:val="00286649"/>
    <w:rsid w:val="00286C39"/>
    <w:rsid w:val="00287FA7"/>
    <w:rsid w:val="00290A4E"/>
    <w:rsid w:val="00291046"/>
    <w:rsid w:val="002928E2"/>
    <w:rsid w:val="002937C4"/>
    <w:rsid w:val="002937E9"/>
    <w:rsid w:val="0029493B"/>
    <w:rsid w:val="00295494"/>
    <w:rsid w:val="00295762"/>
    <w:rsid w:val="00296334"/>
    <w:rsid w:val="00297FF9"/>
    <w:rsid w:val="002A09BF"/>
    <w:rsid w:val="002A0BB2"/>
    <w:rsid w:val="002A1FB7"/>
    <w:rsid w:val="002A3CA0"/>
    <w:rsid w:val="002A4DD2"/>
    <w:rsid w:val="002A5F8B"/>
    <w:rsid w:val="002B0C06"/>
    <w:rsid w:val="002B1002"/>
    <w:rsid w:val="002B121B"/>
    <w:rsid w:val="002B1A97"/>
    <w:rsid w:val="002B23DC"/>
    <w:rsid w:val="002B24A1"/>
    <w:rsid w:val="002B3700"/>
    <w:rsid w:val="002B4036"/>
    <w:rsid w:val="002B4856"/>
    <w:rsid w:val="002B4C30"/>
    <w:rsid w:val="002B512A"/>
    <w:rsid w:val="002B53DC"/>
    <w:rsid w:val="002B5492"/>
    <w:rsid w:val="002B5B3E"/>
    <w:rsid w:val="002B6A9D"/>
    <w:rsid w:val="002B7A9D"/>
    <w:rsid w:val="002C099B"/>
    <w:rsid w:val="002C196C"/>
    <w:rsid w:val="002C425B"/>
    <w:rsid w:val="002C5BC0"/>
    <w:rsid w:val="002C5D91"/>
    <w:rsid w:val="002C7185"/>
    <w:rsid w:val="002C76E9"/>
    <w:rsid w:val="002D0368"/>
    <w:rsid w:val="002D106A"/>
    <w:rsid w:val="002D19D9"/>
    <w:rsid w:val="002D2452"/>
    <w:rsid w:val="002D2E14"/>
    <w:rsid w:val="002D39CC"/>
    <w:rsid w:val="002D3F66"/>
    <w:rsid w:val="002D467D"/>
    <w:rsid w:val="002D4CAE"/>
    <w:rsid w:val="002D5464"/>
    <w:rsid w:val="002D58A7"/>
    <w:rsid w:val="002D5BBA"/>
    <w:rsid w:val="002D68D3"/>
    <w:rsid w:val="002D776F"/>
    <w:rsid w:val="002D779F"/>
    <w:rsid w:val="002E0626"/>
    <w:rsid w:val="002E2324"/>
    <w:rsid w:val="002E2611"/>
    <w:rsid w:val="002E2C8A"/>
    <w:rsid w:val="002E32F2"/>
    <w:rsid w:val="002E38E5"/>
    <w:rsid w:val="002E3AFC"/>
    <w:rsid w:val="002E4676"/>
    <w:rsid w:val="002E4A07"/>
    <w:rsid w:val="002F003A"/>
    <w:rsid w:val="002F18FB"/>
    <w:rsid w:val="002F2A15"/>
    <w:rsid w:val="002F2B21"/>
    <w:rsid w:val="002F3C53"/>
    <w:rsid w:val="002F4134"/>
    <w:rsid w:val="002F6904"/>
    <w:rsid w:val="002F6B2C"/>
    <w:rsid w:val="002F6EDE"/>
    <w:rsid w:val="003000C5"/>
    <w:rsid w:val="00300E2D"/>
    <w:rsid w:val="00300F62"/>
    <w:rsid w:val="0030117A"/>
    <w:rsid w:val="003013F2"/>
    <w:rsid w:val="003019DA"/>
    <w:rsid w:val="00301FDE"/>
    <w:rsid w:val="00302DC3"/>
    <w:rsid w:val="003059D0"/>
    <w:rsid w:val="00306C1C"/>
    <w:rsid w:val="00307626"/>
    <w:rsid w:val="00310100"/>
    <w:rsid w:val="00311312"/>
    <w:rsid w:val="00311A64"/>
    <w:rsid w:val="00311CE9"/>
    <w:rsid w:val="0031253E"/>
    <w:rsid w:val="0031447A"/>
    <w:rsid w:val="0031470B"/>
    <w:rsid w:val="003152D6"/>
    <w:rsid w:val="00316833"/>
    <w:rsid w:val="00320156"/>
    <w:rsid w:val="0032184A"/>
    <w:rsid w:val="0032357D"/>
    <w:rsid w:val="00324B26"/>
    <w:rsid w:val="00327022"/>
    <w:rsid w:val="0033031A"/>
    <w:rsid w:val="00330537"/>
    <w:rsid w:val="003305FD"/>
    <w:rsid w:val="00330E77"/>
    <w:rsid w:val="003324AE"/>
    <w:rsid w:val="003346EC"/>
    <w:rsid w:val="00335282"/>
    <w:rsid w:val="003359CF"/>
    <w:rsid w:val="00336111"/>
    <w:rsid w:val="0033642A"/>
    <w:rsid w:val="00340090"/>
    <w:rsid w:val="00340097"/>
    <w:rsid w:val="00340661"/>
    <w:rsid w:val="00341A9F"/>
    <w:rsid w:val="00341BEF"/>
    <w:rsid w:val="00341C12"/>
    <w:rsid w:val="003428B3"/>
    <w:rsid w:val="00343269"/>
    <w:rsid w:val="003436CB"/>
    <w:rsid w:val="00351005"/>
    <w:rsid w:val="0035114A"/>
    <w:rsid w:val="00351659"/>
    <w:rsid w:val="00353601"/>
    <w:rsid w:val="003546AA"/>
    <w:rsid w:val="003567F4"/>
    <w:rsid w:val="00356CEE"/>
    <w:rsid w:val="0035723E"/>
    <w:rsid w:val="00357ACE"/>
    <w:rsid w:val="003614D3"/>
    <w:rsid w:val="00361E79"/>
    <w:rsid w:val="003622AA"/>
    <w:rsid w:val="00365B5C"/>
    <w:rsid w:val="00366B4C"/>
    <w:rsid w:val="00366C15"/>
    <w:rsid w:val="00371EDE"/>
    <w:rsid w:val="00371F01"/>
    <w:rsid w:val="00372120"/>
    <w:rsid w:val="00372DD0"/>
    <w:rsid w:val="00373C98"/>
    <w:rsid w:val="00375253"/>
    <w:rsid w:val="00376565"/>
    <w:rsid w:val="00377537"/>
    <w:rsid w:val="0037789C"/>
    <w:rsid w:val="003778EA"/>
    <w:rsid w:val="003800F9"/>
    <w:rsid w:val="003805DC"/>
    <w:rsid w:val="003821F6"/>
    <w:rsid w:val="00384A69"/>
    <w:rsid w:val="00387A9C"/>
    <w:rsid w:val="003910E8"/>
    <w:rsid w:val="00391CA5"/>
    <w:rsid w:val="00392441"/>
    <w:rsid w:val="0039271C"/>
    <w:rsid w:val="00393010"/>
    <w:rsid w:val="00394420"/>
    <w:rsid w:val="00394783"/>
    <w:rsid w:val="003A1A8D"/>
    <w:rsid w:val="003A1CF4"/>
    <w:rsid w:val="003A3173"/>
    <w:rsid w:val="003A3E77"/>
    <w:rsid w:val="003A567E"/>
    <w:rsid w:val="003A5FBC"/>
    <w:rsid w:val="003B07BC"/>
    <w:rsid w:val="003B1C9E"/>
    <w:rsid w:val="003B225B"/>
    <w:rsid w:val="003B252A"/>
    <w:rsid w:val="003B6127"/>
    <w:rsid w:val="003B6EE4"/>
    <w:rsid w:val="003B71D6"/>
    <w:rsid w:val="003B7228"/>
    <w:rsid w:val="003C0236"/>
    <w:rsid w:val="003C02E5"/>
    <w:rsid w:val="003C0D43"/>
    <w:rsid w:val="003C2187"/>
    <w:rsid w:val="003C2430"/>
    <w:rsid w:val="003C28A2"/>
    <w:rsid w:val="003C3F32"/>
    <w:rsid w:val="003C4507"/>
    <w:rsid w:val="003C6D2C"/>
    <w:rsid w:val="003D25C6"/>
    <w:rsid w:val="003D29DD"/>
    <w:rsid w:val="003D2F0F"/>
    <w:rsid w:val="003D3E9E"/>
    <w:rsid w:val="003D4140"/>
    <w:rsid w:val="003D4BDF"/>
    <w:rsid w:val="003D5238"/>
    <w:rsid w:val="003D5B6B"/>
    <w:rsid w:val="003D6CFF"/>
    <w:rsid w:val="003E19AC"/>
    <w:rsid w:val="003E2B3C"/>
    <w:rsid w:val="003E54CC"/>
    <w:rsid w:val="003E6B7F"/>
    <w:rsid w:val="003E6CAD"/>
    <w:rsid w:val="003E74AE"/>
    <w:rsid w:val="003F0560"/>
    <w:rsid w:val="003F05FD"/>
    <w:rsid w:val="003F0C30"/>
    <w:rsid w:val="003F0D45"/>
    <w:rsid w:val="003F1951"/>
    <w:rsid w:val="003F23FD"/>
    <w:rsid w:val="003F2CBB"/>
    <w:rsid w:val="003F3628"/>
    <w:rsid w:val="003F3FA9"/>
    <w:rsid w:val="003F5243"/>
    <w:rsid w:val="003F706D"/>
    <w:rsid w:val="003F7525"/>
    <w:rsid w:val="003F7BBD"/>
    <w:rsid w:val="00401932"/>
    <w:rsid w:val="00403B59"/>
    <w:rsid w:val="0040429A"/>
    <w:rsid w:val="00407B5F"/>
    <w:rsid w:val="00407C55"/>
    <w:rsid w:val="00410F0C"/>
    <w:rsid w:val="00411F43"/>
    <w:rsid w:val="00412BCF"/>
    <w:rsid w:val="00413993"/>
    <w:rsid w:val="00415454"/>
    <w:rsid w:val="0041734C"/>
    <w:rsid w:val="0041787D"/>
    <w:rsid w:val="004216A2"/>
    <w:rsid w:val="00421A96"/>
    <w:rsid w:val="00423DF5"/>
    <w:rsid w:val="00424773"/>
    <w:rsid w:val="00424912"/>
    <w:rsid w:val="004250E8"/>
    <w:rsid w:val="00425195"/>
    <w:rsid w:val="0042553A"/>
    <w:rsid w:val="00425E89"/>
    <w:rsid w:val="00427183"/>
    <w:rsid w:val="004271FC"/>
    <w:rsid w:val="00431CA9"/>
    <w:rsid w:val="00431D7F"/>
    <w:rsid w:val="00432511"/>
    <w:rsid w:val="004334CE"/>
    <w:rsid w:val="00434C2C"/>
    <w:rsid w:val="00435FE3"/>
    <w:rsid w:val="004362EA"/>
    <w:rsid w:val="0043638D"/>
    <w:rsid w:val="00437400"/>
    <w:rsid w:val="004379D5"/>
    <w:rsid w:val="00440170"/>
    <w:rsid w:val="00440F92"/>
    <w:rsid w:val="00441C1D"/>
    <w:rsid w:val="004455DC"/>
    <w:rsid w:val="00445889"/>
    <w:rsid w:val="00445D4E"/>
    <w:rsid w:val="004503EF"/>
    <w:rsid w:val="004514B4"/>
    <w:rsid w:val="0045210F"/>
    <w:rsid w:val="004527C2"/>
    <w:rsid w:val="004528DE"/>
    <w:rsid w:val="004535DC"/>
    <w:rsid w:val="00454067"/>
    <w:rsid w:val="0045488B"/>
    <w:rsid w:val="00454D2B"/>
    <w:rsid w:val="00457BBC"/>
    <w:rsid w:val="00460AE5"/>
    <w:rsid w:val="004613B5"/>
    <w:rsid w:val="0046145F"/>
    <w:rsid w:val="00461794"/>
    <w:rsid w:val="0046196C"/>
    <w:rsid w:val="00463D81"/>
    <w:rsid w:val="00464440"/>
    <w:rsid w:val="0046723E"/>
    <w:rsid w:val="00470177"/>
    <w:rsid w:val="00470580"/>
    <w:rsid w:val="00471C9C"/>
    <w:rsid w:val="00472CA2"/>
    <w:rsid w:val="00472CB2"/>
    <w:rsid w:val="00475C4D"/>
    <w:rsid w:val="004760BB"/>
    <w:rsid w:val="00476BAB"/>
    <w:rsid w:val="00477A8F"/>
    <w:rsid w:val="00477BBE"/>
    <w:rsid w:val="00477DA1"/>
    <w:rsid w:val="00480B58"/>
    <w:rsid w:val="00481828"/>
    <w:rsid w:val="00483AB5"/>
    <w:rsid w:val="0048426D"/>
    <w:rsid w:val="00485C47"/>
    <w:rsid w:val="00485D48"/>
    <w:rsid w:val="00486151"/>
    <w:rsid w:val="00486513"/>
    <w:rsid w:val="00486FDB"/>
    <w:rsid w:val="00487932"/>
    <w:rsid w:val="00490AFF"/>
    <w:rsid w:val="00492B43"/>
    <w:rsid w:val="00492F4A"/>
    <w:rsid w:val="00495340"/>
    <w:rsid w:val="004955F5"/>
    <w:rsid w:val="004962EE"/>
    <w:rsid w:val="00496470"/>
    <w:rsid w:val="00496535"/>
    <w:rsid w:val="004A0EBF"/>
    <w:rsid w:val="004A1B2F"/>
    <w:rsid w:val="004A31C9"/>
    <w:rsid w:val="004A39E1"/>
    <w:rsid w:val="004A60AD"/>
    <w:rsid w:val="004B0EF8"/>
    <w:rsid w:val="004B22FB"/>
    <w:rsid w:val="004B321B"/>
    <w:rsid w:val="004B368F"/>
    <w:rsid w:val="004B3DD1"/>
    <w:rsid w:val="004B47DC"/>
    <w:rsid w:val="004B66CB"/>
    <w:rsid w:val="004B77C4"/>
    <w:rsid w:val="004B7D09"/>
    <w:rsid w:val="004C0EFF"/>
    <w:rsid w:val="004C2449"/>
    <w:rsid w:val="004C26C6"/>
    <w:rsid w:val="004C2EFC"/>
    <w:rsid w:val="004C3C32"/>
    <w:rsid w:val="004C423C"/>
    <w:rsid w:val="004C4767"/>
    <w:rsid w:val="004C53EA"/>
    <w:rsid w:val="004C65CB"/>
    <w:rsid w:val="004C6B83"/>
    <w:rsid w:val="004C6EF0"/>
    <w:rsid w:val="004C7312"/>
    <w:rsid w:val="004C7F0C"/>
    <w:rsid w:val="004D04B6"/>
    <w:rsid w:val="004D1EE7"/>
    <w:rsid w:val="004D37AA"/>
    <w:rsid w:val="004D3CA2"/>
    <w:rsid w:val="004D4026"/>
    <w:rsid w:val="004D47EF"/>
    <w:rsid w:val="004D4EB6"/>
    <w:rsid w:val="004D7523"/>
    <w:rsid w:val="004D7E71"/>
    <w:rsid w:val="004E0055"/>
    <w:rsid w:val="004E0CC8"/>
    <w:rsid w:val="004E25EC"/>
    <w:rsid w:val="004E3E26"/>
    <w:rsid w:val="004E52BB"/>
    <w:rsid w:val="004E59BC"/>
    <w:rsid w:val="004E5D5B"/>
    <w:rsid w:val="004E702D"/>
    <w:rsid w:val="004F0022"/>
    <w:rsid w:val="004F0136"/>
    <w:rsid w:val="004F0E7C"/>
    <w:rsid w:val="004F17CC"/>
    <w:rsid w:val="004F1AE4"/>
    <w:rsid w:val="004F2D8E"/>
    <w:rsid w:val="004F31F5"/>
    <w:rsid w:val="004F3E39"/>
    <w:rsid w:val="004F4653"/>
    <w:rsid w:val="004F4A9F"/>
    <w:rsid w:val="004F55B1"/>
    <w:rsid w:val="004F7A8F"/>
    <w:rsid w:val="00502892"/>
    <w:rsid w:val="005048A1"/>
    <w:rsid w:val="00504A25"/>
    <w:rsid w:val="00505323"/>
    <w:rsid w:val="00506178"/>
    <w:rsid w:val="0050646B"/>
    <w:rsid w:val="00506EAD"/>
    <w:rsid w:val="00507E15"/>
    <w:rsid w:val="00510018"/>
    <w:rsid w:val="00512BD0"/>
    <w:rsid w:val="00513086"/>
    <w:rsid w:val="00515120"/>
    <w:rsid w:val="00516632"/>
    <w:rsid w:val="00520EA5"/>
    <w:rsid w:val="00522388"/>
    <w:rsid w:val="00522771"/>
    <w:rsid w:val="0052339D"/>
    <w:rsid w:val="00523AC7"/>
    <w:rsid w:val="00524408"/>
    <w:rsid w:val="00524C76"/>
    <w:rsid w:val="00525462"/>
    <w:rsid w:val="00525493"/>
    <w:rsid w:val="0052708B"/>
    <w:rsid w:val="005277EB"/>
    <w:rsid w:val="0053045A"/>
    <w:rsid w:val="00532645"/>
    <w:rsid w:val="00532723"/>
    <w:rsid w:val="0053395A"/>
    <w:rsid w:val="00533DE9"/>
    <w:rsid w:val="00534201"/>
    <w:rsid w:val="005345CC"/>
    <w:rsid w:val="00534698"/>
    <w:rsid w:val="00534D8F"/>
    <w:rsid w:val="0053638C"/>
    <w:rsid w:val="00540932"/>
    <w:rsid w:val="00541D9C"/>
    <w:rsid w:val="00543231"/>
    <w:rsid w:val="00545623"/>
    <w:rsid w:val="00545B71"/>
    <w:rsid w:val="0054616F"/>
    <w:rsid w:val="00546306"/>
    <w:rsid w:val="00547E51"/>
    <w:rsid w:val="005502B6"/>
    <w:rsid w:val="00550618"/>
    <w:rsid w:val="00551FC1"/>
    <w:rsid w:val="00553F00"/>
    <w:rsid w:val="00554692"/>
    <w:rsid w:val="00555A5B"/>
    <w:rsid w:val="00555BA7"/>
    <w:rsid w:val="0055748D"/>
    <w:rsid w:val="0055756F"/>
    <w:rsid w:val="00557BD3"/>
    <w:rsid w:val="00560F44"/>
    <w:rsid w:val="0056232E"/>
    <w:rsid w:val="0056288C"/>
    <w:rsid w:val="00563854"/>
    <w:rsid w:val="00563D25"/>
    <w:rsid w:val="00564203"/>
    <w:rsid w:val="005645F1"/>
    <w:rsid w:val="00564707"/>
    <w:rsid w:val="00564A7B"/>
    <w:rsid w:val="005650B6"/>
    <w:rsid w:val="00567FDE"/>
    <w:rsid w:val="00570135"/>
    <w:rsid w:val="00570D45"/>
    <w:rsid w:val="00571F62"/>
    <w:rsid w:val="00572BEE"/>
    <w:rsid w:val="00573381"/>
    <w:rsid w:val="00575A9C"/>
    <w:rsid w:val="005765BB"/>
    <w:rsid w:val="0057687A"/>
    <w:rsid w:val="005769E0"/>
    <w:rsid w:val="00577148"/>
    <w:rsid w:val="00577756"/>
    <w:rsid w:val="00581353"/>
    <w:rsid w:val="00581978"/>
    <w:rsid w:val="00582106"/>
    <w:rsid w:val="005821FA"/>
    <w:rsid w:val="005838FF"/>
    <w:rsid w:val="00584E87"/>
    <w:rsid w:val="00585015"/>
    <w:rsid w:val="00591C6F"/>
    <w:rsid w:val="0059289C"/>
    <w:rsid w:val="00593616"/>
    <w:rsid w:val="00595EC6"/>
    <w:rsid w:val="00595F82"/>
    <w:rsid w:val="00597CF1"/>
    <w:rsid w:val="005A11D8"/>
    <w:rsid w:val="005A273C"/>
    <w:rsid w:val="005A2D9D"/>
    <w:rsid w:val="005A31EC"/>
    <w:rsid w:val="005A3939"/>
    <w:rsid w:val="005A5590"/>
    <w:rsid w:val="005A5682"/>
    <w:rsid w:val="005A56F5"/>
    <w:rsid w:val="005A5B79"/>
    <w:rsid w:val="005A75F0"/>
    <w:rsid w:val="005A79B4"/>
    <w:rsid w:val="005A7C81"/>
    <w:rsid w:val="005B1A0A"/>
    <w:rsid w:val="005B2181"/>
    <w:rsid w:val="005B29E6"/>
    <w:rsid w:val="005B2A22"/>
    <w:rsid w:val="005B4ECD"/>
    <w:rsid w:val="005B6EB0"/>
    <w:rsid w:val="005C002D"/>
    <w:rsid w:val="005C433E"/>
    <w:rsid w:val="005C4F1A"/>
    <w:rsid w:val="005C4FC3"/>
    <w:rsid w:val="005C69B2"/>
    <w:rsid w:val="005C73AC"/>
    <w:rsid w:val="005D1996"/>
    <w:rsid w:val="005D2ACE"/>
    <w:rsid w:val="005D2B7A"/>
    <w:rsid w:val="005D668C"/>
    <w:rsid w:val="005D6DE7"/>
    <w:rsid w:val="005D7130"/>
    <w:rsid w:val="005D72DF"/>
    <w:rsid w:val="005E0231"/>
    <w:rsid w:val="005E1AA3"/>
    <w:rsid w:val="005E2A6A"/>
    <w:rsid w:val="005E4A14"/>
    <w:rsid w:val="005E4C5F"/>
    <w:rsid w:val="005E5C14"/>
    <w:rsid w:val="005E7094"/>
    <w:rsid w:val="005E7FB5"/>
    <w:rsid w:val="005F034A"/>
    <w:rsid w:val="005F083B"/>
    <w:rsid w:val="005F3184"/>
    <w:rsid w:val="005F41B7"/>
    <w:rsid w:val="005F4F9A"/>
    <w:rsid w:val="005F59D5"/>
    <w:rsid w:val="005F69E4"/>
    <w:rsid w:val="005F6FB1"/>
    <w:rsid w:val="005F71CB"/>
    <w:rsid w:val="005F7E87"/>
    <w:rsid w:val="005F7F94"/>
    <w:rsid w:val="00601111"/>
    <w:rsid w:val="00601CB0"/>
    <w:rsid w:val="00603076"/>
    <w:rsid w:val="00603412"/>
    <w:rsid w:val="0060389C"/>
    <w:rsid w:val="00603AE6"/>
    <w:rsid w:val="00604720"/>
    <w:rsid w:val="00607199"/>
    <w:rsid w:val="00610168"/>
    <w:rsid w:val="006103FC"/>
    <w:rsid w:val="00610BED"/>
    <w:rsid w:val="00611024"/>
    <w:rsid w:val="0061200F"/>
    <w:rsid w:val="00613A90"/>
    <w:rsid w:val="006145C8"/>
    <w:rsid w:val="00614D81"/>
    <w:rsid w:val="006155D9"/>
    <w:rsid w:val="006161AD"/>
    <w:rsid w:val="0061785C"/>
    <w:rsid w:val="00617FA3"/>
    <w:rsid w:val="006209B3"/>
    <w:rsid w:val="00620C74"/>
    <w:rsid w:val="00621907"/>
    <w:rsid w:val="00621A74"/>
    <w:rsid w:val="00621C49"/>
    <w:rsid w:val="00622980"/>
    <w:rsid w:val="00622B6E"/>
    <w:rsid w:val="00622E04"/>
    <w:rsid w:val="00622E69"/>
    <w:rsid w:val="00624779"/>
    <w:rsid w:val="00624D78"/>
    <w:rsid w:val="00630C9F"/>
    <w:rsid w:val="006314BB"/>
    <w:rsid w:val="006347C7"/>
    <w:rsid w:val="006352E9"/>
    <w:rsid w:val="00635A35"/>
    <w:rsid w:val="006375B5"/>
    <w:rsid w:val="00637C13"/>
    <w:rsid w:val="00637C8F"/>
    <w:rsid w:val="00637C95"/>
    <w:rsid w:val="0063A249"/>
    <w:rsid w:val="0064072F"/>
    <w:rsid w:val="00640D9D"/>
    <w:rsid w:val="00644A30"/>
    <w:rsid w:val="0065117A"/>
    <w:rsid w:val="00651CAF"/>
    <w:rsid w:val="006528EB"/>
    <w:rsid w:val="0065426C"/>
    <w:rsid w:val="0065617E"/>
    <w:rsid w:val="00656A82"/>
    <w:rsid w:val="006605BA"/>
    <w:rsid w:val="00660858"/>
    <w:rsid w:val="00660CEF"/>
    <w:rsid w:val="006616EF"/>
    <w:rsid w:val="00662070"/>
    <w:rsid w:val="00662949"/>
    <w:rsid w:val="00662E9E"/>
    <w:rsid w:val="006633CB"/>
    <w:rsid w:val="00663E85"/>
    <w:rsid w:val="0066440A"/>
    <w:rsid w:val="006715D4"/>
    <w:rsid w:val="00671E54"/>
    <w:rsid w:val="006727B6"/>
    <w:rsid w:val="0067457E"/>
    <w:rsid w:val="006776D8"/>
    <w:rsid w:val="00677EA4"/>
    <w:rsid w:val="0068080C"/>
    <w:rsid w:val="00681022"/>
    <w:rsid w:val="00681912"/>
    <w:rsid w:val="00682C7F"/>
    <w:rsid w:val="00685FD6"/>
    <w:rsid w:val="006870E4"/>
    <w:rsid w:val="00687656"/>
    <w:rsid w:val="00687E4B"/>
    <w:rsid w:val="0068E7B2"/>
    <w:rsid w:val="006900B5"/>
    <w:rsid w:val="006900D2"/>
    <w:rsid w:val="00690CCD"/>
    <w:rsid w:val="00690F84"/>
    <w:rsid w:val="006912FA"/>
    <w:rsid w:val="0069166E"/>
    <w:rsid w:val="00691C36"/>
    <w:rsid w:val="006926A8"/>
    <w:rsid w:val="00692B3D"/>
    <w:rsid w:val="00692C4A"/>
    <w:rsid w:val="00693B48"/>
    <w:rsid w:val="006941A8"/>
    <w:rsid w:val="006949D4"/>
    <w:rsid w:val="0069658B"/>
    <w:rsid w:val="00697BE7"/>
    <w:rsid w:val="006A0ABE"/>
    <w:rsid w:val="006A0BF6"/>
    <w:rsid w:val="006A1AF8"/>
    <w:rsid w:val="006A35F1"/>
    <w:rsid w:val="006A52DE"/>
    <w:rsid w:val="006A69CE"/>
    <w:rsid w:val="006A7E29"/>
    <w:rsid w:val="006B0381"/>
    <w:rsid w:val="006B0F61"/>
    <w:rsid w:val="006B137C"/>
    <w:rsid w:val="006B13AF"/>
    <w:rsid w:val="006B1A0D"/>
    <w:rsid w:val="006B2133"/>
    <w:rsid w:val="006B4AD1"/>
    <w:rsid w:val="006B6316"/>
    <w:rsid w:val="006B7ABA"/>
    <w:rsid w:val="006C05D4"/>
    <w:rsid w:val="006C2CB7"/>
    <w:rsid w:val="006C5B07"/>
    <w:rsid w:val="006C657D"/>
    <w:rsid w:val="006C6DBD"/>
    <w:rsid w:val="006C7E66"/>
    <w:rsid w:val="006D0150"/>
    <w:rsid w:val="006D0574"/>
    <w:rsid w:val="006D1E03"/>
    <w:rsid w:val="006D2299"/>
    <w:rsid w:val="006D37E1"/>
    <w:rsid w:val="006D4168"/>
    <w:rsid w:val="006D4275"/>
    <w:rsid w:val="006D4DE6"/>
    <w:rsid w:val="006D5D11"/>
    <w:rsid w:val="006D6104"/>
    <w:rsid w:val="006D761C"/>
    <w:rsid w:val="006D77A4"/>
    <w:rsid w:val="006D7B94"/>
    <w:rsid w:val="006D7D7A"/>
    <w:rsid w:val="006E166E"/>
    <w:rsid w:val="006E2214"/>
    <w:rsid w:val="006E2AA2"/>
    <w:rsid w:val="006E2BB6"/>
    <w:rsid w:val="006E3AE5"/>
    <w:rsid w:val="006E3F8B"/>
    <w:rsid w:val="006E4460"/>
    <w:rsid w:val="006E45BB"/>
    <w:rsid w:val="006E4B52"/>
    <w:rsid w:val="006E5C87"/>
    <w:rsid w:val="006E6EC2"/>
    <w:rsid w:val="006E6FAA"/>
    <w:rsid w:val="006F058F"/>
    <w:rsid w:val="006F0F92"/>
    <w:rsid w:val="006F2189"/>
    <w:rsid w:val="006F3552"/>
    <w:rsid w:val="006F418E"/>
    <w:rsid w:val="006F466C"/>
    <w:rsid w:val="006F49B1"/>
    <w:rsid w:val="006F56A2"/>
    <w:rsid w:val="006F6299"/>
    <w:rsid w:val="006F65DB"/>
    <w:rsid w:val="007017A4"/>
    <w:rsid w:val="00702B00"/>
    <w:rsid w:val="00704467"/>
    <w:rsid w:val="007046F2"/>
    <w:rsid w:val="007053E7"/>
    <w:rsid w:val="0070656C"/>
    <w:rsid w:val="007068F3"/>
    <w:rsid w:val="0070692E"/>
    <w:rsid w:val="00707184"/>
    <w:rsid w:val="00707FA1"/>
    <w:rsid w:val="00710C13"/>
    <w:rsid w:val="007146CF"/>
    <w:rsid w:val="0071552F"/>
    <w:rsid w:val="007158CA"/>
    <w:rsid w:val="00716A91"/>
    <w:rsid w:val="0072062E"/>
    <w:rsid w:val="0072116D"/>
    <w:rsid w:val="00723AFE"/>
    <w:rsid w:val="00725A27"/>
    <w:rsid w:val="00725BB7"/>
    <w:rsid w:val="00725F93"/>
    <w:rsid w:val="007261AA"/>
    <w:rsid w:val="00726421"/>
    <w:rsid w:val="00727AFA"/>
    <w:rsid w:val="0073188D"/>
    <w:rsid w:val="00731CBF"/>
    <w:rsid w:val="00731EE3"/>
    <w:rsid w:val="00731F86"/>
    <w:rsid w:val="00733268"/>
    <w:rsid w:val="00733BD0"/>
    <w:rsid w:val="007355DD"/>
    <w:rsid w:val="007356EA"/>
    <w:rsid w:val="00740908"/>
    <w:rsid w:val="00740F66"/>
    <w:rsid w:val="0074226C"/>
    <w:rsid w:val="00743AD6"/>
    <w:rsid w:val="00743BEB"/>
    <w:rsid w:val="00743E8A"/>
    <w:rsid w:val="00746832"/>
    <w:rsid w:val="007505BE"/>
    <w:rsid w:val="00750655"/>
    <w:rsid w:val="00750855"/>
    <w:rsid w:val="00751688"/>
    <w:rsid w:val="007518FD"/>
    <w:rsid w:val="00752192"/>
    <w:rsid w:val="00756431"/>
    <w:rsid w:val="007566E5"/>
    <w:rsid w:val="007570A8"/>
    <w:rsid w:val="007609FD"/>
    <w:rsid w:val="00760B41"/>
    <w:rsid w:val="00761648"/>
    <w:rsid w:val="007617C7"/>
    <w:rsid w:val="00761A95"/>
    <w:rsid w:val="007629B0"/>
    <w:rsid w:val="007630A2"/>
    <w:rsid w:val="007635CE"/>
    <w:rsid w:val="00764134"/>
    <w:rsid w:val="00764FB2"/>
    <w:rsid w:val="0076508B"/>
    <w:rsid w:val="007652A2"/>
    <w:rsid w:val="007677C0"/>
    <w:rsid w:val="00767F05"/>
    <w:rsid w:val="0077345D"/>
    <w:rsid w:val="00773AD4"/>
    <w:rsid w:val="00773B90"/>
    <w:rsid w:val="00774E65"/>
    <w:rsid w:val="007761CE"/>
    <w:rsid w:val="0077679B"/>
    <w:rsid w:val="0077769E"/>
    <w:rsid w:val="00777C32"/>
    <w:rsid w:val="00777D08"/>
    <w:rsid w:val="00780244"/>
    <w:rsid w:val="0078075D"/>
    <w:rsid w:val="00781CE8"/>
    <w:rsid w:val="0078252F"/>
    <w:rsid w:val="00782BDA"/>
    <w:rsid w:val="0078333C"/>
    <w:rsid w:val="0078417F"/>
    <w:rsid w:val="0078488E"/>
    <w:rsid w:val="00784B7E"/>
    <w:rsid w:val="00784DF5"/>
    <w:rsid w:val="0078617A"/>
    <w:rsid w:val="0078674E"/>
    <w:rsid w:val="00786779"/>
    <w:rsid w:val="00786BF0"/>
    <w:rsid w:val="00786D13"/>
    <w:rsid w:val="00787707"/>
    <w:rsid w:val="00791403"/>
    <w:rsid w:val="00791815"/>
    <w:rsid w:val="00791C56"/>
    <w:rsid w:val="00791D46"/>
    <w:rsid w:val="00791D5E"/>
    <w:rsid w:val="00791DFC"/>
    <w:rsid w:val="00791EAC"/>
    <w:rsid w:val="00792FEC"/>
    <w:rsid w:val="0079544B"/>
    <w:rsid w:val="00795B0C"/>
    <w:rsid w:val="0079674C"/>
    <w:rsid w:val="0079723A"/>
    <w:rsid w:val="00797B6B"/>
    <w:rsid w:val="007A005F"/>
    <w:rsid w:val="007A0507"/>
    <w:rsid w:val="007A05E0"/>
    <w:rsid w:val="007A208A"/>
    <w:rsid w:val="007A27C8"/>
    <w:rsid w:val="007A2BB5"/>
    <w:rsid w:val="007A2F08"/>
    <w:rsid w:val="007A58BB"/>
    <w:rsid w:val="007A5DDB"/>
    <w:rsid w:val="007B0452"/>
    <w:rsid w:val="007B0513"/>
    <w:rsid w:val="007B294E"/>
    <w:rsid w:val="007B6648"/>
    <w:rsid w:val="007B7AC3"/>
    <w:rsid w:val="007B8468"/>
    <w:rsid w:val="007C0DC6"/>
    <w:rsid w:val="007C0EB2"/>
    <w:rsid w:val="007C1622"/>
    <w:rsid w:val="007C227C"/>
    <w:rsid w:val="007C2CC6"/>
    <w:rsid w:val="007C2E58"/>
    <w:rsid w:val="007C323F"/>
    <w:rsid w:val="007C49B0"/>
    <w:rsid w:val="007C6242"/>
    <w:rsid w:val="007C6E24"/>
    <w:rsid w:val="007C6EA2"/>
    <w:rsid w:val="007C76C6"/>
    <w:rsid w:val="007C7C39"/>
    <w:rsid w:val="007D0098"/>
    <w:rsid w:val="007D0DC8"/>
    <w:rsid w:val="007D22F2"/>
    <w:rsid w:val="007D387C"/>
    <w:rsid w:val="007D4A1A"/>
    <w:rsid w:val="007D713E"/>
    <w:rsid w:val="007D758B"/>
    <w:rsid w:val="007E010F"/>
    <w:rsid w:val="007E0D32"/>
    <w:rsid w:val="007E0EFE"/>
    <w:rsid w:val="007E174A"/>
    <w:rsid w:val="007E19F1"/>
    <w:rsid w:val="007E5632"/>
    <w:rsid w:val="007E7A76"/>
    <w:rsid w:val="007E7F43"/>
    <w:rsid w:val="007F040F"/>
    <w:rsid w:val="007F0699"/>
    <w:rsid w:val="007F0C49"/>
    <w:rsid w:val="007F1F97"/>
    <w:rsid w:val="007F3295"/>
    <w:rsid w:val="007F3350"/>
    <w:rsid w:val="007F5EE1"/>
    <w:rsid w:val="007F6894"/>
    <w:rsid w:val="007F715C"/>
    <w:rsid w:val="00801EF3"/>
    <w:rsid w:val="00801F5B"/>
    <w:rsid w:val="0080237A"/>
    <w:rsid w:val="00802674"/>
    <w:rsid w:val="008034C1"/>
    <w:rsid w:val="00804132"/>
    <w:rsid w:val="00805A0C"/>
    <w:rsid w:val="00805A90"/>
    <w:rsid w:val="00807B7F"/>
    <w:rsid w:val="00810767"/>
    <w:rsid w:val="008116CB"/>
    <w:rsid w:val="0081356E"/>
    <w:rsid w:val="0081383E"/>
    <w:rsid w:val="00814CD7"/>
    <w:rsid w:val="00815642"/>
    <w:rsid w:val="008156EC"/>
    <w:rsid w:val="00815783"/>
    <w:rsid w:val="008168CF"/>
    <w:rsid w:val="00816975"/>
    <w:rsid w:val="00817191"/>
    <w:rsid w:val="00817B65"/>
    <w:rsid w:val="0082008F"/>
    <w:rsid w:val="00820361"/>
    <w:rsid w:val="00820461"/>
    <w:rsid w:val="008205AE"/>
    <w:rsid w:val="00820E0E"/>
    <w:rsid w:val="0082179D"/>
    <w:rsid w:val="00823D31"/>
    <w:rsid w:val="00824061"/>
    <w:rsid w:val="008245D2"/>
    <w:rsid w:val="00824B96"/>
    <w:rsid w:val="00824DD4"/>
    <w:rsid w:val="0082554A"/>
    <w:rsid w:val="008255A0"/>
    <w:rsid w:val="0082617E"/>
    <w:rsid w:val="0082757E"/>
    <w:rsid w:val="00827DB5"/>
    <w:rsid w:val="0083281D"/>
    <w:rsid w:val="00832A06"/>
    <w:rsid w:val="00832ACE"/>
    <w:rsid w:val="00832CEB"/>
    <w:rsid w:val="008337D6"/>
    <w:rsid w:val="0083416D"/>
    <w:rsid w:val="00834A03"/>
    <w:rsid w:val="00835DA8"/>
    <w:rsid w:val="00836566"/>
    <w:rsid w:val="008369E3"/>
    <w:rsid w:val="008376A0"/>
    <w:rsid w:val="00837944"/>
    <w:rsid w:val="00840283"/>
    <w:rsid w:val="00840955"/>
    <w:rsid w:val="00840F8E"/>
    <w:rsid w:val="0084115E"/>
    <w:rsid w:val="008429C8"/>
    <w:rsid w:val="00842F95"/>
    <w:rsid w:val="008451EB"/>
    <w:rsid w:val="00847403"/>
    <w:rsid w:val="00847DF8"/>
    <w:rsid w:val="00850C4C"/>
    <w:rsid w:val="00851AB9"/>
    <w:rsid w:val="0085202E"/>
    <w:rsid w:val="0085285E"/>
    <w:rsid w:val="00852D24"/>
    <w:rsid w:val="00855580"/>
    <w:rsid w:val="0085574C"/>
    <w:rsid w:val="008561E9"/>
    <w:rsid w:val="00856904"/>
    <w:rsid w:val="0085792F"/>
    <w:rsid w:val="0086171B"/>
    <w:rsid w:val="00861B28"/>
    <w:rsid w:val="00861C79"/>
    <w:rsid w:val="00861FC4"/>
    <w:rsid w:val="008624B2"/>
    <w:rsid w:val="008627AF"/>
    <w:rsid w:val="00863AE6"/>
    <w:rsid w:val="00865099"/>
    <w:rsid w:val="00865783"/>
    <w:rsid w:val="00865FE8"/>
    <w:rsid w:val="008663BE"/>
    <w:rsid w:val="00866A05"/>
    <w:rsid w:val="00867D01"/>
    <w:rsid w:val="0087054B"/>
    <w:rsid w:val="00874943"/>
    <w:rsid w:val="00874B6D"/>
    <w:rsid w:val="0087594E"/>
    <w:rsid w:val="008760D6"/>
    <w:rsid w:val="008768D6"/>
    <w:rsid w:val="0088042B"/>
    <w:rsid w:val="00880CAA"/>
    <w:rsid w:val="00880D26"/>
    <w:rsid w:val="00880ED1"/>
    <w:rsid w:val="00881A15"/>
    <w:rsid w:val="00883812"/>
    <w:rsid w:val="00883D98"/>
    <w:rsid w:val="00884A72"/>
    <w:rsid w:val="00885C08"/>
    <w:rsid w:val="0088617F"/>
    <w:rsid w:val="00886597"/>
    <w:rsid w:val="0088782E"/>
    <w:rsid w:val="00887AFC"/>
    <w:rsid w:val="008913E3"/>
    <w:rsid w:val="0089288E"/>
    <w:rsid w:val="00893798"/>
    <w:rsid w:val="00893D10"/>
    <w:rsid w:val="008948DB"/>
    <w:rsid w:val="00896EE1"/>
    <w:rsid w:val="008972A3"/>
    <w:rsid w:val="008979D3"/>
    <w:rsid w:val="008A0170"/>
    <w:rsid w:val="008A047E"/>
    <w:rsid w:val="008A22EF"/>
    <w:rsid w:val="008A2348"/>
    <w:rsid w:val="008A3899"/>
    <w:rsid w:val="008A43B0"/>
    <w:rsid w:val="008A489A"/>
    <w:rsid w:val="008A7609"/>
    <w:rsid w:val="008B04B6"/>
    <w:rsid w:val="008B055B"/>
    <w:rsid w:val="008B0EFB"/>
    <w:rsid w:val="008B29F2"/>
    <w:rsid w:val="008B4197"/>
    <w:rsid w:val="008B4293"/>
    <w:rsid w:val="008B5A0F"/>
    <w:rsid w:val="008B5DA6"/>
    <w:rsid w:val="008B7B8B"/>
    <w:rsid w:val="008C0FF8"/>
    <w:rsid w:val="008C3806"/>
    <w:rsid w:val="008C3CAF"/>
    <w:rsid w:val="008C4321"/>
    <w:rsid w:val="008C5A3B"/>
    <w:rsid w:val="008C6186"/>
    <w:rsid w:val="008C6C0D"/>
    <w:rsid w:val="008C7F7D"/>
    <w:rsid w:val="008D065D"/>
    <w:rsid w:val="008D1097"/>
    <w:rsid w:val="008D1AC2"/>
    <w:rsid w:val="008D4670"/>
    <w:rsid w:val="008D4949"/>
    <w:rsid w:val="008D4F69"/>
    <w:rsid w:val="008D5818"/>
    <w:rsid w:val="008D72A5"/>
    <w:rsid w:val="008D754D"/>
    <w:rsid w:val="008D7FC8"/>
    <w:rsid w:val="008E1591"/>
    <w:rsid w:val="008E165F"/>
    <w:rsid w:val="008E2F06"/>
    <w:rsid w:val="008E4D7E"/>
    <w:rsid w:val="008E4F31"/>
    <w:rsid w:val="008E5C8C"/>
    <w:rsid w:val="008E5D60"/>
    <w:rsid w:val="008E5F9E"/>
    <w:rsid w:val="008E636A"/>
    <w:rsid w:val="008E6BD0"/>
    <w:rsid w:val="008E6F70"/>
    <w:rsid w:val="008E7810"/>
    <w:rsid w:val="008E7F47"/>
    <w:rsid w:val="008F15E0"/>
    <w:rsid w:val="008F3EA6"/>
    <w:rsid w:val="008F4353"/>
    <w:rsid w:val="008F4B7A"/>
    <w:rsid w:val="008F560A"/>
    <w:rsid w:val="008F5C07"/>
    <w:rsid w:val="008F6C3F"/>
    <w:rsid w:val="009001F1"/>
    <w:rsid w:val="00900724"/>
    <w:rsid w:val="00901209"/>
    <w:rsid w:val="00901E83"/>
    <w:rsid w:val="00903F41"/>
    <w:rsid w:val="00905745"/>
    <w:rsid w:val="00906C92"/>
    <w:rsid w:val="00911944"/>
    <w:rsid w:val="00914A8E"/>
    <w:rsid w:val="00914A9D"/>
    <w:rsid w:val="00914D3E"/>
    <w:rsid w:val="00916381"/>
    <w:rsid w:val="00916D40"/>
    <w:rsid w:val="00917264"/>
    <w:rsid w:val="00920CA6"/>
    <w:rsid w:val="00921B30"/>
    <w:rsid w:val="00922091"/>
    <w:rsid w:val="00922E64"/>
    <w:rsid w:val="00925091"/>
    <w:rsid w:val="009254E7"/>
    <w:rsid w:val="00925C93"/>
    <w:rsid w:val="00926038"/>
    <w:rsid w:val="00926B2B"/>
    <w:rsid w:val="00927E50"/>
    <w:rsid w:val="0093298C"/>
    <w:rsid w:val="00932B0D"/>
    <w:rsid w:val="00933496"/>
    <w:rsid w:val="00934D46"/>
    <w:rsid w:val="00936A71"/>
    <w:rsid w:val="00936AAC"/>
    <w:rsid w:val="009371E3"/>
    <w:rsid w:val="00940017"/>
    <w:rsid w:val="009400F4"/>
    <w:rsid w:val="009409A1"/>
    <w:rsid w:val="009420E8"/>
    <w:rsid w:val="00942191"/>
    <w:rsid w:val="00942B36"/>
    <w:rsid w:val="009447A5"/>
    <w:rsid w:val="00947F26"/>
    <w:rsid w:val="009500F1"/>
    <w:rsid w:val="009507E7"/>
    <w:rsid w:val="00951D35"/>
    <w:rsid w:val="00952BF6"/>
    <w:rsid w:val="00953FB5"/>
    <w:rsid w:val="00954481"/>
    <w:rsid w:val="00955845"/>
    <w:rsid w:val="0095699A"/>
    <w:rsid w:val="00956EEC"/>
    <w:rsid w:val="00957BB8"/>
    <w:rsid w:val="0096016B"/>
    <w:rsid w:val="00960202"/>
    <w:rsid w:val="0096032F"/>
    <w:rsid w:val="00962568"/>
    <w:rsid w:val="00962B75"/>
    <w:rsid w:val="00963161"/>
    <w:rsid w:val="009633A6"/>
    <w:rsid w:val="009643A2"/>
    <w:rsid w:val="00964AA3"/>
    <w:rsid w:val="0096601C"/>
    <w:rsid w:val="00967BA9"/>
    <w:rsid w:val="00970CB4"/>
    <w:rsid w:val="00970DC9"/>
    <w:rsid w:val="00970E0D"/>
    <w:rsid w:val="0097134E"/>
    <w:rsid w:val="0097200A"/>
    <w:rsid w:val="009734D6"/>
    <w:rsid w:val="00973DAD"/>
    <w:rsid w:val="00976B3F"/>
    <w:rsid w:val="00980AB0"/>
    <w:rsid w:val="00981EAE"/>
    <w:rsid w:val="00982B93"/>
    <w:rsid w:val="00983D62"/>
    <w:rsid w:val="00983FF0"/>
    <w:rsid w:val="00984354"/>
    <w:rsid w:val="00986216"/>
    <w:rsid w:val="00986839"/>
    <w:rsid w:val="00987CED"/>
    <w:rsid w:val="009916E9"/>
    <w:rsid w:val="0099172B"/>
    <w:rsid w:val="009922A2"/>
    <w:rsid w:val="00993CDE"/>
    <w:rsid w:val="0099512C"/>
    <w:rsid w:val="00996771"/>
    <w:rsid w:val="00996CA2"/>
    <w:rsid w:val="00997405"/>
    <w:rsid w:val="009A17C2"/>
    <w:rsid w:val="009A21CA"/>
    <w:rsid w:val="009A24B7"/>
    <w:rsid w:val="009A3F47"/>
    <w:rsid w:val="009A4FDC"/>
    <w:rsid w:val="009A535A"/>
    <w:rsid w:val="009A5575"/>
    <w:rsid w:val="009B0F50"/>
    <w:rsid w:val="009B0FAE"/>
    <w:rsid w:val="009B151A"/>
    <w:rsid w:val="009B218E"/>
    <w:rsid w:val="009B3384"/>
    <w:rsid w:val="009B4B51"/>
    <w:rsid w:val="009B50AC"/>
    <w:rsid w:val="009B5237"/>
    <w:rsid w:val="009B56E9"/>
    <w:rsid w:val="009B66E4"/>
    <w:rsid w:val="009B6E15"/>
    <w:rsid w:val="009C08D4"/>
    <w:rsid w:val="009C1FC4"/>
    <w:rsid w:val="009C2895"/>
    <w:rsid w:val="009C3915"/>
    <w:rsid w:val="009C48A1"/>
    <w:rsid w:val="009C4D59"/>
    <w:rsid w:val="009C5169"/>
    <w:rsid w:val="009C6746"/>
    <w:rsid w:val="009C73D8"/>
    <w:rsid w:val="009C7B3A"/>
    <w:rsid w:val="009C7C64"/>
    <w:rsid w:val="009D0561"/>
    <w:rsid w:val="009D1A6F"/>
    <w:rsid w:val="009D2F62"/>
    <w:rsid w:val="009D3C4A"/>
    <w:rsid w:val="009D4074"/>
    <w:rsid w:val="009D5544"/>
    <w:rsid w:val="009D5696"/>
    <w:rsid w:val="009D7C09"/>
    <w:rsid w:val="009E03D2"/>
    <w:rsid w:val="009E06E8"/>
    <w:rsid w:val="009E0F95"/>
    <w:rsid w:val="009E11FD"/>
    <w:rsid w:val="009E3803"/>
    <w:rsid w:val="009E3CE9"/>
    <w:rsid w:val="009E48AF"/>
    <w:rsid w:val="009E4C70"/>
    <w:rsid w:val="009E538C"/>
    <w:rsid w:val="009E6701"/>
    <w:rsid w:val="009E796F"/>
    <w:rsid w:val="009F020F"/>
    <w:rsid w:val="009F0277"/>
    <w:rsid w:val="009F0CD6"/>
    <w:rsid w:val="009F0E94"/>
    <w:rsid w:val="009F1791"/>
    <w:rsid w:val="009F3B59"/>
    <w:rsid w:val="009F407E"/>
    <w:rsid w:val="009F456F"/>
    <w:rsid w:val="009F4FDF"/>
    <w:rsid w:val="009F6374"/>
    <w:rsid w:val="009F7832"/>
    <w:rsid w:val="009F7929"/>
    <w:rsid w:val="00A00D54"/>
    <w:rsid w:val="00A00ED0"/>
    <w:rsid w:val="00A01953"/>
    <w:rsid w:val="00A01B6A"/>
    <w:rsid w:val="00A02480"/>
    <w:rsid w:val="00A02DF6"/>
    <w:rsid w:val="00A03610"/>
    <w:rsid w:val="00A05554"/>
    <w:rsid w:val="00A058E5"/>
    <w:rsid w:val="00A05AB7"/>
    <w:rsid w:val="00A06707"/>
    <w:rsid w:val="00A11E4A"/>
    <w:rsid w:val="00A13236"/>
    <w:rsid w:val="00A13BDB"/>
    <w:rsid w:val="00A144AE"/>
    <w:rsid w:val="00A144DA"/>
    <w:rsid w:val="00A14E3B"/>
    <w:rsid w:val="00A16C3C"/>
    <w:rsid w:val="00A1725C"/>
    <w:rsid w:val="00A17B16"/>
    <w:rsid w:val="00A17C14"/>
    <w:rsid w:val="00A2009D"/>
    <w:rsid w:val="00A200E5"/>
    <w:rsid w:val="00A24A5D"/>
    <w:rsid w:val="00A2541B"/>
    <w:rsid w:val="00A26D95"/>
    <w:rsid w:val="00A3010E"/>
    <w:rsid w:val="00A3057E"/>
    <w:rsid w:val="00A307E7"/>
    <w:rsid w:val="00A30F5C"/>
    <w:rsid w:val="00A33BF4"/>
    <w:rsid w:val="00A34478"/>
    <w:rsid w:val="00A34652"/>
    <w:rsid w:val="00A34DD8"/>
    <w:rsid w:val="00A3741E"/>
    <w:rsid w:val="00A376FB"/>
    <w:rsid w:val="00A40016"/>
    <w:rsid w:val="00A4194B"/>
    <w:rsid w:val="00A41E5B"/>
    <w:rsid w:val="00A42CED"/>
    <w:rsid w:val="00A42EAE"/>
    <w:rsid w:val="00A43566"/>
    <w:rsid w:val="00A43917"/>
    <w:rsid w:val="00A45DB7"/>
    <w:rsid w:val="00A470F4"/>
    <w:rsid w:val="00A50F3F"/>
    <w:rsid w:val="00A533A7"/>
    <w:rsid w:val="00A53A74"/>
    <w:rsid w:val="00A5403B"/>
    <w:rsid w:val="00A55909"/>
    <w:rsid w:val="00A56401"/>
    <w:rsid w:val="00A56910"/>
    <w:rsid w:val="00A61298"/>
    <w:rsid w:val="00A62ECD"/>
    <w:rsid w:val="00A63AA9"/>
    <w:rsid w:val="00A6485B"/>
    <w:rsid w:val="00A662B8"/>
    <w:rsid w:val="00A66D70"/>
    <w:rsid w:val="00A67A3C"/>
    <w:rsid w:val="00A717AA"/>
    <w:rsid w:val="00A719CD"/>
    <w:rsid w:val="00A71F1F"/>
    <w:rsid w:val="00A72426"/>
    <w:rsid w:val="00A73133"/>
    <w:rsid w:val="00A739D3"/>
    <w:rsid w:val="00A743F2"/>
    <w:rsid w:val="00A749FA"/>
    <w:rsid w:val="00A762D1"/>
    <w:rsid w:val="00A76ACC"/>
    <w:rsid w:val="00A76C62"/>
    <w:rsid w:val="00A76F2A"/>
    <w:rsid w:val="00A77FF4"/>
    <w:rsid w:val="00A81C56"/>
    <w:rsid w:val="00A82581"/>
    <w:rsid w:val="00A8282B"/>
    <w:rsid w:val="00A82B8F"/>
    <w:rsid w:val="00A82C3C"/>
    <w:rsid w:val="00A8338C"/>
    <w:rsid w:val="00A8377B"/>
    <w:rsid w:val="00A85279"/>
    <w:rsid w:val="00A92406"/>
    <w:rsid w:val="00A95A5E"/>
    <w:rsid w:val="00A95F3F"/>
    <w:rsid w:val="00A97860"/>
    <w:rsid w:val="00AA2AF0"/>
    <w:rsid w:val="00AA30BC"/>
    <w:rsid w:val="00AA4F09"/>
    <w:rsid w:val="00AA5C7B"/>
    <w:rsid w:val="00AB0854"/>
    <w:rsid w:val="00AB10F9"/>
    <w:rsid w:val="00AB1406"/>
    <w:rsid w:val="00AB16B9"/>
    <w:rsid w:val="00AB33FA"/>
    <w:rsid w:val="00AB3500"/>
    <w:rsid w:val="00AB37E0"/>
    <w:rsid w:val="00AB3DE0"/>
    <w:rsid w:val="00AB4788"/>
    <w:rsid w:val="00AB5E65"/>
    <w:rsid w:val="00AB640C"/>
    <w:rsid w:val="00AB6E91"/>
    <w:rsid w:val="00AC128F"/>
    <w:rsid w:val="00AC5AA6"/>
    <w:rsid w:val="00AC6924"/>
    <w:rsid w:val="00AC6F84"/>
    <w:rsid w:val="00AC6FF8"/>
    <w:rsid w:val="00AC71DD"/>
    <w:rsid w:val="00AC7C83"/>
    <w:rsid w:val="00AD110A"/>
    <w:rsid w:val="00AD18BC"/>
    <w:rsid w:val="00AD1A2B"/>
    <w:rsid w:val="00AD1E0C"/>
    <w:rsid w:val="00AD21DC"/>
    <w:rsid w:val="00AD37F4"/>
    <w:rsid w:val="00AD431B"/>
    <w:rsid w:val="00AD4327"/>
    <w:rsid w:val="00AD462F"/>
    <w:rsid w:val="00AD5B8F"/>
    <w:rsid w:val="00AE07C1"/>
    <w:rsid w:val="00AE0E04"/>
    <w:rsid w:val="00AE13DE"/>
    <w:rsid w:val="00AE4C54"/>
    <w:rsid w:val="00AE4E82"/>
    <w:rsid w:val="00AE5571"/>
    <w:rsid w:val="00AE5CC9"/>
    <w:rsid w:val="00AE602D"/>
    <w:rsid w:val="00AE680F"/>
    <w:rsid w:val="00AE7392"/>
    <w:rsid w:val="00AE7C81"/>
    <w:rsid w:val="00AF1FE3"/>
    <w:rsid w:val="00AF278E"/>
    <w:rsid w:val="00AF2A66"/>
    <w:rsid w:val="00AF2C86"/>
    <w:rsid w:val="00AF320B"/>
    <w:rsid w:val="00AF396D"/>
    <w:rsid w:val="00AF3C04"/>
    <w:rsid w:val="00AF3EA9"/>
    <w:rsid w:val="00AF47A9"/>
    <w:rsid w:val="00AF4E77"/>
    <w:rsid w:val="00B014BA"/>
    <w:rsid w:val="00B01749"/>
    <w:rsid w:val="00B03DDB"/>
    <w:rsid w:val="00B04093"/>
    <w:rsid w:val="00B05428"/>
    <w:rsid w:val="00B05D77"/>
    <w:rsid w:val="00B07896"/>
    <w:rsid w:val="00B11779"/>
    <w:rsid w:val="00B130DD"/>
    <w:rsid w:val="00B1629F"/>
    <w:rsid w:val="00B168B4"/>
    <w:rsid w:val="00B1722E"/>
    <w:rsid w:val="00B17AE3"/>
    <w:rsid w:val="00B205B8"/>
    <w:rsid w:val="00B20E9E"/>
    <w:rsid w:val="00B21AED"/>
    <w:rsid w:val="00B220DC"/>
    <w:rsid w:val="00B2234B"/>
    <w:rsid w:val="00B228E9"/>
    <w:rsid w:val="00B22B62"/>
    <w:rsid w:val="00B24FBC"/>
    <w:rsid w:val="00B26388"/>
    <w:rsid w:val="00B26EDF"/>
    <w:rsid w:val="00B301DC"/>
    <w:rsid w:val="00B305AA"/>
    <w:rsid w:val="00B308B9"/>
    <w:rsid w:val="00B3134A"/>
    <w:rsid w:val="00B32720"/>
    <w:rsid w:val="00B32948"/>
    <w:rsid w:val="00B33249"/>
    <w:rsid w:val="00B33E4A"/>
    <w:rsid w:val="00B3460D"/>
    <w:rsid w:val="00B34D2B"/>
    <w:rsid w:val="00B35A74"/>
    <w:rsid w:val="00B35DC8"/>
    <w:rsid w:val="00B36B84"/>
    <w:rsid w:val="00B37477"/>
    <w:rsid w:val="00B37EFA"/>
    <w:rsid w:val="00B409A2"/>
    <w:rsid w:val="00B40FA8"/>
    <w:rsid w:val="00B41B81"/>
    <w:rsid w:val="00B41FC9"/>
    <w:rsid w:val="00B42454"/>
    <w:rsid w:val="00B4533E"/>
    <w:rsid w:val="00B45DE5"/>
    <w:rsid w:val="00B45ECD"/>
    <w:rsid w:val="00B46F26"/>
    <w:rsid w:val="00B47903"/>
    <w:rsid w:val="00B47B7B"/>
    <w:rsid w:val="00B47BAA"/>
    <w:rsid w:val="00B50BB0"/>
    <w:rsid w:val="00B510FA"/>
    <w:rsid w:val="00B51283"/>
    <w:rsid w:val="00B53A83"/>
    <w:rsid w:val="00B55380"/>
    <w:rsid w:val="00B56490"/>
    <w:rsid w:val="00B57283"/>
    <w:rsid w:val="00B60A14"/>
    <w:rsid w:val="00B614BB"/>
    <w:rsid w:val="00B625E7"/>
    <w:rsid w:val="00B64474"/>
    <w:rsid w:val="00B64AC5"/>
    <w:rsid w:val="00B64E12"/>
    <w:rsid w:val="00B670CB"/>
    <w:rsid w:val="00B70B64"/>
    <w:rsid w:val="00B722FE"/>
    <w:rsid w:val="00B727B3"/>
    <w:rsid w:val="00B72FDE"/>
    <w:rsid w:val="00B745E4"/>
    <w:rsid w:val="00B760D6"/>
    <w:rsid w:val="00B76830"/>
    <w:rsid w:val="00B810B8"/>
    <w:rsid w:val="00B82E1E"/>
    <w:rsid w:val="00B82F1E"/>
    <w:rsid w:val="00B82FFF"/>
    <w:rsid w:val="00B84984"/>
    <w:rsid w:val="00B84A91"/>
    <w:rsid w:val="00B855E0"/>
    <w:rsid w:val="00B8611F"/>
    <w:rsid w:val="00B86C0C"/>
    <w:rsid w:val="00B87051"/>
    <w:rsid w:val="00B87F89"/>
    <w:rsid w:val="00B90213"/>
    <w:rsid w:val="00B904D2"/>
    <w:rsid w:val="00B90AF4"/>
    <w:rsid w:val="00B919F2"/>
    <w:rsid w:val="00B91EBD"/>
    <w:rsid w:val="00B9380E"/>
    <w:rsid w:val="00B938D8"/>
    <w:rsid w:val="00B950C6"/>
    <w:rsid w:val="00B95A8B"/>
    <w:rsid w:val="00B96728"/>
    <w:rsid w:val="00B9702A"/>
    <w:rsid w:val="00BA23F6"/>
    <w:rsid w:val="00BA38F1"/>
    <w:rsid w:val="00BA5CA5"/>
    <w:rsid w:val="00BA632E"/>
    <w:rsid w:val="00BB2202"/>
    <w:rsid w:val="00BB2BD1"/>
    <w:rsid w:val="00BB2CFA"/>
    <w:rsid w:val="00BB2E7E"/>
    <w:rsid w:val="00BB4216"/>
    <w:rsid w:val="00BB453E"/>
    <w:rsid w:val="00BB4A49"/>
    <w:rsid w:val="00BB5E6E"/>
    <w:rsid w:val="00BB76E0"/>
    <w:rsid w:val="00BB7E3D"/>
    <w:rsid w:val="00BC028C"/>
    <w:rsid w:val="00BC2C19"/>
    <w:rsid w:val="00BC422B"/>
    <w:rsid w:val="00BC4ED7"/>
    <w:rsid w:val="00BC7F05"/>
    <w:rsid w:val="00BD12AA"/>
    <w:rsid w:val="00BD269D"/>
    <w:rsid w:val="00BD31CE"/>
    <w:rsid w:val="00BD4DB8"/>
    <w:rsid w:val="00BD4ED0"/>
    <w:rsid w:val="00BD558E"/>
    <w:rsid w:val="00BD5DC6"/>
    <w:rsid w:val="00BD7D34"/>
    <w:rsid w:val="00BE08D1"/>
    <w:rsid w:val="00BE25BC"/>
    <w:rsid w:val="00BE2675"/>
    <w:rsid w:val="00BE2BE9"/>
    <w:rsid w:val="00BE2D1D"/>
    <w:rsid w:val="00BE390A"/>
    <w:rsid w:val="00BE51B1"/>
    <w:rsid w:val="00BE5346"/>
    <w:rsid w:val="00BE554F"/>
    <w:rsid w:val="00BE5E17"/>
    <w:rsid w:val="00BE5F3D"/>
    <w:rsid w:val="00BE6620"/>
    <w:rsid w:val="00BE6A6E"/>
    <w:rsid w:val="00BE72CC"/>
    <w:rsid w:val="00BE7579"/>
    <w:rsid w:val="00BE7BE4"/>
    <w:rsid w:val="00BE7BF1"/>
    <w:rsid w:val="00BF0221"/>
    <w:rsid w:val="00BF218A"/>
    <w:rsid w:val="00BF27D0"/>
    <w:rsid w:val="00BF2C62"/>
    <w:rsid w:val="00BF2FC1"/>
    <w:rsid w:val="00BF30DE"/>
    <w:rsid w:val="00BF3B76"/>
    <w:rsid w:val="00BF4136"/>
    <w:rsid w:val="00BF4A1A"/>
    <w:rsid w:val="00BF5963"/>
    <w:rsid w:val="00BF5C11"/>
    <w:rsid w:val="00BF5D99"/>
    <w:rsid w:val="00BF639E"/>
    <w:rsid w:val="00C00BBB"/>
    <w:rsid w:val="00C00F67"/>
    <w:rsid w:val="00C01A10"/>
    <w:rsid w:val="00C03E7F"/>
    <w:rsid w:val="00C048A8"/>
    <w:rsid w:val="00C053C9"/>
    <w:rsid w:val="00C0595A"/>
    <w:rsid w:val="00C0675D"/>
    <w:rsid w:val="00C07E82"/>
    <w:rsid w:val="00C10909"/>
    <w:rsid w:val="00C11DB0"/>
    <w:rsid w:val="00C13458"/>
    <w:rsid w:val="00C1482D"/>
    <w:rsid w:val="00C15550"/>
    <w:rsid w:val="00C15AF2"/>
    <w:rsid w:val="00C15FB7"/>
    <w:rsid w:val="00C164A9"/>
    <w:rsid w:val="00C16956"/>
    <w:rsid w:val="00C176FC"/>
    <w:rsid w:val="00C202FD"/>
    <w:rsid w:val="00C205D0"/>
    <w:rsid w:val="00C20B9C"/>
    <w:rsid w:val="00C21690"/>
    <w:rsid w:val="00C21DF1"/>
    <w:rsid w:val="00C224D8"/>
    <w:rsid w:val="00C22CC5"/>
    <w:rsid w:val="00C23108"/>
    <w:rsid w:val="00C253F2"/>
    <w:rsid w:val="00C25997"/>
    <w:rsid w:val="00C259B8"/>
    <w:rsid w:val="00C25AB5"/>
    <w:rsid w:val="00C277E4"/>
    <w:rsid w:val="00C2787A"/>
    <w:rsid w:val="00C3093E"/>
    <w:rsid w:val="00C30BF9"/>
    <w:rsid w:val="00C30CF9"/>
    <w:rsid w:val="00C30D7E"/>
    <w:rsid w:val="00C32C92"/>
    <w:rsid w:val="00C33686"/>
    <w:rsid w:val="00C33F3C"/>
    <w:rsid w:val="00C34D5C"/>
    <w:rsid w:val="00C35CCE"/>
    <w:rsid w:val="00C3606F"/>
    <w:rsid w:val="00C37BD3"/>
    <w:rsid w:val="00C37DF9"/>
    <w:rsid w:val="00C41B29"/>
    <w:rsid w:val="00C438A2"/>
    <w:rsid w:val="00C44036"/>
    <w:rsid w:val="00C4666D"/>
    <w:rsid w:val="00C46AA2"/>
    <w:rsid w:val="00C50349"/>
    <w:rsid w:val="00C50B1E"/>
    <w:rsid w:val="00C5339C"/>
    <w:rsid w:val="00C53A66"/>
    <w:rsid w:val="00C53CF2"/>
    <w:rsid w:val="00C54948"/>
    <w:rsid w:val="00C61EB7"/>
    <w:rsid w:val="00C64711"/>
    <w:rsid w:val="00C648BD"/>
    <w:rsid w:val="00C651BB"/>
    <w:rsid w:val="00C65B8E"/>
    <w:rsid w:val="00C65CDF"/>
    <w:rsid w:val="00C65D57"/>
    <w:rsid w:val="00C65DE0"/>
    <w:rsid w:val="00C6636F"/>
    <w:rsid w:val="00C66406"/>
    <w:rsid w:val="00C67FA3"/>
    <w:rsid w:val="00C70AB5"/>
    <w:rsid w:val="00C71F8B"/>
    <w:rsid w:val="00C72272"/>
    <w:rsid w:val="00C732B0"/>
    <w:rsid w:val="00C7342C"/>
    <w:rsid w:val="00C75265"/>
    <w:rsid w:val="00C75860"/>
    <w:rsid w:val="00C75DDB"/>
    <w:rsid w:val="00C765E0"/>
    <w:rsid w:val="00C770D4"/>
    <w:rsid w:val="00C8012F"/>
    <w:rsid w:val="00C81780"/>
    <w:rsid w:val="00C8207E"/>
    <w:rsid w:val="00C82247"/>
    <w:rsid w:val="00C82C11"/>
    <w:rsid w:val="00C8315A"/>
    <w:rsid w:val="00C86002"/>
    <w:rsid w:val="00C86337"/>
    <w:rsid w:val="00C86AF1"/>
    <w:rsid w:val="00C86B00"/>
    <w:rsid w:val="00C90111"/>
    <w:rsid w:val="00C93201"/>
    <w:rsid w:val="00C93D17"/>
    <w:rsid w:val="00C93E3D"/>
    <w:rsid w:val="00C97AA0"/>
    <w:rsid w:val="00CA0D60"/>
    <w:rsid w:val="00CA10DD"/>
    <w:rsid w:val="00CA1290"/>
    <w:rsid w:val="00CA2296"/>
    <w:rsid w:val="00CA27B1"/>
    <w:rsid w:val="00CA2DC4"/>
    <w:rsid w:val="00CA4BC6"/>
    <w:rsid w:val="00CA4FF6"/>
    <w:rsid w:val="00CA5247"/>
    <w:rsid w:val="00CA5485"/>
    <w:rsid w:val="00CB0B30"/>
    <w:rsid w:val="00CB2E3A"/>
    <w:rsid w:val="00CB3697"/>
    <w:rsid w:val="00CB389B"/>
    <w:rsid w:val="00CB577A"/>
    <w:rsid w:val="00CB5BF2"/>
    <w:rsid w:val="00CB6512"/>
    <w:rsid w:val="00CC0ABF"/>
    <w:rsid w:val="00CC170A"/>
    <w:rsid w:val="00CC2768"/>
    <w:rsid w:val="00CC4C44"/>
    <w:rsid w:val="00CC50B0"/>
    <w:rsid w:val="00CC6C74"/>
    <w:rsid w:val="00CC7C01"/>
    <w:rsid w:val="00CD1287"/>
    <w:rsid w:val="00CD147C"/>
    <w:rsid w:val="00CD1612"/>
    <w:rsid w:val="00CD21D9"/>
    <w:rsid w:val="00CD2540"/>
    <w:rsid w:val="00CD27CE"/>
    <w:rsid w:val="00CD52A2"/>
    <w:rsid w:val="00CD70D0"/>
    <w:rsid w:val="00CD7F7D"/>
    <w:rsid w:val="00CE0918"/>
    <w:rsid w:val="00CE145A"/>
    <w:rsid w:val="00CE1DED"/>
    <w:rsid w:val="00CE4564"/>
    <w:rsid w:val="00CE6CCD"/>
    <w:rsid w:val="00CF185A"/>
    <w:rsid w:val="00CF1B58"/>
    <w:rsid w:val="00CF1B79"/>
    <w:rsid w:val="00CF3D11"/>
    <w:rsid w:val="00CF5A7B"/>
    <w:rsid w:val="00CF61C4"/>
    <w:rsid w:val="00CF62F3"/>
    <w:rsid w:val="00CF661B"/>
    <w:rsid w:val="00CF6C20"/>
    <w:rsid w:val="00CF6D76"/>
    <w:rsid w:val="00CF6EAA"/>
    <w:rsid w:val="00CF73AA"/>
    <w:rsid w:val="00CF76C3"/>
    <w:rsid w:val="00D000D7"/>
    <w:rsid w:val="00D0012A"/>
    <w:rsid w:val="00D024AD"/>
    <w:rsid w:val="00D035F1"/>
    <w:rsid w:val="00D03F1B"/>
    <w:rsid w:val="00D0459B"/>
    <w:rsid w:val="00D111E9"/>
    <w:rsid w:val="00D119D0"/>
    <w:rsid w:val="00D126FC"/>
    <w:rsid w:val="00D12759"/>
    <w:rsid w:val="00D139E3"/>
    <w:rsid w:val="00D16217"/>
    <w:rsid w:val="00D174E5"/>
    <w:rsid w:val="00D1766F"/>
    <w:rsid w:val="00D179C7"/>
    <w:rsid w:val="00D17E29"/>
    <w:rsid w:val="00D21204"/>
    <w:rsid w:val="00D218C0"/>
    <w:rsid w:val="00D21D4D"/>
    <w:rsid w:val="00D22C69"/>
    <w:rsid w:val="00D24CE2"/>
    <w:rsid w:val="00D2536C"/>
    <w:rsid w:val="00D253B7"/>
    <w:rsid w:val="00D254D4"/>
    <w:rsid w:val="00D273B0"/>
    <w:rsid w:val="00D277C6"/>
    <w:rsid w:val="00D3021C"/>
    <w:rsid w:val="00D302F7"/>
    <w:rsid w:val="00D30B5B"/>
    <w:rsid w:val="00D30CF8"/>
    <w:rsid w:val="00D32055"/>
    <w:rsid w:val="00D33567"/>
    <w:rsid w:val="00D33A6E"/>
    <w:rsid w:val="00D34A4C"/>
    <w:rsid w:val="00D361A3"/>
    <w:rsid w:val="00D408CC"/>
    <w:rsid w:val="00D40F4E"/>
    <w:rsid w:val="00D42016"/>
    <w:rsid w:val="00D43667"/>
    <w:rsid w:val="00D44CE7"/>
    <w:rsid w:val="00D47BAD"/>
    <w:rsid w:val="00D50C29"/>
    <w:rsid w:val="00D528DB"/>
    <w:rsid w:val="00D52906"/>
    <w:rsid w:val="00D52F74"/>
    <w:rsid w:val="00D53615"/>
    <w:rsid w:val="00D53717"/>
    <w:rsid w:val="00D53A26"/>
    <w:rsid w:val="00D54630"/>
    <w:rsid w:val="00D54ADF"/>
    <w:rsid w:val="00D559EB"/>
    <w:rsid w:val="00D5634F"/>
    <w:rsid w:val="00D5639E"/>
    <w:rsid w:val="00D569D8"/>
    <w:rsid w:val="00D578B7"/>
    <w:rsid w:val="00D57928"/>
    <w:rsid w:val="00D603CF"/>
    <w:rsid w:val="00D62AAA"/>
    <w:rsid w:val="00D63608"/>
    <w:rsid w:val="00D656D3"/>
    <w:rsid w:val="00D6582A"/>
    <w:rsid w:val="00D66273"/>
    <w:rsid w:val="00D6776C"/>
    <w:rsid w:val="00D7135B"/>
    <w:rsid w:val="00D7256E"/>
    <w:rsid w:val="00D743FF"/>
    <w:rsid w:val="00D756BF"/>
    <w:rsid w:val="00D76ABD"/>
    <w:rsid w:val="00D77434"/>
    <w:rsid w:val="00D8051D"/>
    <w:rsid w:val="00D81593"/>
    <w:rsid w:val="00D816BB"/>
    <w:rsid w:val="00D82856"/>
    <w:rsid w:val="00D83A5E"/>
    <w:rsid w:val="00D83EFE"/>
    <w:rsid w:val="00D84218"/>
    <w:rsid w:val="00D85CF0"/>
    <w:rsid w:val="00D86A88"/>
    <w:rsid w:val="00D86B0D"/>
    <w:rsid w:val="00D905F6"/>
    <w:rsid w:val="00D90DE9"/>
    <w:rsid w:val="00D90E65"/>
    <w:rsid w:val="00D913B6"/>
    <w:rsid w:val="00D917D5"/>
    <w:rsid w:val="00D923A3"/>
    <w:rsid w:val="00D92596"/>
    <w:rsid w:val="00D934D2"/>
    <w:rsid w:val="00D94093"/>
    <w:rsid w:val="00D945A1"/>
    <w:rsid w:val="00D94F1A"/>
    <w:rsid w:val="00D95B73"/>
    <w:rsid w:val="00D95D97"/>
    <w:rsid w:val="00D96641"/>
    <w:rsid w:val="00D97B8E"/>
    <w:rsid w:val="00DA186C"/>
    <w:rsid w:val="00DA1C68"/>
    <w:rsid w:val="00DA1C8A"/>
    <w:rsid w:val="00DA2C80"/>
    <w:rsid w:val="00DA3744"/>
    <w:rsid w:val="00DA3899"/>
    <w:rsid w:val="00DA4D92"/>
    <w:rsid w:val="00DA786B"/>
    <w:rsid w:val="00DB0199"/>
    <w:rsid w:val="00DB0C84"/>
    <w:rsid w:val="00DB1001"/>
    <w:rsid w:val="00DB2E65"/>
    <w:rsid w:val="00DB3CEE"/>
    <w:rsid w:val="00DB5E0C"/>
    <w:rsid w:val="00DB787A"/>
    <w:rsid w:val="00DC0E5B"/>
    <w:rsid w:val="00DC0EC3"/>
    <w:rsid w:val="00DC17A0"/>
    <w:rsid w:val="00DC18CF"/>
    <w:rsid w:val="00DC1D22"/>
    <w:rsid w:val="00DC2B02"/>
    <w:rsid w:val="00DC2B19"/>
    <w:rsid w:val="00DC2DF4"/>
    <w:rsid w:val="00DC43E7"/>
    <w:rsid w:val="00DC47C8"/>
    <w:rsid w:val="00DC48AD"/>
    <w:rsid w:val="00DC6B4F"/>
    <w:rsid w:val="00DC6C5F"/>
    <w:rsid w:val="00DD04E2"/>
    <w:rsid w:val="00DD2774"/>
    <w:rsid w:val="00DD2FAC"/>
    <w:rsid w:val="00DD4518"/>
    <w:rsid w:val="00DD4549"/>
    <w:rsid w:val="00DD5E6D"/>
    <w:rsid w:val="00DD67FF"/>
    <w:rsid w:val="00DD6EB6"/>
    <w:rsid w:val="00DD7093"/>
    <w:rsid w:val="00DE1C04"/>
    <w:rsid w:val="00DE28BA"/>
    <w:rsid w:val="00DE2B4F"/>
    <w:rsid w:val="00DE34CB"/>
    <w:rsid w:val="00DE379B"/>
    <w:rsid w:val="00DE5119"/>
    <w:rsid w:val="00DE6971"/>
    <w:rsid w:val="00DF256C"/>
    <w:rsid w:val="00DF4702"/>
    <w:rsid w:val="00DF505C"/>
    <w:rsid w:val="00DF691A"/>
    <w:rsid w:val="00DF7FE4"/>
    <w:rsid w:val="00DFB2BC"/>
    <w:rsid w:val="00E0199E"/>
    <w:rsid w:val="00E0329F"/>
    <w:rsid w:val="00E03610"/>
    <w:rsid w:val="00E046DB"/>
    <w:rsid w:val="00E05442"/>
    <w:rsid w:val="00E055E0"/>
    <w:rsid w:val="00E0672C"/>
    <w:rsid w:val="00E069BC"/>
    <w:rsid w:val="00E06A92"/>
    <w:rsid w:val="00E06FA2"/>
    <w:rsid w:val="00E07946"/>
    <w:rsid w:val="00E07A1D"/>
    <w:rsid w:val="00E07B77"/>
    <w:rsid w:val="00E115D7"/>
    <w:rsid w:val="00E120E1"/>
    <w:rsid w:val="00E12DE5"/>
    <w:rsid w:val="00E12E3C"/>
    <w:rsid w:val="00E13026"/>
    <w:rsid w:val="00E1465E"/>
    <w:rsid w:val="00E14998"/>
    <w:rsid w:val="00E15000"/>
    <w:rsid w:val="00E15AE9"/>
    <w:rsid w:val="00E16D50"/>
    <w:rsid w:val="00E201B2"/>
    <w:rsid w:val="00E2076B"/>
    <w:rsid w:val="00E20D50"/>
    <w:rsid w:val="00E214EE"/>
    <w:rsid w:val="00E21D81"/>
    <w:rsid w:val="00E22100"/>
    <w:rsid w:val="00E2427D"/>
    <w:rsid w:val="00E24321"/>
    <w:rsid w:val="00E24C48"/>
    <w:rsid w:val="00E24C83"/>
    <w:rsid w:val="00E25F00"/>
    <w:rsid w:val="00E275AB"/>
    <w:rsid w:val="00E30376"/>
    <w:rsid w:val="00E30C5D"/>
    <w:rsid w:val="00E31491"/>
    <w:rsid w:val="00E3155A"/>
    <w:rsid w:val="00E3234D"/>
    <w:rsid w:val="00E32FD6"/>
    <w:rsid w:val="00E347CE"/>
    <w:rsid w:val="00E34FFD"/>
    <w:rsid w:val="00E35075"/>
    <w:rsid w:val="00E361D3"/>
    <w:rsid w:val="00E37831"/>
    <w:rsid w:val="00E37EE7"/>
    <w:rsid w:val="00E40792"/>
    <w:rsid w:val="00E408B1"/>
    <w:rsid w:val="00E40BE5"/>
    <w:rsid w:val="00E40DE5"/>
    <w:rsid w:val="00E40E15"/>
    <w:rsid w:val="00E423FD"/>
    <w:rsid w:val="00E44084"/>
    <w:rsid w:val="00E4458A"/>
    <w:rsid w:val="00E44E56"/>
    <w:rsid w:val="00E51D8B"/>
    <w:rsid w:val="00E51E0B"/>
    <w:rsid w:val="00E520B7"/>
    <w:rsid w:val="00E52EB1"/>
    <w:rsid w:val="00E542DE"/>
    <w:rsid w:val="00E54D31"/>
    <w:rsid w:val="00E55D65"/>
    <w:rsid w:val="00E5605A"/>
    <w:rsid w:val="00E560CF"/>
    <w:rsid w:val="00E56CF7"/>
    <w:rsid w:val="00E60358"/>
    <w:rsid w:val="00E60489"/>
    <w:rsid w:val="00E604FD"/>
    <w:rsid w:val="00E61784"/>
    <w:rsid w:val="00E644DD"/>
    <w:rsid w:val="00E6589F"/>
    <w:rsid w:val="00E66364"/>
    <w:rsid w:val="00E6655F"/>
    <w:rsid w:val="00E672DA"/>
    <w:rsid w:val="00E70C03"/>
    <w:rsid w:val="00E712F1"/>
    <w:rsid w:val="00E71DA2"/>
    <w:rsid w:val="00E72314"/>
    <w:rsid w:val="00E7374A"/>
    <w:rsid w:val="00E73966"/>
    <w:rsid w:val="00E74242"/>
    <w:rsid w:val="00E76862"/>
    <w:rsid w:val="00E77508"/>
    <w:rsid w:val="00E81C4B"/>
    <w:rsid w:val="00E81DB8"/>
    <w:rsid w:val="00E81E15"/>
    <w:rsid w:val="00E83033"/>
    <w:rsid w:val="00E8358D"/>
    <w:rsid w:val="00E872FA"/>
    <w:rsid w:val="00E875DF"/>
    <w:rsid w:val="00E9033B"/>
    <w:rsid w:val="00E91A74"/>
    <w:rsid w:val="00E92910"/>
    <w:rsid w:val="00E92F83"/>
    <w:rsid w:val="00E930BE"/>
    <w:rsid w:val="00E94430"/>
    <w:rsid w:val="00E94C3E"/>
    <w:rsid w:val="00E94E5E"/>
    <w:rsid w:val="00E95239"/>
    <w:rsid w:val="00E95E0B"/>
    <w:rsid w:val="00E966BB"/>
    <w:rsid w:val="00E97109"/>
    <w:rsid w:val="00E97ABC"/>
    <w:rsid w:val="00E97F89"/>
    <w:rsid w:val="00EA057B"/>
    <w:rsid w:val="00EA06B3"/>
    <w:rsid w:val="00EA0EE4"/>
    <w:rsid w:val="00EA1239"/>
    <w:rsid w:val="00EA13EC"/>
    <w:rsid w:val="00EA212B"/>
    <w:rsid w:val="00EA273C"/>
    <w:rsid w:val="00EA434F"/>
    <w:rsid w:val="00EA5052"/>
    <w:rsid w:val="00EB2E30"/>
    <w:rsid w:val="00EB2EA6"/>
    <w:rsid w:val="00EB3957"/>
    <w:rsid w:val="00EB3DF9"/>
    <w:rsid w:val="00EB3F5C"/>
    <w:rsid w:val="00EB530A"/>
    <w:rsid w:val="00EB6B0B"/>
    <w:rsid w:val="00EB786E"/>
    <w:rsid w:val="00EB7A7B"/>
    <w:rsid w:val="00EC04F9"/>
    <w:rsid w:val="00EC0594"/>
    <w:rsid w:val="00EC0FB1"/>
    <w:rsid w:val="00EC119E"/>
    <w:rsid w:val="00EC16CE"/>
    <w:rsid w:val="00EC1E87"/>
    <w:rsid w:val="00EC3E6A"/>
    <w:rsid w:val="00EC45BF"/>
    <w:rsid w:val="00EC770B"/>
    <w:rsid w:val="00EC7C3F"/>
    <w:rsid w:val="00EC7D75"/>
    <w:rsid w:val="00EC7DDD"/>
    <w:rsid w:val="00ED03B0"/>
    <w:rsid w:val="00ED059D"/>
    <w:rsid w:val="00ED0CC9"/>
    <w:rsid w:val="00ED1899"/>
    <w:rsid w:val="00ED1A3F"/>
    <w:rsid w:val="00ED30B9"/>
    <w:rsid w:val="00ED38A5"/>
    <w:rsid w:val="00ED43F4"/>
    <w:rsid w:val="00ED445D"/>
    <w:rsid w:val="00ED4EB8"/>
    <w:rsid w:val="00ED5003"/>
    <w:rsid w:val="00ED6CE9"/>
    <w:rsid w:val="00ED6D93"/>
    <w:rsid w:val="00EE0C2F"/>
    <w:rsid w:val="00EE31EA"/>
    <w:rsid w:val="00EE3443"/>
    <w:rsid w:val="00EE389E"/>
    <w:rsid w:val="00F0045C"/>
    <w:rsid w:val="00F013AE"/>
    <w:rsid w:val="00F015A2"/>
    <w:rsid w:val="00F01A89"/>
    <w:rsid w:val="00F028F6"/>
    <w:rsid w:val="00F02D33"/>
    <w:rsid w:val="00F032FC"/>
    <w:rsid w:val="00F05360"/>
    <w:rsid w:val="00F056B1"/>
    <w:rsid w:val="00F07EAB"/>
    <w:rsid w:val="00F10319"/>
    <w:rsid w:val="00F10A35"/>
    <w:rsid w:val="00F10C2D"/>
    <w:rsid w:val="00F13820"/>
    <w:rsid w:val="00F146BA"/>
    <w:rsid w:val="00F14FA5"/>
    <w:rsid w:val="00F16338"/>
    <w:rsid w:val="00F168AC"/>
    <w:rsid w:val="00F16B38"/>
    <w:rsid w:val="00F17C00"/>
    <w:rsid w:val="00F21CB0"/>
    <w:rsid w:val="00F2266A"/>
    <w:rsid w:val="00F22BC2"/>
    <w:rsid w:val="00F24097"/>
    <w:rsid w:val="00F256B3"/>
    <w:rsid w:val="00F25992"/>
    <w:rsid w:val="00F2605C"/>
    <w:rsid w:val="00F2607F"/>
    <w:rsid w:val="00F26921"/>
    <w:rsid w:val="00F26FD1"/>
    <w:rsid w:val="00F30F10"/>
    <w:rsid w:val="00F31221"/>
    <w:rsid w:val="00F314BB"/>
    <w:rsid w:val="00F32CD4"/>
    <w:rsid w:val="00F34115"/>
    <w:rsid w:val="00F348F0"/>
    <w:rsid w:val="00F363CD"/>
    <w:rsid w:val="00F37053"/>
    <w:rsid w:val="00F372D4"/>
    <w:rsid w:val="00F41430"/>
    <w:rsid w:val="00F43606"/>
    <w:rsid w:val="00F4396D"/>
    <w:rsid w:val="00F44327"/>
    <w:rsid w:val="00F44C0C"/>
    <w:rsid w:val="00F44D81"/>
    <w:rsid w:val="00F44D97"/>
    <w:rsid w:val="00F45B0C"/>
    <w:rsid w:val="00F46434"/>
    <w:rsid w:val="00F479E0"/>
    <w:rsid w:val="00F50B7B"/>
    <w:rsid w:val="00F5197D"/>
    <w:rsid w:val="00F524BA"/>
    <w:rsid w:val="00F531C6"/>
    <w:rsid w:val="00F53524"/>
    <w:rsid w:val="00F54822"/>
    <w:rsid w:val="00F57795"/>
    <w:rsid w:val="00F57940"/>
    <w:rsid w:val="00F60CCF"/>
    <w:rsid w:val="00F618D0"/>
    <w:rsid w:val="00F62D31"/>
    <w:rsid w:val="00F636B0"/>
    <w:rsid w:val="00F637BF"/>
    <w:rsid w:val="00F64055"/>
    <w:rsid w:val="00F64409"/>
    <w:rsid w:val="00F6560C"/>
    <w:rsid w:val="00F6633E"/>
    <w:rsid w:val="00F66B1D"/>
    <w:rsid w:val="00F67064"/>
    <w:rsid w:val="00F70197"/>
    <w:rsid w:val="00F73332"/>
    <w:rsid w:val="00F74832"/>
    <w:rsid w:val="00F751D9"/>
    <w:rsid w:val="00F752EC"/>
    <w:rsid w:val="00F7553B"/>
    <w:rsid w:val="00F75D9F"/>
    <w:rsid w:val="00F77890"/>
    <w:rsid w:val="00F77D27"/>
    <w:rsid w:val="00F801D4"/>
    <w:rsid w:val="00F819C2"/>
    <w:rsid w:val="00F82917"/>
    <w:rsid w:val="00F85163"/>
    <w:rsid w:val="00F90846"/>
    <w:rsid w:val="00F91072"/>
    <w:rsid w:val="00F91323"/>
    <w:rsid w:val="00F91D56"/>
    <w:rsid w:val="00F924E5"/>
    <w:rsid w:val="00F92691"/>
    <w:rsid w:val="00F92F1B"/>
    <w:rsid w:val="00F93586"/>
    <w:rsid w:val="00F93EBE"/>
    <w:rsid w:val="00F94E46"/>
    <w:rsid w:val="00F9533B"/>
    <w:rsid w:val="00F95B9F"/>
    <w:rsid w:val="00F95E79"/>
    <w:rsid w:val="00F9764E"/>
    <w:rsid w:val="00FA0805"/>
    <w:rsid w:val="00FA0E15"/>
    <w:rsid w:val="00FA1359"/>
    <w:rsid w:val="00FA508E"/>
    <w:rsid w:val="00FA527B"/>
    <w:rsid w:val="00FA589B"/>
    <w:rsid w:val="00FA5A17"/>
    <w:rsid w:val="00FA5C06"/>
    <w:rsid w:val="00FB16A5"/>
    <w:rsid w:val="00FB1E8C"/>
    <w:rsid w:val="00FB2111"/>
    <w:rsid w:val="00FB37F7"/>
    <w:rsid w:val="00FB7DD7"/>
    <w:rsid w:val="00FC00CA"/>
    <w:rsid w:val="00FC0B16"/>
    <w:rsid w:val="00FC1882"/>
    <w:rsid w:val="00FC1A98"/>
    <w:rsid w:val="00FC51EF"/>
    <w:rsid w:val="00FC544F"/>
    <w:rsid w:val="00FC57AF"/>
    <w:rsid w:val="00FC674D"/>
    <w:rsid w:val="00FC748D"/>
    <w:rsid w:val="00FD10AA"/>
    <w:rsid w:val="00FD13A4"/>
    <w:rsid w:val="00FD1631"/>
    <w:rsid w:val="00FD17BC"/>
    <w:rsid w:val="00FD2AB5"/>
    <w:rsid w:val="00FD2B62"/>
    <w:rsid w:val="00FD3C4F"/>
    <w:rsid w:val="00FD4CD5"/>
    <w:rsid w:val="00FD4EB5"/>
    <w:rsid w:val="00FD536E"/>
    <w:rsid w:val="00FD5B42"/>
    <w:rsid w:val="00FD5F15"/>
    <w:rsid w:val="00FD60A8"/>
    <w:rsid w:val="00FD66B9"/>
    <w:rsid w:val="00FE354D"/>
    <w:rsid w:val="00FE47B1"/>
    <w:rsid w:val="00FE513E"/>
    <w:rsid w:val="00FE5388"/>
    <w:rsid w:val="00FE68BD"/>
    <w:rsid w:val="00FF0BF6"/>
    <w:rsid w:val="00FF125F"/>
    <w:rsid w:val="00FF45B6"/>
    <w:rsid w:val="00FF45EC"/>
    <w:rsid w:val="00FF46A7"/>
    <w:rsid w:val="00FF528C"/>
    <w:rsid w:val="00FF5483"/>
    <w:rsid w:val="00FF5634"/>
    <w:rsid w:val="00FF5703"/>
    <w:rsid w:val="00FF6D99"/>
    <w:rsid w:val="0136BAB2"/>
    <w:rsid w:val="01615884"/>
    <w:rsid w:val="020B60E2"/>
    <w:rsid w:val="0210B8CE"/>
    <w:rsid w:val="021E829E"/>
    <w:rsid w:val="0250CB9F"/>
    <w:rsid w:val="026B4D11"/>
    <w:rsid w:val="02734906"/>
    <w:rsid w:val="02B7A2AC"/>
    <w:rsid w:val="02E7B43D"/>
    <w:rsid w:val="0315247B"/>
    <w:rsid w:val="03205D30"/>
    <w:rsid w:val="034EA5A9"/>
    <w:rsid w:val="0384161B"/>
    <w:rsid w:val="03891656"/>
    <w:rsid w:val="03CFC5EB"/>
    <w:rsid w:val="04017ECF"/>
    <w:rsid w:val="040A9399"/>
    <w:rsid w:val="0428D491"/>
    <w:rsid w:val="0461F7EF"/>
    <w:rsid w:val="0480C8B4"/>
    <w:rsid w:val="04DD6D67"/>
    <w:rsid w:val="05017D3D"/>
    <w:rsid w:val="05026EDC"/>
    <w:rsid w:val="057503F7"/>
    <w:rsid w:val="057B8C6C"/>
    <w:rsid w:val="05D40BD4"/>
    <w:rsid w:val="05E75E87"/>
    <w:rsid w:val="05ED4C2F"/>
    <w:rsid w:val="05F9D48E"/>
    <w:rsid w:val="06082E7C"/>
    <w:rsid w:val="0654468A"/>
    <w:rsid w:val="06571911"/>
    <w:rsid w:val="06A6D1DD"/>
    <w:rsid w:val="06BF09C2"/>
    <w:rsid w:val="06F59ACA"/>
    <w:rsid w:val="0723F298"/>
    <w:rsid w:val="0789AB2E"/>
    <w:rsid w:val="07B48421"/>
    <w:rsid w:val="07C10B76"/>
    <w:rsid w:val="07C4328D"/>
    <w:rsid w:val="0868C3BA"/>
    <w:rsid w:val="08848DF1"/>
    <w:rsid w:val="08CF9E35"/>
    <w:rsid w:val="08E9B85F"/>
    <w:rsid w:val="090AD517"/>
    <w:rsid w:val="094B462C"/>
    <w:rsid w:val="09752A6A"/>
    <w:rsid w:val="0985506C"/>
    <w:rsid w:val="098B6047"/>
    <w:rsid w:val="09A227BF"/>
    <w:rsid w:val="09C729CF"/>
    <w:rsid w:val="09CE1A3C"/>
    <w:rsid w:val="09FF89E9"/>
    <w:rsid w:val="0A83BC0B"/>
    <w:rsid w:val="0B07C330"/>
    <w:rsid w:val="0B515960"/>
    <w:rsid w:val="0B66B56F"/>
    <w:rsid w:val="0BC62495"/>
    <w:rsid w:val="0C51001B"/>
    <w:rsid w:val="0CED8375"/>
    <w:rsid w:val="0D0844EE"/>
    <w:rsid w:val="0D366D4A"/>
    <w:rsid w:val="0D61F4F6"/>
    <w:rsid w:val="0DAD5212"/>
    <w:rsid w:val="0DB7604D"/>
    <w:rsid w:val="0E306597"/>
    <w:rsid w:val="0E5D6645"/>
    <w:rsid w:val="0E7F1A53"/>
    <w:rsid w:val="0E8819F8"/>
    <w:rsid w:val="0EFDC557"/>
    <w:rsid w:val="0F1386BD"/>
    <w:rsid w:val="0F467C6B"/>
    <w:rsid w:val="0F6221F4"/>
    <w:rsid w:val="0F979131"/>
    <w:rsid w:val="0F9C559B"/>
    <w:rsid w:val="0FBCE1AF"/>
    <w:rsid w:val="106681E5"/>
    <w:rsid w:val="106B9477"/>
    <w:rsid w:val="108585F2"/>
    <w:rsid w:val="10A0C38D"/>
    <w:rsid w:val="110682B2"/>
    <w:rsid w:val="116B14D3"/>
    <w:rsid w:val="11701B73"/>
    <w:rsid w:val="1170A112"/>
    <w:rsid w:val="11A7AAA7"/>
    <w:rsid w:val="11C10F6D"/>
    <w:rsid w:val="11D4EBE7"/>
    <w:rsid w:val="11D78436"/>
    <w:rsid w:val="11F74D51"/>
    <w:rsid w:val="1217ACA8"/>
    <w:rsid w:val="122F9FF2"/>
    <w:rsid w:val="123EA001"/>
    <w:rsid w:val="1298E2AD"/>
    <w:rsid w:val="12A0AE6E"/>
    <w:rsid w:val="12E4CA32"/>
    <w:rsid w:val="1345A912"/>
    <w:rsid w:val="13588FF3"/>
    <w:rsid w:val="138C5D97"/>
    <w:rsid w:val="13A1FB15"/>
    <w:rsid w:val="13AEECF3"/>
    <w:rsid w:val="1405FB35"/>
    <w:rsid w:val="141CBB54"/>
    <w:rsid w:val="14CC9BF3"/>
    <w:rsid w:val="150E3B95"/>
    <w:rsid w:val="15413F1E"/>
    <w:rsid w:val="15464872"/>
    <w:rsid w:val="1564E77F"/>
    <w:rsid w:val="1582A750"/>
    <w:rsid w:val="15A0005F"/>
    <w:rsid w:val="15ABEBF7"/>
    <w:rsid w:val="15DAD32D"/>
    <w:rsid w:val="15E38E65"/>
    <w:rsid w:val="15FD7383"/>
    <w:rsid w:val="1625AB50"/>
    <w:rsid w:val="162D51F4"/>
    <w:rsid w:val="16469AFD"/>
    <w:rsid w:val="165737E6"/>
    <w:rsid w:val="165A0A24"/>
    <w:rsid w:val="16628AF0"/>
    <w:rsid w:val="167F2E7E"/>
    <w:rsid w:val="168A55DC"/>
    <w:rsid w:val="16CBE066"/>
    <w:rsid w:val="16DE8315"/>
    <w:rsid w:val="17015067"/>
    <w:rsid w:val="17016F4B"/>
    <w:rsid w:val="173B963A"/>
    <w:rsid w:val="17C5124F"/>
    <w:rsid w:val="17D6B49D"/>
    <w:rsid w:val="181203A1"/>
    <w:rsid w:val="184D896B"/>
    <w:rsid w:val="195FB44D"/>
    <w:rsid w:val="196E2CEF"/>
    <w:rsid w:val="197140D9"/>
    <w:rsid w:val="1999C7EC"/>
    <w:rsid w:val="19DCB1E7"/>
    <w:rsid w:val="19EF960E"/>
    <w:rsid w:val="19F5D9CB"/>
    <w:rsid w:val="1A2E7D76"/>
    <w:rsid w:val="1A4EAF4E"/>
    <w:rsid w:val="1ADAC98D"/>
    <w:rsid w:val="1B67F178"/>
    <w:rsid w:val="1BA5B24B"/>
    <w:rsid w:val="1BEABD18"/>
    <w:rsid w:val="1C23BDD8"/>
    <w:rsid w:val="1CAEF56F"/>
    <w:rsid w:val="1CBF0251"/>
    <w:rsid w:val="1CEA8D82"/>
    <w:rsid w:val="1CF60C7F"/>
    <w:rsid w:val="1E422392"/>
    <w:rsid w:val="1E779C14"/>
    <w:rsid w:val="1E886D31"/>
    <w:rsid w:val="1ED20728"/>
    <w:rsid w:val="1F330120"/>
    <w:rsid w:val="1F3A22E7"/>
    <w:rsid w:val="1F96CE61"/>
    <w:rsid w:val="20009F1A"/>
    <w:rsid w:val="20741B77"/>
    <w:rsid w:val="20C055FF"/>
    <w:rsid w:val="20FCC159"/>
    <w:rsid w:val="220FEBD8"/>
    <w:rsid w:val="229C44B6"/>
    <w:rsid w:val="231F0FE9"/>
    <w:rsid w:val="2362C9CE"/>
    <w:rsid w:val="2364B49C"/>
    <w:rsid w:val="2397E8BD"/>
    <w:rsid w:val="23BD765B"/>
    <w:rsid w:val="23D3291D"/>
    <w:rsid w:val="2431661E"/>
    <w:rsid w:val="2444B321"/>
    <w:rsid w:val="245D5C45"/>
    <w:rsid w:val="2475B2DD"/>
    <w:rsid w:val="24B94B42"/>
    <w:rsid w:val="24EBB9EC"/>
    <w:rsid w:val="253D27B8"/>
    <w:rsid w:val="25A6C478"/>
    <w:rsid w:val="2601D0FE"/>
    <w:rsid w:val="2605CC1D"/>
    <w:rsid w:val="260FCF8E"/>
    <w:rsid w:val="26291FCF"/>
    <w:rsid w:val="26378A95"/>
    <w:rsid w:val="264E10AC"/>
    <w:rsid w:val="26B76A26"/>
    <w:rsid w:val="26E5309F"/>
    <w:rsid w:val="26FE1D7F"/>
    <w:rsid w:val="275B1E37"/>
    <w:rsid w:val="27D1BC73"/>
    <w:rsid w:val="27D7BC79"/>
    <w:rsid w:val="283473F6"/>
    <w:rsid w:val="28457CF7"/>
    <w:rsid w:val="2859FEF9"/>
    <w:rsid w:val="289D76A4"/>
    <w:rsid w:val="2991BCC5"/>
    <w:rsid w:val="29930F1E"/>
    <w:rsid w:val="29E0C319"/>
    <w:rsid w:val="29F0A42E"/>
    <w:rsid w:val="29F0D47E"/>
    <w:rsid w:val="2A07CC51"/>
    <w:rsid w:val="2ABF72D3"/>
    <w:rsid w:val="2B0224DF"/>
    <w:rsid w:val="2B0EC0B0"/>
    <w:rsid w:val="2B281916"/>
    <w:rsid w:val="2BBAC967"/>
    <w:rsid w:val="2BF88329"/>
    <w:rsid w:val="2C0FCD0D"/>
    <w:rsid w:val="2C268BAE"/>
    <w:rsid w:val="2C46D3D7"/>
    <w:rsid w:val="2C646107"/>
    <w:rsid w:val="2C6E8CA0"/>
    <w:rsid w:val="2CA08094"/>
    <w:rsid w:val="2D373B9E"/>
    <w:rsid w:val="2D6668FE"/>
    <w:rsid w:val="2D819C0F"/>
    <w:rsid w:val="2D855D7D"/>
    <w:rsid w:val="2DB105F1"/>
    <w:rsid w:val="2DCA379C"/>
    <w:rsid w:val="2DCAE139"/>
    <w:rsid w:val="2DCEBFBA"/>
    <w:rsid w:val="2DFAA805"/>
    <w:rsid w:val="2E1CA70F"/>
    <w:rsid w:val="2E7CABE3"/>
    <w:rsid w:val="2E813FCC"/>
    <w:rsid w:val="2E892D52"/>
    <w:rsid w:val="2E9D8C95"/>
    <w:rsid w:val="2F41DC34"/>
    <w:rsid w:val="2F6ED2F3"/>
    <w:rsid w:val="2FA27E07"/>
    <w:rsid w:val="2FFCBC56"/>
    <w:rsid w:val="301B15A1"/>
    <w:rsid w:val="302BF5EF"/>
    <w:rsid w:val="30492065"/>
    <w:rsid w:val="30CC8EE8"/>
    <w:rsid w:val="3107B7A5"/>
    <w:rsid w:val="316594DD"/>
    <w:rsid w:val="318A9165"/>
    <w:rsid w:val="31B5DFAE"/>
    <w:rsid w:val="31C17D91"/>
    <w:rsid w:val="31C1F941"/>
    <w:rsid w:val="320ACBFF"/>
    <w:rsid w:val="321334B1"/>
    <w:rsid w:val="322315B2"/>
    <w:rsid w:val="32354E8B"/>
    <w:rsid w:val="329F1318"/>
    <w:rsid w:val="32F3BE99"/>
    <w:rsid w:val="32F86B6E"/>
    <w:rsid w:val="32FECEE6"/>
    <w:rsid w:val="33422CD1"/>
    <w:rsid w:val="33540E5B"/>
    <w:rsid w:val="33FBA031"/>
    <w:rsid w:val="341C1780"/>
    <w:rsid w:val="342B3EEB"/>
    <w:rsid w:val="342F7351"/>
    <w:rsid w:val="34400342"/>
    <w:rsid w:val="346DD748"/>
    <w:rsid w:val="34A6FEC5"/>
    <w:rsid w:val="34C3BA12"/>
    <w:rsid w:val="35249D3F"/>
    <w:rsid w:val="352D6C02"/>
    <w:rsid w:val="3554614F"/>
    <w:rsid w:val="357DE5EA"/>
    <w:rsid w:val="35BF3BEA"/>
    <w:rsid w:val="35E0A13A"/>
    <w:rsid w:val="35F07B68"/>
    <w:rsid w:val="3609E271"/>
    <w:rsid w:val="36238FA9"/>
    <w:rsid w:val="363BFE06"/>
    <w:rsid w:val="36847EE8"/>
    <w:rsid w:val="36A6A803"/>
    <w:rsid w:val="36CA00C9"/>
    <w:rsid w:val="36DBDF02"/>
    <w:rsid w:val="36E4737E"/>
    <w:rsid w:val="3704D9B7"/>
    <w:rsid w:val="37A1E82C"/>
    <w:rsid w:val="37A7C462"/>
    <w:rsid w:val="37A9745C"/>
    <w:rsid w:val="37ED43B8"/>
    <w:rsid w:val="3825B738"/>
    <w:rsid w:val="38272A2D"/>
    <w:rsid w:val="382D94E8"/>
    <w:rsid w:val="3872DB78"/>
    <w:rsid w:val="38A2ACB1"/>
    <w:rsid w:val="38BAF6F4"/>
    <w:rsid w:val="38CC458F"/>
    <w:rsid w:val="39A6D9A3"/>
    <w:rsid w:val="39B11E33"/>
    <w:rsid w:val="3A04728F"/>
    <w:rsid w:val="3A08E2A4"/>
    <w:rsid w:val="3A0A7559"/>
    <w:rsid w:val="3A0CF05B"/>
    <w:rsid w:val="3A682283"/>
    <w:rsid w:val="3AA3A117"/>
    <w:rsid w:val="3B23093C"/>
    <w:rsid w:val="3B2ACFAE"/>
    <w:rsid w:val="3B456F06"/>
    <w:rsid w:val="3B6392EE"/>
    <w:rsid w:val="3BABC5AB"/>
    <w:rsid w:val="3BCB4D12"/>
    <w:rsid w:val="3BDD1119"/>
    <w:rsid w:val="3BE286B7"/>
    <w:rsid w:val="3C1E2033"/>
    <w:rsid w:val="3C63E518"/>
    <w:rsid w:val="3CCB81DC"/>
    <w:rsid w:val="3CF4E055"/>
    <w:rsid w:val="3D21EACB"/>
    <w:rsid w:val="3DC69EFE"/>
    <w:rsid w:val="3E126526"/>
    <w:rsid w:val="3E5973EF"/>
    <w:rsid w:val="3E6EBC32"/>
    <w:rsid w:val="3E793FD3"/>
    <w:rsid w:val="3E9551CF"/>
    <w:rsid w:val="3F3BDD3B"/>
    <w:rsid w:val="3F463A4A"/>
    <w:rsid w:val="3F95C4FB"/>
    <w:rsid w:val="3F9EE4D3"/>
    <w:rsid w:val="3FEFB92A"/>
    <w:rsid w:val="400BD53B"/>
    <w:rsid w:val="4019175E"/>
    <w:rsid w:val="409B24DE"/>
    <w:rsid w:val="40D8FA92"/>
    <w:rsid w:val="410987B5"/>
    <w:rsid w:val="41145242"/>
    <w:rsid w:val="41222CBB"/>
    <w:rsid w:val="41344020"/>
    <w:rsid w:val="413D72D2"/>
    <w:rsid w:val="418EB92A"/>
    <w:rsid w:val="419F6425"/>
    <w:rsid w:val="41D5DDE9"/>
    <w:rsid w:val="424AD6ED"/>
    <w:rsid w:val="425091C1"/>
    <w:rsid w:val="426C7BDD"/>
    <w:rsid w:val="42F80F65"/>
    <w:rsid w:val="430CA1BC"/>
    <w:rsid w:val="434561DC"/>
    <w:rsid w:val="434C4376"/>
    <w:rsid w:val="4355345F"/>
    <w:rsid w:val="43AF79EE"/>
    <w:rsid w:val="43D72ED3"/>
    <w:rsid w:val="4438AC03"/>
    <w:rsid w:val="448E8C42"/>
    <w:rsid w:val="44CDD551"/>
    <w:rsid w:val="45606846"/>
    <w:rsid w:val="45CF7DF1"/>
    <w:rsid w:val="46679DE2"/>
    <w:rsid w:val="46CF484B"/>
    <w:rsid w:val="46D646F8"/>
    <w:rsid w:val="471858EF"/>
    <w:rsid w:val="47622452"/>
    <w:rsid w:val="47B9E8F5"/>
    <w:rsid w:val="47E187AB"/>
    <w:rsid w:val="47FA7B15"/>
    <w:rsid w:val="4808AF81"/>
    <w:rsid w:val="48196207"/>
    <w:rsid w:val="4823A7E4"/>
    <w:rsid w:val="48572F25"/>
    <w:rsid w:val="48A0EABC"/>
    <w:rsid w:val="48ADCF25"/>
    <w:rsid w:val="48D99C44"/>
    <w:rsid w:val="49029001"/>
    <w:rsid w:val="490D8435"/>
    <w:rsid w:val="49126837"/>
    <w:rsid w:val="491BA432"/>
    <w:rsid w:val="492A3C08"/>
    <w:rsid w:val="49553883"/>
    <w:rsid w:val="499B60CD"/>
    <w:rsid w:val="49AF26B7"/>
    <w:rsid w:val="49FD59CB"/>
    <w:rsid w:val="4A6FBFD1"/>
    <w:rsid w:val="4A7903E9"/>
    <w:rsid w:val="4ACF27CF"/>
    <w:rsid w:val="4B022028"/>
    <w:rsid w:val="4B0939CC"/>
    <w:rsid w:val="4B28B2BA"/>
    <w:rsid w:val="4B415995"/>
    <w:rsid w:val="4B43ABE5"/>
    <w:rsid w:val="4B9C1440"/>
    <w:rsid w:val="4B9D4A3F"/>
    <w:rsid w:val="4BBE58E5"/>
    <w:rsid w:val="4C012D7F"/>
    <w:rsid w:val="4C0EA612"/>
    <w:rsid w:val="4C3EB189"/>
    <w:rsid w:val="4C508134"/>
    <w:rsid w:val="4C78DD22"/>
    <w:rsid w:val="4C91E3A2"/>
    <w:rsid w:val="4CC71510"/>
    <w:rsid w:val="4CEDF684"/>
    <w:rsid w:val="4D3DE7F6"/>
    <w:rsid w:val="4D4912D3"/>
    <w:rsid w:val="4D55DD03"/>
    <w:rsid w:val="4DD3E8E9"/>
    <w:rsid w:val="4E918818"/>
    <w:rsid w:val="4EB6054D"/>
    <w:rsid w:val="4EBD10D5"/>
    <w:rsid w:val="4F2C2A54"/>
    <w:rsid w:val="4FA11B75"/>
    <w:rsid w:val="4FCB6B8C"/>
    <w:rsid w:val="501013D8"/>
    <w:rsid w:val="506B9B99"/>
    <w:rsid w:val="508E88C8"/>
    <w:rsid w:val="50C3D2D9"/>
    <w:rsid w:val="50E6A9DD"/>
    <w:rsid w:val="50F263F2"/>
    <w:rsid w:val="5108B58E"/>
    <w:rsid w:val="514BC1B9"/>
    <w:rsid w:val="51B02CA0"/>
    <w:rsid w:val="51D5157D"/>
    <w:rsid w:val="51EE439D"/>
    <w:rsid w:val="52271513"/>
    <w:rsid w:val="524ACB61"/>
    <w:rsid w:val="524F7D2E"/>
    <w:rsid w:val="528AFC39"/>
    <w:rsid w:val="52A250B2"/>
    <w:rsid w:val="52CA29E2"/>
    <w:rsid w:val="52CD2B18"/>
    <w:rsid w:val="53249130"/>
    <w:rsid w:val="53435061"/>
    <w:rsid w:val="534C2F12"/>
    <w:rsid w:val="53BFFF18"/>
    <w:rsid w:val="53CB107B"/>
    <w:rsid w:val="53D5BECA"/>
    <w:rsid w:val="544B5C31"/>
    <w:rsid w:val="544F7F36"/>
    <w:rsid w:val="545AA975"/>
    <w:rsid w:val="5479DDEB"/>
    <w:rsid w:val="5497CEAA"/>
    <w:rsid w:val="54AEB0D1"/>
    <w:rsid w:val="55128755"/>
    <w:rsid w:val="553E29B5"/>
    <w:rsid w:val="5554C2BE"/>
    <w:rsid w:val="55A34C79"/>
    <w:rsid w:val="55C907D6"/>
    <w:rsid w:val="55D6A4CA"/>
    <w:rsid w:val="55E19CEC"/>
    <w:rsid w:val="562D7ECC"/>
    <w:rsid w:val="563A372A"/>
    <w:rsid w:val="567A84C4"/>
    <w:rsid w:val="569C06A2"/>
    <w:rsid w:val="5707739A"/>
    <w:rsid w:val="57270274"/>
    <w:rsid w:val="5732C5DE"/>
    <w:rsid w:val="5744DE59"/>
    <w:rsid w:val="5760D726"/>
    <w:rsid w:val="5765AFD1"/>
    <w:rsid w:val="5776847E"/>
    <w:rsid w:val="57A8D2A8"/>
    <w:rsid w:val="58097E6A"/>
    <w:rsid w:val="583D284A"/>
    <w:rsid w:val="5883855D"/>
    <w:rsid w:val="58D8AD27"/>
    <w:rsid w:val="58E0AEBA"/>
    <w:rsid w:val="591DC965"/>
    <w:rsid w:val="59609545"/>
    <w:rsid w:val="59C7B847"/>
    <w:rsid w:val="59C8084C"/>
    <w:rsid w:val="59F1DA55"/>
    <w:rsid w:val="5A1AD6E1"/>
    <w:rsid w:val="5A63A9FB"/>
    <w:rsid w:val="5AD02AD4"/>
    <w:rsid w:val="5AD34A31"/>
    <w:rsid w:val="5B32974C"/>
    <w:rsid w:val="5B446190"/>
    <w:rsid w:val="5B5A4789"/>
    <w:rsid w:val="5B5A6E2B"/>
    <w:rsid w:val="5B6CF818"/>
    <w:rsid w:val="5B7ED7A0"/>
    <w:rsid w:val="5BBB22B2"/>
    <w:rsid w:val="5BC9BA10"/>
    <w:rsid w:val="5C083806"/>
    <w:rsid w:val="5C72671E"/>
    <w:rsid w:val="5C78DD03"/>
    <w:rsid w:val="5C81E3E2"/>
    <w:rsid w:val="5CA5E06E"/>
    <w:rsid w:val="5CB04375"/>
    <w:rsid w:val="5CB80B5C"/>
    <w:rsid w:val="5CDCEF8D"/>
    <w:rsid w:val="5D12B300"/>
    <w:rsid w:val="5D2E8CC3"/>
    <w:rsid w:val="5D4C181B"/>
    <w:rsid w:val="5D5181E8"/>
    <w:rsid w:val="5D70C1D5"/>
    <w:rsid w:val="5D7A5554"/>
    <w:rsid w:val="5DC1FB92"/>
    <w:rsid w:val="5E00345A"/>
    <w:rsid w:val="5E89A8DF"/>
    <w:rsid w:val="5E96F28A"/>
    <w:rsid w:val="5EB61C10"/>
    <w:rsid w:val="5F2C07E9"/>
    <w:rsid w:val="5F3BAFDE"/>
    <w:rsid w:val="5F7DC04C"/>
    <w:rsid w:val="5FBE8312"/>
    <w:rsid w:val="5FCD60D5"/>
    <w:rsid w:val="5FEC9619"/>
    <w:rsid w:val="6014904F"/>
    <w:rsid w:val="603E39E9"/>
    <w:rsid w:val="606E23A9"/>
    <w:rsid w:val="60F8B8EA"/>
    <w:rsid w:val="60FED8AE"/>
    <w:rsid w:val="61B54F6D"/>
    <w:rsid w:val="62181190"/>
    <w:rsid w:val="621AB468"/>
    <w:rsid w:val="621E017D"/>
    <w:rsid w:val="6243A39B"/>
    <w:rsid w:val="62478474"/>
    <w:rsid w:val="62C1931B"/>
    <w:rsid w:val="62DEDA62"/>
    <w:rsid w:val="62DF1C2A"/>
    <w:rsid w:val="63335F8B"/>
    <w:rsid w:val="6365596E"/>
    <w:rsid w:val="638379BD"/>
    <w:rsid w:val="63959BE1"/>
    <w:rsid w:val="63A9480F"/>
    <w:rsid w:val="63EBC018"/>
    <w:rsid w:val="64296C87"/>
    <w:rsid w:val="6443A59E"/>
    <w:rsid w:val="6517A5B7"/>
    <w:rsid w:val="65515210"/>
    <w:rsid w:val="65A2A7C8"/>
    <w:rsid w:val="65D4E8FF"/>
    <w:rsid w:val="663638A9"/>
    <w:rsid w:val="66460B5D"/>
    <w:rsid w:val="6679A952"/>
    <w:rsid w:val="667B5748"/>
    <w:rsid w:val="6681D6F4"/>
    <w:rsid w:val="66CFBBD2"/>
    <w:rsid w:val="66F13561"/>
    <w:rsid w:val="66F2928D"/>
    <w:rsid w:val="67477919"/>
    <w:rsid w:val="6755DCC2"/>
    <w:rsid w:val="6769544E"/>
    <w:rsid w:val="677BFC80"/>
    <w:rsid w:val="67D0C09E"/>
    <w:rsid w:val="67D8CD68"/>
    <w:rsid w:val="680EA9EC"/>
    <w:rsid w:val="680EDEE4"/>
    <w:rsid w:val="684C42DF"/>
    <w:rsid w:val="684C5C6B"/>
    <w:rsid w:val="6860F5AA"/>
    <w:rsid w:val="6894BA23"/>
    <w:rsid w:val="689E03E6"/>
    <w:rsid w:val="68DC8C3E"/>
    <w:rsid w:val="691FA886"/>
    <w:rsid w:val="6938E161"/>
    <w:rsid w:val="696D0943"/>
    <w:rsid w:val="69BAD042"/>
    <w:rsid w:val="6A0F2A5F"/>
    <w:rsid w:val="6A1424F5"/>
    <w:rsid w:val="6A182155"/>
    <w:rsid w:val="6AAB1BA3"/>
    <w:rsid w:val="6ACE9226"/>
    <w:rsid w:val="6AD1B86C"/>
    <w:rsid w:val="6AE6EC86"/>
    <w:rsid w:val="6B19DB13"/>
    <w:rsid w:val="6B468CEF"/>
    <w:rsid w:val="6B857CD0"/>
    <w:rsid w:val="6BAFAD8F"/>
    <w:rsid w:val="6BDDACCF"/>
    <w:rsid w:val="6BE76515"/>
    <w:rsid w:val="6C1A324C"/>
    <w:rsid w:val="6C2CF8C1"/>
    <w:rsid w:val="6C302C72"/>
    <w:rsid w:val="6C398EE9"/>
    <w:rsid w:val="6C3E56E0"/>
    <w:rsid w:val="6C6FEBDF"/>
    <w:rsid w:val="6C9F0CA0"/>
    <w:rsid w:val="6CBB4FCF"/>
    <w:rsid w:val="6D1D6B57"/>
    <w:rsid w:val="6D405652"/>
    <w:rsid w:val="6D4FC217"/>
    <w:rsid w:val="6DA60B24"/>
    <w:rsid w:val="6DAFD95E"/>
    <w:rsid w:val="6F8008AD"/>
    <w:rsid w:val="6F842143"/>
    <w:rsid w:val="6F8D570F"/>
    <w:rsid w:val="6FFF1F2D"/>
    <w:rsid w:val="700845E0"/>
    <w:rsid w:val="7025C96A"/>
    <w:rsid w:val="705DCD20"/>
    <w:rsid w:val="7069F7A9"/>
    <w:rsid w:val="70B4BA99"/>
    <w:rsid w:val="70B96754"/>
    <w:rsid w:val="70C7FB77"/>
    <w:rsid w:val="7130A8A6"/>
    <w:rsid w:val="719C87A0"/>
    <w:rsid w:val="71D67DB9"/>
    <w:rsid w:val="71E2F88C"/>
    <w:rsid w:val="72080AD9"/>
    <w:rsid w:val="7218948B"/>
    <w:rsid w:val="7219B118"/>
    <w:rsid w:val="72204627"/>
    <w:rsid w:val="72545758"/>
    <w:rsid w:val="72946F14"/>
    <w:rsid w:val="72A6CF4F"/>
    <w:rsid w:val="72EAFFE5"/>
    <w:rsid w:val="7305DB4D"/>
    <w:rsid w:val="730ED632"/>
    <w:rsid w:val="7325309D"/>
    <w:rsid w:val="73270CAC"/>
    <w:rsid w:val="73598A56"/>
    <w:rsid w:val="73D5CE18"/>
    <w:rsid w:val="7426E64A"/>
    <w:rsid w:val="742CCDA5"/>
    <w:rsid w:val="749E8721"/>
    <w:rsid w:val="74A921D3"/>
    <w:rsid w:val="74ECEA65"/>
    <w:rsid w:val="750095DD"/>
    <w:rsid w:val="750405BF"/>
    <w:rsid w:val="751DF563"/>
    <w:rsid w:val="75B737D4"/>
    <w:rsid w:val="75C840FC"/>
    <w:rsid w:val="7647096A"/>
    <w:rsid w:val="76B62B13"/>
    <w:rsid w:val="76C70D3C"/>
    <w:rsid w:val="76C79BE1"/>
    <w:rsid w:val="76EC9041"/>
    <w:rsid w:val="76FCF21A"/>
    <w:rsid w:val="77747613"/>
    <w:rsid w:val="77E594B6"/>
    <w:rsid w:val="77F6DEB8"/>
    <w:rsid w:val="785448D5"/>
    <w:rsid w:val="785DEE4C"/>
    <w:rsid w:val="78D37554"/>
    <w:rsid w:val="792E8BB6"/>
    <w:rsid w:val="7932C2D4"/>
    <w:rsid w:val="7954D811"/>
    <w:rsid w:val="795A8270"/>
    <w:rsid w:val="79831E7D"/>
    <w:rsid w:val="79B9FBEA"/>
    <w:rsid w:val="79C7895D"/>
    <w:rsid w:val="79DFFEE9"/>
    <w:rsid w:val="7A168C88"/>
    <w:rsid w:val="7A325BB4"/>
    <w:rsid w:val="7A38DEA5"/>
    <w:rsid w:val="7A9CF66B"/>
    <w:rsid w:val="7AC4944B"/>
    <w:rsid w:val="7ACAD039"/>
    <w:rsid w:val="7AE9E566"/>
    <w:rsid w:val="7B1236FB"/>
    <w:rsid w:val="7B208DDE"/>
    <w:rsid w:val="7BBDFE48"/>
    <w:rsid w:val="7BD66849"/>
    <w:rsid w:val="7C4408B4"/>
    <w:rsid w:val="7C7D412B"/>
    <w:rsid w:val="7CB73C0B"/>
    <w:rsid w:val="7CCA8741"/>
    <w:rsid w:val="7CF4DCEC"/>
    <w:rsid w:val="7D43E3A5"/>
    <w:rsid w:val="7DB973CE"/>
    <w:rsid w:val="7DC4AF0A"/>
    <w:rsid w:val="7DFB9E5F"/>
    <w:rsid w:val="7E106F05"/>
    <w:rsid w:val="7E41B713"/>
    <w:rsid w:val="7E5683D5"/>
    <w:rsid w:val="7EE1707F"/>
    <w:rsid w:val="7F19A9A4"/>
    <w:rsid w:val="7F4B4175"/>
    <w:rsid w:val="7F74338A"/>
    <w:rsid w:val="7FF9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F1E5EB"/>
  <w15:chartTrackingRefBased/>
  <w15:docId w15:val="{4C33C778-8EB1-4BE1-AA4C-ED0C39C8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qFormat/>
    <w:rsid w:val="008561E9"/>
    <w:pPr>
      <w:spacing w:line="288" w:lineRule="atLeast"/>
      <w:outlineLvl w:val="3"/>
    </w:pPr>
    <w:rPr>
      <w:rFonts w:ascii="Arial" w:hAnsi="Arial" w:cs="Arial"/>
      <w:b/>
      <w:bCs/>
      <w:color w:val="314853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30B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663B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663BE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4F0022"/>
    <w:rPr>
      <w:sz w:val="16"/>
      <w:szCs w:val="16"/>
    </w:rPr>
  </w:style>
  <w:style w:type="paragraph" w:styleId="CommentText">
    <w:name w:val="annotation text"/>
    <w:basedOn w:val="Normal"/>
    <w:semiHidden/>
    <w:rsid w:val="004F002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F0022"/>
    <w:rPr>
      <w:b/>
      <w:bCs/>
    </w:rPr>
  </w:style>
  <w:style w:type="character" w:styleId="Hyperlink">
    <w:name w:val="Hyperlink"/>
    <w:unhideWhenUsed/>
    <w:rsid w:val="006E166E"/>
    <w:rPr>
      <w:color w:val="0000FF"/>
      <w:u w:val="single"/>
    </w:rPr>
  </w:style>
  <w:style w:type="character" w:styleId="UnresolvedMention">
    <w:name w:val="Unresolved Mention"/>
    <w:uiPriority w:val="99"/>
    <w:unhideWhenUsed/>
    <w:rsid w:val="00C13458"/>
    <w:rPr>
      <w:color w:val="605E5C"/>
      <w:shd w:val="clear" w:color="auto" w:fill="E1DFDD"/>
    </w:rPr>
  </w:style>
  <w:style w:type="character" w:customStyle="1" w:styleId="qualifier">
    <w:name w:val="qualifier"/>
    <w:basedOn w:val="DefaultParagraphFont"/>
    <w:rsid w:val="005A7C81"/>
  </w:style>
  <w:style w:type="paragraph" w:styleId="ListParagraph">
    <w:name w:val="List Paragraph"/>
    <w:basedOn w:val="Normal"/>
    <w:uiPriority w:val="34"/>
    <w:qFormat/>
    <w:rsid w:val="001A64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4AF8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2D4CAE"/>
    <w:rPr>
      <w:sz w:val="24"/>
      <w:szCs w:val="24"/>
    </w:rPr>
  </w:style>
  <w:style w:type="character" w:customStyle="1" w:styleId="veryhardreadability">
    <w:name w:val="veryhardreadability"/>
    <w:basedOn w:val="DefaultParagraphFont"/>
    <w:rsid w:val="00FD3C4F"/>
  </w:style>
  <w:style w:type="paragraph" w:customStyle="1" w:styleId="MHTHeading1">
    <w:name w:val="MHT Heading 1"/>
    <w:basedOn w:val="Normal"/>
    <w:link w:val="MHTHeading1Char"/>
    <w:qFormat/>
    <w:rsid w:val="00656A82"/>
    <w:pPr>
      <w:spacing w:after="200" w:line="276" w:lineRule="auto"/>
    </w:pPr>
    <w:rPr>
      <w:rFonts w:ascii="Swis721 BT" w:eastAsia="Calibri" w:hAnsi="Swis721 BT"/>
      <w:b/>
      <w:noProof/>
      <w:color w:val="008C95"/>
      <w:sz w:val="32"/>
      <w:szCs w:val="32"/>
      <w:lang w:eastAsia="en-US"/>
    </w:rPr>
  </w:style>
  <w:style w:type="character" w:customStyle="1" w:styleId="MHTHeading1Char">
    <w:name w:val="MHT Heading 1 Char"/>
    <w:link w:val="MHTHeading1"/>
    <w:rsid w:val="00656A82"/>
    <w:rPr>
      <w:rFonts w:ascii="Swis721 BT" w:eastAsia="Calibri" w:hAnsi="Swis721 BT"/>
      <w:b/>
      <w:noProof/>
      <w:color w:val="008C95"/>
      <w:sz w:val="32"/>
      <w:szCs w:val="32"/>
      <w:lang w:eastAsia="en-US"/>
    </w:rPr>
  </w:style>
  <w:style w:type="paragraph" w:customStyle="1" w:styleId="MHTBodyText">
    <w:name w:val="MHT Body Text"/>
    <w:basedOn w:val="Normal"/>
    <w:link w:val="MHTBodyTextChar"/>
    <w:qFormat/>
    <w:rsid w:val="00656A82"/>
    <w:pPr>
      <w:spacing w:before="240" w:after="200" w:line="276" w:lineRule="auto"/>
    </w:pPr>
    <w:rPr>
      <w:rFonts w:ascii="Swis721 Lt BT" w:eastAsia="Calibri" w:hAnsi="Swis721 Lt BT"/>
      <w:sz w:val="17"/>
      <w:szCs w:val="17"/>
      <w:lang w:eastAsia="en-US"/>
    </w:rPr>
  </w:style>
  <w:style w:type="character" w:customStyle="1" w:styleId="MHTBodyTextChar">
    <w:name w:val="MHT Body Text Char"/>
    <w:link w:val="MHTBodyText"/>
    <w:rsid w:val="00656A82"/>
    <w:rPr>
      <w:rFonts w:ascii="Swis721 Lt BT" w:eastAsia="Calibri" w:hAnsi="Swis721 Lt BT"/>
      <w:sz w:val="17"/>
      <w:szCs w:val="17"/>
      <w:lang w:eastAsia="en-US"/>
    </w:rPr>
  </w:style>
  <w:style w:type="paragraph" w:styleId="Revision">
    <w:name w:val="Revision"/>
    <w:hidden/>
    <w:uiPriority w:val="99"/>
    <w:semiHidden/>
    <w:rsid w:val="00271A0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43B4B"/>
    <w:pPr>
      <w:spacing w:before="100" w:beforeAutospacing="1" w:after="100" w:afterAutospacing="1"/>
    </w:pPr>
  </w:style>
  <w:style w:type="character" w:styleId="Mention">
    <w:name w:val="Mention"/>
    <w:basedOn w:val="DefaultParagraphFont"/>
    <w:uiPriority w:val="99"/>
    <w:unhideWhenUsed/>
    <w:rsid w:val="00D83A5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25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0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37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8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23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8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65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53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19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8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714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498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221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907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0311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60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36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4188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8001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130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cg2104.INTERNAL.000\Downloads\Report%20on%20Compulsory%20Treatment%20for%20hearings%20about%20a%20Treatment%20Order%20(MHT%203)%201%20February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e2ad8a-2b33-419f-875c-ac0e4cfc6b7f">
      <UserInfo>
        <DisplayName>Matthew Carroll (MHT)</DisplayName>
        <AccountId>19</AccountId>
        <AccountType/>
      </UserInfo>
      <UserInfo>
        <DisplayName>Troy Barty (MHT)</DisplayName>
        <AccountId>21</AccountId>
        <AccountType/>
      </UserInfo>
      <UserInfo>
        <DisplayName>Jan Dundon (MHT)</DisplayName>
        <AccountId>22</AccountId>
        <AccountType/>
      </UserInfo>
      <UserInfo>
        <DisplayName>Evan McGregor (MHT)</DisplayName>
        <AccountId>13</AccountId>
        <AccountType/>
      </UserInfo>
      <UserInfo>
        <DisplayName>Tony Lupton (MHT)</DisplayName>
        <AccountId>52</AccountId>
        <AccountType/>
      </UserInfo>
      <UserInfo>
        <DisplayName>Emma Montgomery (MHT)</DisplayName>
        <AccountId>53</AccountId>
        <AccountType/>
      </UserInfo>
      <UserInfo>
        <DisplayName>jserry45@yahoo.com.au</DisplayName>
        <AccountId>116</AccountId>
        <AccountType/>
      </UserInfo>
      <UserInfo>
        <DisplayName>Tania Wolff</DisplayName>
        <AccountId>117</AccountId>
        <AccountType/>
      </UserInfo>
      <UserInfo>
        <DisplayName>David Baron</DisplayName>
        <AccountId>118</AccountId>
        <AccountType/>
      </UserInfo>
      <UserInfo>
        <DisplayName>Ali Pain (MHCC)</DisplayName>
        <AccountId>20</AccountId>
        <AccountType/>
      </UserInfo>
      <UserInfo>
        <DisplayName>Admin (MHT)</DisplayName>
        <AccountId>90</AccountId>
        <AccountType/>
      </UserInfo>
      <UserInfo>
        <DisplayName>Zashalla Nicholson (MHT)</DisplayName>
        <AccountId>24</AccountId>
        <AccountType/>
      </UserInfo>
      <UserInfo>
        <DisplayName>Natalie Peiris (MHT)</DisplayName>
        <AccountId>36</AccountId>
        <AccountType/>
      </UserInfo>
      <UserInfo>
        <DisplayName>Executive Support (MHT)</DisplayName>
        <AccountId>705</AccountId>
        <AccountType/>
      </UserInfo>
      <UserInfo>
        <DisplayName>Dionne Judd (MHT)</DisplayName>
        <AccountId>16</AccountId>
        <AccountType/>
      </UserInfo>
      <UserInfo>
        <DisplayName>Sue Carey (MHT)</DisplayName>
        <AccountId>101</AccountId>
        <AccountType/>
      </UserInfo>
      <UserInfo>
        <DisplayName>Michael McCausland (MHT)</DisplayName>
        <AccountId>143</AccountId>
        <AccountType/>
      </UserInfo>
      <UserInfo>
        <DisplayName>Tracey Taylor (MHT)</DisplayName>
        <AccountId>896</AccountId>
        <AccountType/>
      </UserInfo>
    </SharedWithUsers>
    <Hasitbeenactioned xmlns="31b2e4f9-c376-4e2f-bd2e-796d1bcd5746" xsi:nil="true"/>
    <_x0074_po9 xmlns="31b2e4f9-c376-4e2f-bd2e-796d1bcd5746" xsi:nil="true"/>
    <Comments xmlns="31b2e4f9-c376-4e2f-bd2e-796d1bcd5746" xsi:nil="true"/>
    <_Flow_SignoffStatus xmlns="31b2e4f9-c376-4e2f-bd2e-796d1bcd5746" xsi:nil="true"/>
    <lcf76f155ced4ddcb4097134ff3c332f xmlns="31b2e4f9-c376-4e2f-bd2e-796d1bcd5746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21" ma:contentTypeDescription="Create a new document." ma:contentTypeScope="" ma:versionID="fc424174187afe345c82289bd66fa4db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64ac67f7b0ab29b91856b621ba4d0899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Location" minOccurs="0"/>
                <xsd:element ref="ns2:Comments" minOccurs="0"/>
                <xsd:element ref="ns2:Hasitbeenactioned" minOccurs="0"/>
                <xsd:element ref="ns2:_x0074_po9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tatus" ma:format="Dropdown" ma:internalName="Sign_x002d_off_x0020_status">
      <xsd:simpleType>
        <xsd:restriction base="dms:Choice">
          <xsd:enumeration value="Needs a lot of work"/>
          <xsd:enumeration value="Needs Minor changes"/>
          <xsd:enumeration value="Approved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Comments" ma:index="21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Hasitbeenactioned" ma:index="22" nillable="true" ma:displayName="Has it been actioned " ma:format="Dropdown" ma:internalName="Hasitbeenactioned">
      <xsd:simpleType>
        <xsd:restriction base="dms:Choice">
          <xsd:enumeration value="Yes"/>
          <xsd:enumeration value="No"/>
          <xsd:enumeration value="Yes and no"/>
          <xsd:enumeration value="Pending"/>
        </xsd:restriction>
      </xsd:simpleType>
    </xsd:element>
    <xsd:element name="_x0074_po9" ma:index="23" nillable="true" ma:displayName="George comments" ma:internalName="_x0074_po9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38209f2-b2d0-4568-8384-1bb3da17ad53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35423E-A3FA-4825-9CC9-F52AABA3C9DD}">
  <ds:schemaRefs>
    <ds:schemaRef ds:uri="http://schemas.microsoft.com/office/2006/metadata/properties"/>
    <ds:schemaRef ds:uri="http://schemas.microsoft.com/office/infopath/2007/PartnerControls"/>
    <ds:schemaRef ds:uri="7ee2ad8a-2b33-419f-875c-ac0e4cfc6b7f"/>
    <ds:schemaRef ds:uri="31b2e4f9-c376-4e2f-bd2e-796d1bcd5746"/>
    <ds:schemaRef ds:uri="5ce0f2b5-5be5-4508-bce9-d7011ece0659"/>
  </ds:schemaRefs>
</ds:datastoreItem>
</file>

<file path=customXml/itemProps2.xml><?xml version="1.0" encoding="utf-8"?>
<ds:datastoreItem xmlns:ds="http://schemas.openxmlformats.org/officeDocument/2006/customXml" ds:itemID="{7F3BC635-32F2-4FED-ABB1-0343BAA7EE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550F8D-2D1E-4A15-BA58-F8EE01C72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A16450-BA8B-482A-B11D-3242B1EC26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on Compulsory Treatment for hearings about a Treatment Order (MHT 3) 1 February 2021.dotx</Template>
  <TotalTime>162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Human Services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McGregor (DHHS)</dc:creator>
  <cp:keywords/>
  <cp:lastModifiedBy>Evan McGregor (MHT)</cp:lastModifiedBy>
  <cp:revision>66</cp:revision>
  <cp:lastPrinted>2023-02-03T12:10:00Z</cp:lastPrinted>
  <dcterms:created xsi:type="dcterms:W3CDTF">2023-06-14T06:13:00Z</dcterms:created>
  <dcterms:modified xsi:type="dcterms:W3CDTF">2023-08-08T12:24:00Z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n10586750@qut.edu.au</vt:lpwstr>
  </property>
  <property fmtid="{D5CDD505-2E9C-101B-9397-08002B2CF9AE}" pid="5" name="MSIP_Label_7158ebbd-6c5e-441f-bfc9-4eb8c11e3978_SetDate">
    <vt:lpwstr>2019-08-14T00:45:02.6201814Z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ContentTypeId">
    <vt:lpwstr>0x01010026D179483B3A4E458E2DA955233B6DD4</vt:lpwstr>
  </property>
  <property fmtid="{D5CDD505-2E9C-101B-9397-08002B2CF9AE}" pid="10" name="MediaServiceImageTags">
    <vt:lpwstr/>
  </property>
</Properties>
</file>