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6387" w14:textId="564CDD4F"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7A76ED75" w14:textId="026DBE5A" w:rsidR="00F46434" w:rsidRPr="00DA2C80" w:rsidRDefault="00F46434" w:rsidP="46D646F8">
      <w:pPr>
        <w:jc w:val="both"/>
        <w:rPr>
          <w:rFonts w:asciiTheme="minorHAnsi" w:eastAsiaTheme="minorEastAsia" w:hAnsiTheme="minorHAnsi" w:cstheme="minorBidi"/>
          <w:sz w:val="22"/>
          <w:szCs w:val="22"/>
        </w:rPr>
      </w:pPr>
    </w:p>
    <w:p w14:paraId="3F80A348" w14:textId="7DA7FEBC" w:rsidR="00E361D3" w:rsidRPr="00DA2C80" w:rsidRDefault="00E361D3" w:rsidP="46D646F8">
      <w:pPr>
        <w:jc w:val="both"/>
        <w:rPr>
          <w:rFonts w:asciiTheme="minorHAnsi" w:eastAsiaTheme="minorEastAsia" w:hAnsiTheme="minorHAnsi" w:cstheme="minorBidi"/>
          <w:sz w:val="22"/>
          <w:szCs w:val="22"/>
        </w:rPr>
      </w:pPr>
    </w:p>
    <w:p w14:paraId="4504CBB6" w14:textId="51D18CFC"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6407D4B0" w14:textId="64FCF466"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1B776065"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4DB9D137"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5B70B11A" w14:textId="77777777" w:rsidR="008B0D4B" w:rsidRPr="006C5B07" w:rsidRDefault="008B0D4B" w:rsidP="008B0D4B">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 number: </w:t>
      </w:r>
    </w:p>
    <w:p w14:paraId="0D471A00" w14:textId="77777777" w:rsidR="008B0D4B" w:rsidRPr="006C5B07" w:rsidRDefault="008B0D4B" w:rsidP="008B0D4B">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7BBD2685" w14:textId="77777777" w:rsidR="008B0D4B" w:rsidRDefault="008B0D4B" w:rsidP="008B0D4B">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12D7BCA" w14:textId="77777777" w:rsidR="003D4BDF" w:rsidRDefault="003D4BDF" w:rsidP="46D646F8">
      <w:pPr>
        <w:rPr>
          <w:rFonts w:asciiTheme="minorHAnsi" w:eastAsiaTheme="minorEastAsia" w:hAnsiTheme="minorHAnsi" w:cstheme="minorBidi"/>
          <w:sz w:val="22"/>
          <w:szCs w:val="22"/>
        </w:rPr>
      </w:pPr>
    </w:p>
    <w:p w14:paraId="08F2C8C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650C5BD1" w14:textId="77777777" w:rsidR="000B2CE0" w:rsidRPr="00DA2C80" w:rsidRDefault="000B2CE0" w:rsidP="46D646F8">
      <w:pPr>
        <w:rPr>
          <w:rFonts w:asciiTheme="minorHAnsi" w:eastAsiaTheme="minorEastAsia" w:hAnsiTheme="minorHAnsi" w:cstheme="minorBidi"/>
          <w:b/>
          <w:bCs/>
          <w:sz w:val="22"/>
          <w:szCs w:val="22"/>
        </w:rPr>
      </w:pPr>
    </w:p>
    <w:p w14:paraId="262B5A9C"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683FEBE9" w14:textId="77777777" w:rsidR="00CA4BC6" w:rsidRDefault="00CA4BC6" w:rsidP="46D646F8">
      <w:pPr>
        <w:rPr>
          <w:rFonts w:asciiTheme="minorHAnsi" w:eastAsiaTheme="minorEastAsia" w:hAnsiTheme="minorHAnsi" w:cstheme="minorBidi"/>
          <w:sz w:val="22"/>
          <w:szCs w:val="22"/>
        </w:rPr>
      </w:pPr>
    </w:p>
    <w:p w14:paraId="774A304B" w14:textId="41499C30" w:rsidR="00B90213" w:rsidRDefault="005A7C81" w:rsidP="78536678">
      <w:pPr>
        <w:shd w:val="clear" w:color="auto" w:fill="FFFFFF" w:themeFill="background1"/>
        <w:rPr>
          <w:rFonts w:asciiTheme="minorHAnsi" w:eastAsiaTheme="minorEastAsia" w:hAnsiTheme="minorHAnsi" w:cstheme="minorBidi"/>
          <w:sz w:val="22"/>
          <w:szCs w:val="22"/>
        </w:rPr>
      </w:pPr>
      <w:r w:rsidRPr="3B6D2B11">
        <w:rPr>
          <w:rFonts w:asciiTheme="minorHAnsi" w:eastAsiaTheme="minorEastAsia" w:hAnsiTheme="minorHAnsi" w:cstheme="minorBidi"/>
          <w:sz w:val="22"/>
          <w:szCs w:val="22"/>
        </w:rPr>
        <w:t>This report</w:t>
      </w:r>
      <w:r w:rsidR="524ACB61" w:rsidRPr="3B6D2B11">
        <w:rPr>
          <w:rFonts w:asciiTheme="minorHAnsi" w:eastAsiaTheme="minorEastAsia" w:hAnsiTheme="minorHAnsi" w:cstheme="minorBidi"/>
          <w:sz w:val="22"/>
          <w:szCs w:val="22"/>
        </w:rPr>
        <w:t xml:space="preserve"> </w:t>
      </w:r>
      <w:r w:rsidR="38CC458F" w:rsidRPr="3B6D2B11">
        <w:rPr>
          <w:rFonts w:asciiTheme="minorHAnsi" w:eastAsiaTheme="minorEastAsia" w:hAnsiTheme="minorHAnsi" w:cstheme="minorBidi"/>
          <w:sz w:val="22"/>
          <w:szCs w:val="22"/>
        </w:rPr>
        <w:t xml:space="preserve">is </w:t>
      </w:r>
      <w:r w:rsidR="524ACB61" w:rsidRPr="3B6D2B11">
        <w:rPr>
          <w:rFonts w:asciiTheme="minorHAnsi" w:eastAsiaTheme="minorEastAsia" w:hAnsiTheme="minorHAnsi" w:cstheme="minorBidi"/>
          <w:sz w:val="22"/>
          <w:szCs w:val="22"/>
        </w:rPr>
        <w:t>for your Mental Health Tribunal hearing</w:t>
      </w:r>
      <w:r w:rsidR="2991BCC5" w:rsidRPr="3B6D2B11">
        <w:rPr>
          <w:rFonts w:asciiTheme="minorHAnsi" w:eastAsiaTheme="minorEastAsia" w:hAnsiTheme="minorHAnsi" w:cstheme="minorBidi"/>
          <w:sz w:val="22"/>
          <w:szCs w:val="22"/>
        </w:rPr>
        <w:t xml:space="preserve"> on dd/mm/</w:t>
      </w:r>
      <w:proofErr w:type="spellStart"/>
      <w:r w:rsidR="2991BCC5" w:rsidRPr="3B6D2B11">
        <w:rPr>
          <w:rFonts w:asciiTheme="minorHAnsi" w:eastAsiaTheme="minorEastAsia" w:hAnsiTheme="minorHAnsi" w:cstheme="minorBidi"/>
          <w:sz w:val="22"/>
          <w:szCs w:val="22"/>
        </w:rPr>
        <w:t>yyyy</w:t>
      </w:r>
      <w:proofErr w:type="spellEnd"/>
      <w:r w:rsidR="6B19DB13" w:rsidRPr="3B6D2B11">
        <w:rPr>
          <w:rFonts w:asciiTheme="minorHAnsi" w:eastAsiaTheme="minorEastAsia" w:hAnsiTheme="minorHAnsi" w:cstheme="minorBidi"/>
          <w:sz w:val="22"/>
          <w:szCs w:val="22"/>
        </w:rPr>
        <w:t xml:space="preserve">. </w:t>
      </w:r>
      <w:r w:rsidR="48D99C44" w:rsidRPr="3B6D2B11">
        <w:rPr>
          <w:rFonts w:asciiTheme="minorHAnsi" w:eastAsiaTheme="minorEastAsia" w:hAnsiTheme="minorHAnsi" w:cstheme="minorBidi"/>
          <w:sz w:val="22"/>
          <w:szCs w:val="22"/>
        </w:rPr>
        <w:t>It explains why we think you may</w:t>
      </w:r>
      <w:r w:rsidR="00742F76" w:rsidRPr="3B6D2B11">
        <w:rPr>
          <w:rFonts w:asciiTheme="minorHAnsi" w:eastAsiaTheme="minorEastAsia" w:hAnsiTheme="minorHAnsi" w:cstheme="minorBidi"/>
          <w:sz w:val="22"/>
          <w:szCs w:val="22"/>
        </w:rPr>
        <w:t xml:space="preserve"> </w:t>
      </w:r>
      <w:r w:rsidR="48D99C44" w:rsidRPr="3B6D2B11">
        <w:rPr>
          <w:rFonts w:asciiTheme="minorHAnsi" w:eastAsiaTheme="minorEastAsia" w:hAnsiTheme="minorHAnsi" w:cstheme="minorBidi"/>
          <w:sz w:val="22"/>
          <w:szCs w:val="22"/>
        </w:rPr>
        <w:t xml:space="preserve">need </w:t>
      </w:r>
      <w:r w:rsidR="7C0ED89B" w:rsidRPr="3B6D2B11">
        <w:rPr>
          <w:rFonts w:asciiTheme="minorHAnsi" w:eastAsiaTheme="minorEastAsia" w:hAnsiTheme="minorHAnsi" w:cstheme="minorBidi"/>
          <w:sz w:val="22"/>
          <w:szCs w:val="22"/>
        </w:rPr>
        <w:t xml:space="preserve">to continue </w:t>
      </w:r>
      <w:r w:rsidR="48D99C44" w:rsidRPr="3B6D2B11">
        <w:rPr>
          <w:rFonts w:asciiTheme="minorHAnsi" w:eastAsiaTheme="minorEastAsia" w:hAnsiTheme="minorHAnsi" w:cstheme="minorBidi"/>
          <w:sz w:val="22"/>
          <w:szCs w:val="22"/>
        </w:rPr>
        <w:t xml:space="preserve">compulsory treatment on a </w:t>
      </w:r>
      <w:r w:rsidR="00762724">
        <w:rPr>
          <w:rFonts w:asciiTheme="minorHAnsi" w:eastAsiaTheme="minorEastAsia" w:hAnsiTheme="minorHAnsi" w:cstheme="minorBidi"/>
          <w:sz w:val="22"/>
          <w:szCs w:val="22"/>
        </w:rPr>
        <w:t>s</w:t>
      </w:r>
      <w:r w:rsidR="00742F76" w:rsidRPr="3B6D2B11">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48D99C44" w:rsidRPr="3B6D2B11">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48D99C44" w:rsidRPr="3B6D2B11">
        <w:rPr>
          <w:rFonts w:asciiTheme="minorHAnsi" w:eastAsiaTheme="minorEastAsia" w:hAnsiTheme="minorHAnsi" w:cstheme="minorBidi"/>
          <w:sz w:val="22"/>
          <w:szCs w:val="22"/>
        </w:rPr>
        <w:t>rder.</w:t>
      </w:r>
      <w:r w:rsidR="327919E6" w:rsidRPr="3B6D2B11">
        <w:rPr>
          <w:rFonts w:asciiTheme="minorHAnsi" w:eastAsiaTheme="minorEastAsia" w:hAnsiTheme="minorHAnsi" w:cstheme="minorBidi"/>
          <w:sz w:val="22"/>
          <w:szCs w:val="22"/>
        </w:rPr>
        <w:t xml:space="preserve"> </w:t>
      </w:r>
    </w:p>
    <w:p w14:paraId="742BA79A"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7E310FEE" w14:textId="067809AF" w:rsidR="00F4751D" w:rsidRDefault="00F4751D" w:rsidP="00F4751D">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xml:space="preserve">, including any advance statement </w:t>
      </w:r>
      <w:r w:rsidR="00762724">
        <w:rPr>
          <w:rFonts w:asciiTheme="minorHAnsi" w:eastAsiaTheme="minorEastAsia" w:hAnsiTheme="minorHAnsi" w:cstheme="minorBidi"/>
          <w:sz w:val="22"/>
          <w:szCs w:val="22"/>
        </w:rPr>
        <w:t xml:space="preserve">of preferences </w:t>
      </w:r>
      <w:r>
        <w:rPr>
          <w:rFonts w:asciiTheme="minorHAnsi" w:eastAsiaTheme="minorEastAsia" w:hAnsiTheme="minorHAnsi" w:cstheme="minorBidi"/>
          <w:sz w:val="22"/>
          <w:szCs w:val="22"/>
        </w:rPr>
        <w:t>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ask to see that information</w:t>
      </w:r>
      <w:r w:rsidRPr="6365596E">
        <w:rPr>
          <w:rFonts w:asciiTheme="minorHAnsi" w:eastAsiaTheme="minorEastAsia" w:hAnsiTheme="minorHAnsi" w:cstheme="minorBidi"/>
          <w:sz w:val="22"/>
          <w:szCs w:val="22"/>
        </w:rPr>
        <w:t xml:space="preserve">.  </w:t>
      </w:r>
    </w:p>
    <w:p w14:paraId="59893FA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0F1AC158"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10780235" w14:textId="77777777" w:rsidR="00C82C11" w:rsidRDefault="00B90213" w:rsidP="46D646F8">
      <w:pPr>
        <w:pStyle w:val="ListParagraph"/>
        <w:numPr>
          <w:ilvl w:val="0"/>
          <w:numId w:val="9"/>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58508AD7" w14:textId="77777777" w:rsidR="000050C9" w:rsidRDefault="000050C9" w:rsidP="000050C9">
      <w:pPr>
        <w:pStyle w:val="ListParagraph"/>
        <w:numPr>
          <w:ilvl w:val="0"/>
          <w:numId w:val="9"/>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Pr>
          <w:rFonts w:asciiTheme="minorHAnsi" w:eastAsiaTheme="minorEastAsia" w:hAnsiTheme="minorHAnsi" w:cstheme="minorBidi"/>
          <w:sz w:val="22"/>
          <w:szCs w:val="22"/>
        </w:rPr>
        <w:t xml:space="preserve"> and your support people who attend the hearing</w:t>
      </w:r>
      <w:r w:rsidRPr="46D646F8">
        <w:rPr>
          <w:rFonts w:asciiTheme="minorHAnsi" w:eastAsiaTheme="minorEastAsia" w:hAnsiTheme="minorHAnsi" w:cstheme="minorBidi"/>
          <w:sz w:val="22"/>
          <w:szCs w:val="22"/>
        </w:rPr>
        <w:t xml:space="preserve">, and </w:t>
      </w:r>
    </w:p>
    <w:p w14:paraId="0AE5C8D1" w14:textId="31602E6E" w:rsidR="00C82C11" w:rsidRDefault="00A200E5" w:rsidP="78536678">
      <w:pPr>
        <w:pStyle w:val="ListParagraph"/>
        <w:numPr>
          <w:ilvl w:val="0"/>
          <w:numId w:val="9"/>
        </w:numPr>
        <w:shd w:val="clear" w:color="auto" w:fill="FFFFFF" w:themeFill="background1"/>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rPr>
        <w:t>decide</w:t>
      </w:r>
      <w:r w:rsidR="00C82C11" w:rsidRPr="78536678">
        <w:rPr>
          <w:rFonts w:asciiTheme="minorHAnsi" w:eastAsiaTheme="minorEastAsia" w:hAnsiTheme="minorHAnsi" w:cstheme="minorBidi"/>
          <w:sz w:val="22"/>
          <w:szCs w:val="22"/>
        </w:rPr>
        <w:t xml:space="preserve"> </w:t>
      </w:r>
      <w:r w:rsidR="2DCEBFBA" w:rsidRPr="78536678">
        <w:rPr>
          <w:rFonts w:asciiTheme="minorHAnsi" w:eastAsiaTheme="minorEastAsia" w:hAnsiTheme="minorHAnsi" w:cstheme="minorBidi"/>
          <w:sz w:val="22"/>
          <w:szCs w:val="22"/>
        </w:rPr>
        <w:t>whether</w:t>
      </w:r>
      <w:r w:rsidR="001C463C" w:rsidRPr="78536678">
        <w:rPr>
          <w:rFonts w:asciiTheme="minorHAnsi" w:eastAsiaTheme="minorEastAsia" w:hAnsiTheme="minorHAnsi" w:cstheme="minorBidi"/>
          <w:sz w:val="22"/>
          <w:szCs w:val="22"/>
        </w:rPr>
        <w:t xml:space="preserve"> </w:t>
      </w:r>
      <w:r w:rsidR="01559665" w:rsidRPr="78536678">
        <w:rPr>
          <w:rFonts w:asciiTheme="minorHAnsi" w:eastAsiaTheme="minorEastAsia" w:hAnsiTheme="minorHAnsi" w:cstheme="minorBidi"/>
          <w:sz w:val="22"/>
          <w:szCs w:val="22"/>
        </w:rPr>
        <w:t xml:space="preserve">your </w:t>
      </w:r>
      <w:r w:rsidR="00762724">
        <w:rPr>
          <w:rFonts w:asciiTheme="minorHAnsi" w:eastAsiaTheme="minorEastAsia" w:hAnsiTheme="minorHAnsi" w:cstheme="minorBidi"/>
          <w:sz w:val="22"/>
          <w:szCs w:val="22"/>
        </w:rPr>
        <w:t>s</w:t>
      </w:r>
      <w:r w:rsidR="01559665" w:rsidRPr="78536678">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01559665" w:rsidRPr="78536678">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01559665" w:rsidRPr="78536678">
        <w:rPr>
          <w:rFonts w:asciiTheme="minorHAnsi" w:eastAsiaTheme="minorEastAsia" w:hAnsiTheme="minorHAnsi" w:cstheme="minorBidi"/>
          <w:sz w:val="22"/>
          <w:szCs w:val="22"/>
        </w:rPr>
        <w:t>rder continues</w:t>
      </w:r>
      <w:r w:rsidR="1298E2AD" w:rsidRPr="78536678">
        <w:rPr>
          <w:rFonts w:asciiTheme="minorHAnsi" w:eastAsiaTheme="minorEastAsia" w:hAnsiTheme="minorHAnsi" w:cstheme="minorBidi"/>
          <w:sz w:val="22"/>
          <w:szCs w:val="22"/>
        </w:rPr>
        <w:t xml:space="preserve"> or not</w:t>
      </w:r>
      <w:r w:rsidR="00C82C11" w:rsidRPr="78536678">
        <w:rPr>
          <w:rFonts w:asciiTheme="minorHAnsi" w:eastAsiaTheme="minorEastAsia" w:hAnsiTheme="minorHAnsi" w:cstheme="minorBidi"/>
          <w:sz w:val="22"/>
          <w:szCs w:val="22"/>
        </w:rPr>
        <w:t xml:space="preserve">. </w:t>
      </w:r>
      <w:r>
        <w:br/>
      </w:r>
    </w:p>
    <w:p w14:paraId="2C55AAA1" w14:textId="1A609A26" w:rsidR="1625AB50" w:rsidRDefault="00742F76" w:rsidP="6365596E">
      <w:pPr>
        <w:spacing w:before="100" w:after="240"/>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 xml:space="preserve">Your </w:t>
      </w:r>
      <w:r w:rsidR="00762724">
        <w:rPr>
          <w:rFonts w:asciiTheme="minorHAnsi" w:eastAsiaTheme="minorEastAsia" w:hAnsiTheme="minorHAnsi" w:cstheme="minorBidi"/>
          <w:sz w:val="22"/>
          <w:szCs w:val="22"/>
          <w:lang w:val="en-US"/>
        </w:rPr>
        <w:t>s</w:t>
      </w:r>
      <w:r>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Pr>
          <w:rFonts w:asciiTheme="minorHAnsi" w:eastAsiaTheme="minorEastAsia" w:hAnsiTheme="minorHAnsi" w:cstheme="minorBidi"/>
          <w:sz w:val="22"/>
          <w:szCs w:val="22"/>
          <w:lang w:val="en-US"/>
        </w:rPr>
        <w:t>rder will continue</w:t>
      </w:r>
      <w:r w:rsidR="150E3B95" w:rsidRPr="6365596E">
        <w:rPr>
          <w:rFonts w:asciiTheme="minorHAnsi" w:eastAsiaTheme="minorEastAsia" w:hAnsiTheme="minorHAnsi" w:cstheme="minorBidi"/>
          <w:sz w:val="22"/>
          <w:szCs w:val="22"/>
          <w:lang w:val="en-US"/>
        </w:rPr>
        <w:t xml:space="preserv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6D7FBEDF" w14:textId="77777777" w:rsidR="1625AB50" w:rsidRDefault="3E9551CF"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58CA6FCA" w14:textId="77777777" w:rsidR="1625AB50" w:rsidRDefault="094B462C"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692F7F1B" w14:textId="08B9AD14" w:rsidR="1625AB50" w:rsidRDefault="60F8B8EA" w:rsidP="78536678">
      <w:pPr>
        <w:pStyle w:val="ListParagraph"/>
        <w:numPr>
          <w:ilvl w:val="0"/>
          <w:numId w:val="10"/>
        </w:numPr>
        <w:spacing w:before="100" w:after="120"/>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W</w:t>
      </w:r>
      <w:r w:rsidR="534C2F12" w:rsidRPr="78536678">
        <w:rPr>
          <w:rFonts w:asciiTheme="minorHAnsi" w:eastAsiaTheme="minorEastAsia" w:hAnsiTheme="minorHAnsi" w:cstheme="minorBidi"/>
          <w:sz w:val="22"/>
          <w:szCs w:val="22"/>
          <w:lang w:val="en-US"/>
        </w:rPr>
        <w:t>ill</w:t>
      </w:r>
      <w:r w:rsidR="32F3BE99" w:rsidRPr="78536678">
        <w:rPr>
          <w:rFonts w:asciiTheme="minorHAnsi" w:eastAsiaTheme="minorEastAsia" w:hAnsiTheme="minorHAnsi" w:cstheme="minorBidi"/>
          <w:sz w:val="22"/>
          <w:szCs w:val="22"/>
          <w:lang w:val="en-US"/>
        </w:rPr>
        <w:t xml:space="preserve"> you</w:t>
      </w:r>
      <w:r w:rsidR="534C2F12" w:rsidRPr="78536678">
        <w:rPr>
          <w:rFonts w:asciiTheme="minorHAnsi" w:eastAsiaTheme="minorEastAsia" w:hAnsiTheme="minorHAnsi" w:cstheme="minorBidi"/>
          <w:sz w:val="22"/>
          <w:szCs w:val="22"/>
          <w:lang w:val="en-US"/>
        </w:rPr>
        <w:t xml:space="preserve"> be treated if you are on a </w:t>
      </w:r>
      <w:r w:rsidR="00762724">
        <w:rPr>
          <w:rFonts w:asciiTheme="minorHAnsi" w:eastAsiaTheme="minorEastAsia" w:hAnsiTheme="minorHAnsi" w:cstheme="minorBidi"/>
          <w:sz w:val="22"/>
          <w:szCs w:val="22"/>
          <w:lang w:val="en-US"/>
        </w:rPr>
        <w:t>s</w:t>
      </w:r>
      <w:r w:rsidR="7847037D" w:rsidRPr="78536678">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rder</w:t>
      </w:r>
      <w:r w:rsidR="4ACF27CF" w:rsidRPr="78536678">
        <w:rPr>
          <w:rFonts w:asciiTheme="minorHAnsi" w:eastAsiaTheme="minorEastAsia" w:hAnsiTheme="minorHAnsi" w:cstheme="minorBidi"/>
          <w:sz w:val="22"/>
          <w:szCs w:val="22"/>
          <w:lang w:val="en-US"/>
        </w:rPr>
        <w:t>?</w:t>
      </w:r>
    </w:p>
    <w:p w14:paraId="5E2C3022" w14:textId="4BA9CCBB" w:rsidR="1625AB50" w:rsidRDefault="4ACF27CF" w:rsidP="78536678">
      <w:pPr>
        <w:pStyle w:val="ListParagraph"/>
        <w:numPr>
          <w:ilvl w:val="0"/>
          <w:numId w:val="10"/>
        </w:numPr>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 xml:space="preserve">Is a </w:t>
      </w:r>
      <w:r w:rsidR="00762724">
        <w:rPr>
          <w:rFonts w:asciiTheme="minorHAnsi" w:eastAsiaTheme="minorEastAsia" w:hAnsiTheme="minorHAnsi" w:cstheme="minorBidi"/>
          <w:sz w:val="22"/>
          <w:szCs w:val="22"/>
          <w:lang w:val="en-US"/>
        </w:rPr>
        <w:t>s</w:t>
      </w:r>
      <w:r w:rsidR="796BDBFC" w:rsidRPr="78536678">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 xml:space="preserve">rder the only way to ensure you will </w:t>
      </w:r>
      <w:r w:rsidR="4EB6054D" w:rsidRPr="78536678">
        <w:rPr>
          <w:rFonts w:asciiTheme="minorHAnsi" w:eastAsiaTheme="minorEastAsia" w:hAnsiTheme="minorHAnsi" w:cstheme="minorBidi"/>
          <w:sz w:val="22"/>
          <w:szCs w:val="22"/>
          <w:lang w:val="en-US"/>
        </w:rPr>
        <w:t>receive</w:t>
      </w:r>
      <w:r w:rsidR="534C2F12" w:rsidRPr="78536678">
        <w:rPr>
          <w:rFonts w:asciiTheme="minorHAnsi" w:eastAsiaTheme="minorEastAsia" w:hAnsiTheme="minorHAnsi" w:cstheme="minorBidi"/>
          <w:sz w:val="22"/>
          <w:szCs w:val="22"/>
          <w:lang w:val="en-US"/>
        </w:rPr>
        <w:t xml:space="preserve"> </w:t>
      </w:r>
      <w:r w:rsidR="4B022028" w:rsidRPr="78536678">
        <w:rPr>
          <w:rFonts w:asciiTheme="minorHAnsi" w:eastAsiaTheme="minorEastAsia" w:hAnsiTheme="minorHAnsi" w:cstheme="minorBidi"/>
          <w:sz w:val="22"/>
          <w:szCs w:val="22"/>
          <w:lang w:val="en-US"/>
        </w:rPr>
        <w:t xml:space="preserve">the </w:t>
      </w:r>
      <w:r w:rsidR="534C2F12" w:rsidRPr="78536678">
        <w:rPr>
          <w:rFonts w:asciiTheme="minorHAnsi" w:eastAsiaTheme="minorEastAsia" w:hAnsiTheme="minorHAnsi" w:cstheme="minorBidi"/>
          <w:sz w:val="22"/>
          <w:szCs w:val="22"/>
          <w:lang w:val="en-US"/>
        </w:rPr>
        <w:t>treatment you need</w:t>
      </w:r>
      <w:r w:rsidR="141CBB54" w:rsidRPr="78536678">
        <w:rPr>
          <w:rFonts w:asciiTheme="minorHAnsi" w:eastAsiaTheme="minorEastAsia" w:hAnsiTheme="minorHAnsi" w:cstheme="minorBidi"/>
          <w:sz w:val="22"/>
          <w:szCs w:val="22"/>
          <w:lang w:val="en-US"/>
        </w:rPr>
        <w:t>?</w:t>
      </w:r>
      <w:r w:rsidR="534C2F12" w:rsidRPr="78536678">
        <w:rPr>
          <w:rFonts w:asciiTheme="minorHAnsi" w:eastAsiaTheme="minorEastAsia" w:hAnsiTheme="minorHAnsi" w:cstheme="minorBidi"/>
          <w:sz w:val="22"/>
          <w:szCs w:val="22"/>
          <w:lang w:val="en-US"/>
        </w:rPr>
        <w:t> </w:t>
      </w:r>
      <w:r w:rsidR="534C2F12" w:rsidRPr="78536678">
        <w:rPr>
          <w:rFonts w:asciiTheme="minorHAnsi" w:eastAsiaTheme="minorEastAsia" w:hAnsiTheme="minorHAnsi" w:cstheme="minorBidi"/>
          <w:color w:val="333333"/>
          <w:sz w:val="22"/>
          <w:szCs w:val="22"/>
        </w:rPr>
        <w:t xml:space="preserve"> </w:t>
      </w:r>
    </w:p>
    <w:p w14:paraId="603F75D2" w14:textId="77777777" w:rsidR="5707739A" w:rsidRDefault="5707739A" w:rsidP="46D646F8">
      <w:pPr>
        <w:rPr>
          <w:rFonts w:asciiTheme="minorHAnsi" w:eastAsiaTheme="minorEastAsia" w:hAnsiTheme="minorHAnsi" w:cstheme="minorBidi"/>
          <w:color w:val="333333"/>
          <w:sz w:val="22"/>
          <w:szCs w:val="22"/>
        </w:rPr>
      </w:pPr>
    </w:p>
    <w:p w14:paraId="7D97E196" w14:textId="623C0430" w:rsidR="0063A249" w:rsidRDefault="0063A249" w:rsidP="17AD7E6B">
      <w:pPr>
        <w:spacing w:line="259" w:lineRule="auto"/>
        <w:rPr>
          <w:rFonts w:asciiTheme="minorHAnsi" w:eastAsiaTheme="minorEastAsia" w:hAnsiTheme="minorHAnsi" w:cstheme="minorBidi"/>
          <w:sz w:val="22"/>
          <w:szCs w:val="22"/>
        </w:rPr>
      </w:pPr>
      <w:r w:rsidRPr="337704EA">
        <w:rPr>
          <w:rFonts w:asciiTheme="minorHAnsi" w:eastAsiaTheme="minorEastAsia" w:hAnsiTheme="minorHAnsi" w:cstheme="minorBidi"/>
          <w:sz w:val="22"/>
          <w:szCs w:val="22"/>
        </w:rPr>
        <w:t>If the answer to any of these questions is no</w:t>
      </w:r>
      <w:r w:rsidR="007079A2">
        <w:rPr>
          <w:rFonts w:asciiTheme="minorHAnsi" w:eastAsiaTheme="minorEastAsia" w:hAnsiTheme="minorHAnsi" w:cstheme="minorBidi"/>
          <w:sz w:val="22"/>
          <w:szCs w:val="22"/>
        </w:rPr>
        <w:t>,</w:t>
      </w:r>
      <w:r w:rsidR="00742F76" w:rsidRPr="337704EA">
        <w:rPr>
          <w:rFonts w:asciiTheme="minorHAnsi" w:eastAsiaTheme="minorEastAsia" w:hAnsiTheme="minorHAnsi" w:cstheme="minorBidi"/>
          <w:sz w:val="22"/>
          <w:szCs w:val="22"/>
        </w:rPr>
        <w:t xml:space="preserve"> your </w:t>
      </w:r>
      <w:r w:rsidR="00762724">
        <w:rPr>
          <w:rFonts w:asciiTheme="minorHAnsi" w:eastAsiaTheme="minorEastAsia" w:hAnsiTheme="minorHAnsi" w:cstheme="minorBidi"/>
          <w:sz w:val="22"/>
          <w:szCs w:val="22"/>
        </w:rPr>
        <w:t>s</w:t>
      </w:r>
      <w:r w:rsidR="00742F76" w:rsidRPr="337704EA">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00742F76" w:rsidRPr="337704EA">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00742F76" w:rsidRPr="337704EA">
        <w:rPr>
          <w:rFonts w:asciiTheme="minorHAnsi" w:eastAsiaTheme="minorEastAsia" w:hAnsiTheme="minorHAnsi" w:cstheme="minorBidi"/>
          <w:sz w:val="22"/>
          <w:szCs w:val="22"/>
        </w:rPr>
        <w:t xml:space="preserve">rder will </w:t>
      </w:r>
      <w:proofErr w:type="gramStart"/>
      <w:r w:rsidR="00742F76" w:rsidRPr="337704EA">
        <w:rPr>
          <w:rFonts w:asciiTheme="minorHAnsi" w:eastAsiaTheme="minorEastAsia" w:hAnsiTheme="minorHAnsi" w:cstheme="minorBidi"/>
          <w:sz w:val="22"/>
          <w:szCs w:val="22"/>
        </w:rPr>
        <w:t>end</w:t>
      </w:r>
      <w:proofErr w:type="gramEnd"/>
      <w:r w:rsidR="3EFF6722" w:rsidRPr="337704EA">
        <w:rPr>
          <w:rFonts w:asciiTheme="minorHAnsi" w:eastAsiaTheme="minorEastAsia" w:hAnsiTheme="minorHAnsi" w:cstheme="minorBidi"/>
          <w:sz w:val="22"/>
          <w:szCs w:val="22"/>
        </w:rPr>
        <w:t xml:space="preserve"> and you will </w:t>
      </w:r>
      <w:r w:rsidR="67AE6432" w:rsidRPr="337704EA">
        <w:rPr>
          <w:rFonts w:asciiTheme="minorHAnsi" w:eastAsiaTheme="minorEastAsia" w:hAnsiTheme="minorHAnsi" w:cstheme="minorBidi"/>
          <w:sz w:val="22"/>
          <w:szCs w:val="22"/>
        </w:rPr>
        <w:t>return</w:t>
      </w:r>
      <w:r w:rsidR="3EFF6722" w:rsidRPr="337704EA">
        <w:rPr>
          <w:rFonts w:asciiTheme="minorHAnsi" w:eastAsiaTheme="minorEastAsia" w:hAnsiTheme="minorHAnsi" w:cstheme="minorBidi"/>
          <w:sz w:val="22"/>
          <w:szCs w:val="22"/>
        </w:rPr>
        <w:t xml:space="preserve"> to prison</w:t>
      </w:r>
      <w:r w:rsidR="3CCB81DC" w:rsidRPr="337704EA">
        <w:rPr>
          <w:rFonts w:asciiTheme="minorHAnsi" w:eastAsiaTheme="minorEastAsia" w:hAnsiTheme="minorHAnsi" w:cstheme="minorBidi"/>
          <w:sz w:val="22"/>
          <w:szCs w:val="22"/>
        </w:rPr>
        <w:t xml:space="preserve">. </w:t>
      </w:r>
    </w:p>
    <w:p w14:paraId="46B631B3" w14:textId="77777777" w:rsidR="55D6A4CA" w:rsidRDefault="55D6A4CA" w:rsidP="55D6A4CA">
      <w:pPr>
        <w:rPr>
          <w:rFonts w:asciiTheme="minorHAnsi" w:eastAsiaTheme="minorEastAsia" w:hAnsiTheme="minorHAnsi" w:cstheme="minorBidi"/>
          <w:sz w:val="22"/>
          <w:szCs w:val="22"/>
        </w:rPr>
      </w:pPr>
    </w:p>
    <w:p w14:paraId="66B67716" w14:textId="77777777" w:rsidR="00CB563D" w:rsidRDefault="00CB563D" w:rsidP="00CB563D">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1FD91990" w14:textId="77777777" w:rsidR="00CB563D" w:rsidRDefault="00CB563D" w:rsidP="55D6A4CA">
      <w:pPr>
        <w:rPr>
          <w:rFonts w:asciiTheme="minorHAnsi" w:eastAsiaTheme="minorEastAsia" w:hAnsiTheme="minorHAnsi" w:cstheme="minorBidi"/>
          <w:sz w:val="22"/>
          <w:szCs w:val="22"/>
        </w:rPr>
      </w:pPr>
    </w:p>
    <w:p w14:paraId="569D83C1"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 xml:space="preserve">Your treating </w:t>
      </w:r>
      <w:proofErr w:type="gramStart"/>
      <w:r w:rsidRPr="46D646F8">
        <w:rPr>
          <w:rFonts w:asciiTheme="minorHAnsi" w:eastAsiaTheme="minorEastAsia" w:hAnsiTheme="minorHAnsi" w:cstheme="minorBidi"/>
          <w:b/>
          <w:bCs/>
          <w:sz w:val="22"/>
          <w:szCs w:val="22"/>
        </w:rPr>
        <w:t>team</w:t>
      </w:r>
      <w:proofErr w:type="gramEnd"/>
    </w:p>
    <w:p w14:paraId="73D47A3F" w14:textId="77777777" w:rsidR="008948DB" w:rsidRPr="008948DB" w:rsidRDefault="008948DB" w:rsidP="46D646F8">
      <w:pPr>
        <w:rPr>
          <w:rFonts w:asciiTheme="minorHAnsi" w:eastAsiaTheme="minorEastAsia" w:hAnsiTheme="minorHAnsi" w:cstheme="minorBidi"/>
          <w:b/>
          <w:bCs/>
          <w:sz w:val="22"/>
          <w:szCs w:val="22"/>
        </w:rPr>
      </w:pPr>
    </w:p>
    <w:p w14:paraId="3962BBBF"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1BC967C7"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2889B912" w14:textId="6BFD4BC1" w:rsidR="4D3DE7F6" w:rsidRPr="00B46426"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303E5523" w14:textId="77777777" w:rsidR="001A77BD" w:rsidRDefault="001A77BD">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468DB384" w14:textId="0A45BBB2" w:rsidR="4D3DE7F6" w:rsidRPr="00962C2A" w:rsidRDefault="11A7AAA7" w:rsidP="46D646F8">
      <w:pPr>
        <w:spacing w:after="120" w:line="270" w:lineRule="atLeast"/>
        <w:rPr>
          <w:rFonts w:asciiTheme="minorHAnsi" w:eastAsiaTheme="minorEastAsia" w:hAnsiTheme="minorHAnsi" w:cstheme="minorBidi"/>
          <w:color w:val="000000" w:themeColor="text1"/>
          <w:sz w:val="30"/>
          <w:szCs w:val="30"/>
        </w:rPr>
      </w:pPr>
      <w:r w:rsidRPr="00962C2A">
        <w:rPr>
          <w:rFonts w:asciiTheme="minorHAnsi" w:eastAsiaTheme="minorEastAsia" w:hAnsiTheme="minorHAnsi" w:cstheme="minorBidi"/>
          <w:b/>
          <w:bCs/>
          <w:color w:val="000000" w:themeColor="text1"/>
          <w:sz w:val="30"/>
          <w:szCs w:val="30"/>
        </w:rPr>
        <w:lastRenderedPageBreak/>
        <w:t>Background information for the Tribunal</w:t>
      </w:r>
    </w:p>
    <w:p w14:paraId="50D51D66"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390DE7D8" w14:textId="77777777" w:rsidR="00E24AAA" w:rsidRPr="00865783" w:rsidRDefault="00E24AAA" w:rsidP="00E24AAA">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15779C1A"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28AC5CC0"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776EFA47" w14:textId="77777777" w:rsidR="00640359" w:rsidRDefault="00640359" w:rsidP="00640359">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7846F66"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2EB294C4"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p w14:paraId="1401EEA9" w14:textId="77777777" w:rsidR="00640359" w:rsidRDefault="00640359" w:rsidP="00640359">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C07E82">
        <w:rPr>
          <w:rFonts w:asciiTheme="minorHAnsi" w:eastAsiaTheme="minorEastAsia" w:hAnsiTheme="minorHAnsi" w:cstheme="minorBidi"/>
          <w:i/>
          <w:iCs/>
          <w:color w:val="2F5496" w:themeColor="accent1" w:themeShade="BF"/>
          <w:sz w:val="22"/>
          <w:szCs w:val="22"/>
          <w:lang w:eastAsia="en-US"/>
        </w:rPr>
        <w:t xml:space="preserve">[Provide a short </w:t>
      </w:r>
      <w:r>
        <w:rPr>
          <w:rFonts w:asciiTheme="minorHAnsi" w:eastAsiaTheme="minorEastAsia" w:hAnsiTheme="minorHAnsi" w:cstheme="minorBidi"/>
          <w:i/>
          <w:iCs/>
          <w:color w:val="2F5496" w:themeColor="accent1" w:themeShade="BF"/>
          <w:sz w:val="22"/>
          <w:szCs w:val="22"/>
          <w:lang w:eastAsia="en-US"/>
        </w:rPr>
        <w:t>statement</w:t>
      </w:r>
      <w:r w:rsidRPr="00C07E82">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about</w:t>
      </w:r>
      <w:r w:rsidRPr="00C07E82">
        <w:rPr>
          <w:rFonts w:asciiTheme="minorHAnsi" w:eastAsiaTheme="minorEastAsia" w:hAnsiTheme="minorHAnsi" w:cstheme="minorBidi"/>
          <w:i/>
          <w:iCs/>
          <w:color w:val="2F5496" w:themeColor="accent1" w:themeShade="BF"/>
          <w:sz w:val="22"/>
          <w:szCs w:val="22"/>
          <w:lang w:eastAsia="en-US"/>
        </w:rPr>
        <w:t xml:space="preserve"> the patient’s education and employment</w:t>
      </w:r>
      <w:r>
        <w:rPr>
          <w:rFonts w:asciiTheme="minorHAnsi" w:eastAsiaTheme="minorEastAsia" w:hAnsiTheme="minorHAnsi" w:cstheme="minorBidi"/>
          <w:i/>
          <w:iCs/>
          <w:color w:val="2F5496" w:themeColor="accent1" w:themeShade="BF"/>
          <w:sz w:val="22"/>
          <w:szCs w:val="22"/>
          <w:lang w:eastAsia="en-US"/>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bookmarkEnd w:id="1"/>
    <w:p w14:paraId="292D7980"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509AEE81" w14:textId="77777777" w:rsidR="00640359" w:rsidRPr="00A662B8"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62BC9DE2" w14:textId="77777777" w:rsidR="00640359" w:rsidRDefault="00640359" w:rsidP="00640359">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7901CAD4"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0E2FF526" w14:textId="7AFA2414" w:rsidR="785DEE4C" w:rsidRPr="00962C2A" w:rsidRDefault="49553883" w:rsidP="55D6A4C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W</w:t>
      </w:r>
      <w:r w:rsidR="785DEE4C" w:rsidRPr="00962C2A">
        <w:rPr>
          <w:rFonts w:asciiTheme="minorHAnsi" w:eastAsiaTheme="minorEastAsia" w:hAnsiTheme="minorHAnsi" w:cstheme="minorBidi"/>
          <w:b/>
          <w:bCs/>
          <w:color w:val="000000" w:themeColor="text1"/>
          <w:sz w:val="30"/>
          <w:szCs w:val="30"/>
        </w:rPr>
        <w:t xml:space="preserve">hy we think you meet the </w:t>
      </w:r>
      <w:r w:rsidR="195FB44D" w:rsidRPr="00962C2A">
        <w:rPr>
          <w:rFonts w:asciiTheme="minorHAnsi" w:eastAsiaTheme="minorEastAsia" w:hAnsiTheme="minorHAnsi" w:cstheme="minorBidi"/>
          <w:b/>
          <w:bCs/>
          <w:color w:val="000000" w:themeColor="text1"/>
          <w:sz w:val="30"/>
          <w:szCs w:val="30"/>
        </w:rPr>
        <w:t xml:space="preserve">criteria for a </w:t>
      </w:r>
      <w:r w:rsidR="00762724" w:rsidRPr="00962C2A">
        <w:rPr>
          <w:rFonts w:asciiTheme="minorHAnsi" w:eastAsiaTheme="minorEastAsia" w:hAnsiTheme="minorHAnsi" w:cstheme="minorBidi"/>
          <w:b/>
          <w:bCs/>
          <w:color w:val="000000" w:themeColor="text1"/>
          <w:sz w:val="30"/>
          <w:szCs w:val="30"/>
        </w:rPr>
        <w:t>s</w:t>
      </w:r>
      <w:r w:rsidR="00986ACE" w:rsidRPr="00962C2A">
        <w:rPr>
          <w:rFonts w:asciiTheme="minorHAnsi" w:eastAsiaTheme="minorEastAsia" w:hAnsiTheme="minorHAnsi" w:cstheme="minorBidi"/>
          <w:b/>
          <w:bCs/>
          <w:color w:val="000000" w:themeColor="text1"/>
          <w:sz w:val="30"/>
          <w:szCs w:val="30"/>
        </w:rPr>
        <w:t xml:space="preserve">ecure </w:t>
      </w:r>
      <w:r w:rsidR="00762724" w:rsidRPr="00962C2A">
        <w:rPr>
          <w:rFonts w:asciiTheme="minorHAnsi" w:eastAsiaTheme="minorEastAsia" w:hAnsiTheme="minorHAnsi" w:cstheme="minorBidi"/>
          <w:b/>
          <w:bCs/>
          <w:color w:val="000000" w:themeColor="text1"/>
          <w:sz w:val="30"/>
          <w:szCs w:val="30"/>
        </w:rPr>
        <w:t>t</w:t>
      </w:r>
      <w:r w:rsidR="195FB44D" w:rsidRPr="00962C2A">
        <w:rPr>
          <w:rFonts w:asciiTheme="minorHAnsi" w:eastAsiaTheme="minorEastAsia" w:hAnsiTheme="minorHAnsi" w:cstheme="minorBidi"/>
          <w:b/>
          <w:bCs/>
          <w:color w:val="000000" w:themeColor="text1"/>
          <w:sz w:val="30"/>
          <w:szCs w:val="30"/>
        </w:rPr>
        <w:t xml:space="preserve">reatment </w:t>
      </w:r>
      <w:r w:rsidR="00762724" w:rsidRPr="00962C2A">
        <w:rPr>
          <w:rFonts w:asciiTheme="minorHAnsi" w:eastAsiaTheme="minorEastAsia" w:hAnsiTheme="minorHAnsi" w:cstheme="minorBidi"/>
          <w:b/>
          <w:bCs/>
          <w:color w:val="000000" w:themeColor="text1"/>
          <w:sz w:val="30"/>
          <w:szCs w:val="30"/>
        </w:rPr>
        <w:t>o</w:t>
      </w:r>
      <w:r w:rsidR="195FB44D" w:rsidRPr="00962C2A">
        <w:rPr>
          <w:rFonts w:asciiTheme="minorHAnsi" w:eastAsiaTheme="minorEastAsia" w:hAnsiTheme="minorHAnsi" w:cstheme="minorBidi"/>
          <w:b/>
          <w:bCs/>
          <w:color w:val="000000" w:themeColor="text1"/>
          <w:sz w:val="30"/>
          <w:szCs w:val="30"/>
        </w:rPr>
        <w:t>rder</w:t>
      </w:r>
    </w:p>
    <w:p w14:paraId="7CFE6855" w14:textId="77777777" w:rsidR="004A6769" w:rsidRPr="003129D8" w:rsidRDefault="004A6769" w:rsidP="55D6A4CA">
      <w:pPr>
        <w:pStyle w:val="ListParagraph"/>
        <w:spacing w:line="259" w:lineRule="auto"/>
        <w:ind w:left="0"/>
        <w:rPr>
          <w:rFonts w:asciiTheme="minorHAnsi" w:eastAsiaTheme="minorEastAsia" w:hAnsiTheme="minorHAnsi" w:cstheme="minorBidi"/>
          <w:color w:val="000000" w:themeColor="text1"/>
          <w:sz w:val="22"/>
          <w:szCs w:val="22"/>
        </w:rPr>
      </w:pPr>
    </w:p>
    <w:p w14:paraId="62102C4C" w14:textId="4A59BFEE" w:rsidR="00E125D0" w:rsidRDefault="00E125D0" w:rsidP="00E125D0">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w:t>
      </w:r>
      <w:r w:rsidR="00D55DCB">
        <w:rPr>
          <w:rFonts w:asciiTheme="minorHAnsi" w:eastAsiaTheme="minorEastAsia" w:hAnsiTheme="minorHAnsi" w:cstheme="minorBidi"/>
          <w:b/>
          <w:bCs/>
          <w:color w:val="000000" w:themeColor="text1"/>
          <w:sz w:val="22"/>
          <w:szCs w:val="22"/>
        </w:rPr>
        <w:t xml:space="preserve">Thomas </w:t>
      </w:r>
      <w:proofErr w:type="spellStart"/>
      <w:r w:rsidR="00D55DCB">
        <w:rPr>
          <w:rFonts w:asciiTheme="minorHAnsi" w:eastAsiaTheme="minorEastAsia" w:hAnsiTheme="minorHAnsi" w:cstheme="minorBidi"/>
          <w:b/>
          <w:bCs/>
          <w:color w:val="000000" w:themeColor="text1"/>
          <w:sz w:val="22"/>
          <w:szCs w:val="22"/>
        </w:rPr>
        <w:t>Embling</w:t>
      </w:r>
      <w:proofErr w:type="spellEnd"/>
      <w:r w:rsidR="00D55DCB">
        <w:rPr>
          <w:rFonts w:asciiTheme="minorHAnsi" w:eastAsiaTheme="minorEastAsia" w:hAnsiTheme="minorHAnsi" w:cstheme="minorBidi"/>
          <w:b/>
          <w:bCs/>
          <w:color w:val="000000" w:themeColor="text1"/>
          <w:sz w:val="22"/>
          <w:szCs w:val="22"/>
        </w:rPr>
        <w:t xml:space="preserve"> Hospital</w:t>
      </w:r>
    </w:p>
    <w:p w14:paraId="21804943" w14:textId="77777777" w:rsidR="00E125D0" w:rsidRPr="00D945A1" w:rsidRDefault="00E125D0" w:rsidP="00E125D0">
      <w:pPr>
        <w:spacing w:line="259" w:lineRule="auto"/>
        <w:rPr>
          <w:rFonts w:asciiTheme="minorHAnsi" w:eastAsiaTheme="minorEastAsia" w:hAnsiTheme="minorHAnsi" w:cstheme="minorBidi"/>
          <w:color w:val="000000" w:themeColor="text1"/>
          <w:sz w:val="22"/>
          <w:szCs w:val="22"/>
          <w:lang w:eastAsia="en-US"/>
        </w:rPr>
      </w:pPr>
    </w:p>
    <w:p w14:paraId="51874729" w14:textId="7468F07E" w:rsidR="00E125D0" w:rsidRDefault="00E125D0" w:rsidP="00E125D0">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[Provide the patient with a summary of what led to them initially receiving mental health treatment</w:t>
      </w:r>
      <w:r w:rsidR="008677F7">
        <w:rPr>
          <w:rFonts w:asciiTheme="minorHAnsi" w:eastAsiaTheme="minorEastAsia" w:hAnsiTheme="minorHAnsi" w:cstheme="minorBidi"/>
          <w:i/>
          <w:iCs/>
          <w:color w:val="2F5496" w:themeColor="accent1" w:themeShade="BF"/>
          <w:sz w:val="22"/>
          <w:szCs w:val="22"/>
          <w:lang w:eastAsia="en-US"/>
        </w:rPr>
        <w:t xml:space="preserve">, </w:t>
      </w:r>
      <w:r w:rsidR="008677F7" w:rsidRPr="337704EA">
        <w:rPr>
          <w:rFonts w:asciiTheme="minorHAnsi" w:eastAsiaTheme="minorEastAsia" w:hAnsiTheme="minorHAnsi" w:cstheme="minorBidi"/>
          <w:i/>
          <w:iCs/>
          <w:color w:val="2F5496" w:themeColor="accent1" w:themeShade="BF"/>
          <w:sz w:val="22"/>
          <w:szCs w:val="22"/>
        </w:rPr>
        <w:t>details of the</w:t>
      </w:r>
      <w:r w:rsidR="00FF7F00">
        <w:rPr>
          <w:rFonts w:asciiTheme="minorHAnsi" w:eastAsiaTheme="minorEastAsia" w:hAnsiTheme="minorHAnsi" w:cstheme="minorBidi"/>
          <w:i/>
          <w:iCs/>
          <w:color w:val="2F5496" w:themeColor="accent1" w:themeShade="BF"/>
          <w:sz w:val="22"/>
          <w:szCs w:val="22"/>
        </w:rPr>
        <w:t>ir</w:t>
      </w:r>
      <w:r w:rsidR="008677F7" w:rsidRPr="337704EA">
        <w:rPr>
          <w:rFonts w:asciiTheme="minorHAnsi" w:eastAsiaTheme="minorEastAsia" w:hAnsiTheme="minorHAnsi" w:cstheme="minorBidi"/>
          <w:i/>
          <w:iCs/>
          <w:color w:val="2F5496" w:themeColor="accent1" w:themeShade="BF"/>
          <w:sz w:val="22"/>
          <w:szCs w:val="22"/>
        </w:rPr>
        <w:t xml:space="preserve"> placement prior to admission </w:t>
      </w:r>
      <w:r w:rsidR="00FF7F00">
        <w:rPr>
          <w:rFonts w:asciiTheme="minorHAnsi" w:eastAsiaTheme="minorEastAsia" w:hAnsiTheme="minorHAnsi" w:cstheme="minorBidi"/>
          <w:i/>
          <w:iCs/>
          <w:color w:val="2F5496" w:themeColor="accent1" w:themeShade="BF"/>
          <w:sz w:val="22"/>
          <w:szCs w:val="22"/>
        </w:rPr>
        <w:t>(</w:t>
      </w:r>
      <w:r w:rsidR="008677F7" w:rsidRPr="337704EA">
        <w:rPr>
          <w:rFonts w:asciiTheme="minorHAnsi" w:eastAsiaTheme="minorEastAsia" w:hAnsiTheme="minorHAnsi" w:cstheme="minorBidi"/>
          <w:i/>
          <w:iCs/>
          <w:color w:val="2F5496" w:themeColor="accent1" w:themeShade="BF"/>
          <w:sz w:val="22"/>
          <w:szCs w:val="22"/>
          <w:lang w:val="en-GB"/>
        </w:rPr>
        <w:t xml:space="preserve">including the name of prison, whether on remand or details of </w:t>
      </w:r>
      <w:r w:rsidR="00401691">
        <w:rPr>
          <w:rFonts w:asciiTheme="minorHAnsi" w:eastAsiaTheme="minorEastAsia" w:hAnsiTheme="minorHAnsi" w:cstheme="minorBidi"/>
          <w:i/>
          <w:iCs/>
          <w:color w:val="2F5496" w:themeColor="accent1" w:themeShade="BF"/>
          <w:sz w:val="22"/>
          <w:szCs w:val="22"/>
          <w:lang w:val="en-GB"/>
        </w:rPr>
        <w:t xml:space="preserve">their </w:t>
      </w:r>
      <w:r w:rsidR="008677F7" w:rsidRPr="337704EA">
        <w:rPr>
          <w:rFonts w:asciiTheme="minorHAnsi" w:eastAsiaTheme="minorEastAsia" w:hAnsiTheme="minorHAnsi" w:cstheme="minorBidi"/>
          <w:i/>
          <w:iCs/>
          <w:color w:val="2F5496" w:themeColor="accent1" w:themeShade="BF"/>
          <w:sz w:val="22"/>
          <w:szCs w:val="22"/>
          <w:lang w:val="en-GB"/>
        </w:rPr>
        <w:t>sentence, charges or convictions</w:t>
      </w:r>
      <w:r w:rsidR="00FF7F00">
        <w:rPr>
          <w:rFonts w:asciiTheme="minorHAnsi" w:eastAsiaTheme="minorEastAsia" w:hAnsiTheme="minorHAnsi" w:cstheme="minorBidi"/>
          <w:i/>
          <w:iCs/>
          <w:color w:val="2F5496" w:themeColor="accent1" w:themeShade="BF"/>
          <w:sz w:val="22"/>
          <w:szCs w:val="22"/>
          <w:lang w:val="en-GB"/>
        </w:rPr>
        <w:t>)</w:t>
      </w:r>
      <w:r w:rsidRPr="00060F33">
        <w:rPr>
          <w:rFonts w:asciiTheme="minorHAnsi" w:eastAsiaTheme="minorEastAsia" w:hAnsiTheme="minorHAnsi" w:cstheme="minorBidi"/>
          <w:i/>
          <w:iCs/>
          <w:color w:val="2F5496" w:themeColor="accent1" w:themeShade="BF"/>
          <w:sz w:val="22"/>
          <w:szCs w:val="22"/>
          <w:lang w:eastAsia="en-US"/>
        </w:rPr>
        <w:t xml:space="preserve"> and </w:t>
      </w:r>
      <w:r w:rsidR="007D0408">
        <w:rPr>
          <w:rFonts w:asciiTheme="minorHAnsi" w:eastAsiaTheme="minorEastAsia" w:hAnsiTheme="minorHAnsi" w:cstheme="minorBidi"/>
          <w:i/>
          <w:iCs/>
          <w:color w:val="2F5496" w:themeColor="accent1" w:themeShade="BF"/>
          <w:sz w:val="22"/>
          <w:szCs w:val="22"/>
          <w:lang w:eastAsia="en-US"/>
        </w:rPr>
        <w:t xml:space="preserve">why they were transferred to Thomas </w:t>
      </w:r>
      <w:proofErr w:type="spellStart"/>
      <w:r w:rsidR="007D0408">
        <w:rPr>
          <w:rFonts w:asciiTheme="minorHAnsi" w:eastAsiaTheme="minorEastAsia" w:hAnsiTheme="minorHAnsi" w:cstheme="minorBidi"/>
          <w:i/>
          <w:iCs/>
          <w:color w:val="2F5496" w:themeColor="accent1" w:themeShade="BF"/>
          <w:sz w:val="22"/>
          <w:szCs w:val="22"/>
          <w:lang w:eastAsia="en-US"/>
        </w:rPr>
        <w:t>Embling</w:t>
      </w:r>
      <w:proofErr w:type="spellEnd"/>
      <w:r w:rsidR="007D0408">
        <w:rPr>
          <w:rFonts w:asciiTheme="minorHAnsi" w:eastAsiaTheme="minorEastAsia" w:hAnsiTheme="minorHAnsi" w:cstheme="minorBidi"/>
          <w:i/>
          <w:iCs/>
          <w:color w:val="2F5496" w:themeColor="accent1" w:themeShade="BF"/>
          <w:sz w:val="22"/>
          <w:szCs w:val="22"/>
          <w:lang w:eastAsia="en-US"/>
        </w:rPr>
        <w:t xml:space="preserve"> Hospital</w:t>
      </w:r>
      <w:r w:rsidRPr="007B71B2">
        <w:rPr>
          <w:rFonts w:asciiTheme="minorHAnsi" w:eastAsiaTheme="minorEastAsia" w:hAnsiTheme="minorHAnsi" w:cstheme="minorBidi"/>
          <w:i/>
          <w:iCs/>
          <w:color w:val="2F5496" w:themeColor="accent1" w:themeShade="BF"/>
          <w:sz w:val="22"/>
          <w:szCs w:val="22"/>
          <w:lang w:eastAsia="en-US"/>
        </w:rPr>
        <w:t>. Include what</w:t>
      </w:r>
      <w:r w:rsidRPr="00060F33">
        <w:rPr>
          <w:rFonts w:asciiTheme="minorHAnsi" w:eastAsiaTheme="minorEastAsia" w:hAnsiTheme="minorHAnsi" w:cstheme="minorBidi"/>
          <w:i/>
          <w:iCs/>
          <w:color w:val="2F5496" w:themeColor="accent1" w:themeShade="BF"/>
          <w:sz w:val="22"/>
          <w:szCs w:val="22"/>
          <w:lang w:eastAsia="en-US"/>
        </w:rPr>
        <w:t xml:space="preserve"> has helped the patient stay well and attempts at voluntary treatment and discharge from </w:t>
      </w:r>
      <w:r w:rsidR="007D0408">
        <w:rPr>
          <w:rFonts w:asciiTheme="minorHAnsi" w:eastAsiaTheme="minorEastAsia" w:hAnsiTheme="minorHAnsi" w:cstheme="minorBidi"/>
          <w:i/>
          <w:iCs/>
          <w:color w:val="2F5496" w:themeColor="accent1" w:themeShade="BF"/>
          <w:sz w:val="22"/>
          <w:szCs w:val="22"/>
          <w:lang w:eastAsia="en-US"/>
        </w:rPr>
        <w:t xml:space="preserve">Thomas </w:t>
      </w:r>
      <w:proofErr w:type="spellStart"/>
      <w:r w:rsidR="007D0408">
        <w:rPr>
          <w:rFonts w:asciiTheme="minorHAnsi" w:eastAsiaTheme="minorEastAsia" w:hAnsiTheme="minorHAnsi" w:cstheme="minorBidi"/>
          <w:i/>
          <w:iCs/>
          <w:color w:val="2F5496" w:themeColor="accent1" w:themeShade="BF"/>
          <w:sz w:val="22"/>
          <w:szCs w:val="22"/>
          <w:lang w:eastAsia="en-US"/>
        </w:rPr>
        <w:t>Embling</w:t>
      </w:r>
      <w:proofErr w:type="spellEnd"/>
      <w:r w:rsidR="007D0408">
        <w:rPr>
          <w:rFonts w:asciiTheme="minorHAnsi" w:eastAsiaTheme="minorEastAsia" w:hAnsiTheme="minorHAnsi" w:cstheme="minorBidi"/>
          <w:i/>
          <w:iCs/>
          <w:color w:val="2F5496" w:themeColor="accent1" w:themeShade="BF"/>
          <w:sz w:val="22"/>
          <w:szCs w:val="22"/>
          <w:lang w:eastAsia="en-US"/>
        </w:rPr>
        <w:t xml:space="preserve"> Hospital</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ED39466" w14:textId="77777777" w:rsidR="00BC45BF" w:rsidRPr="00BC45BF" w:rsidRDefault="00BC45BF" w:rsidP="00BC45BF">
      <w:pPr>
        <w:spacing w:line="259" w:lineRule="auto"/>
        <w:rPr>
          <w:rFonts w:asciiTheme="minorHAnsi" w:eastAsiaTheme="minorEastAsia" w:hAnsiTheme="minorHAnsi" w:cstheme="minorBidi"/>
          <w:color w:val="000000" w:themeColor="text1"/>
          <w:sz w:val="22"/>
          <w:szCs w:val="22"/>
          <w:lang w:eastAsia="en-US"/>
        </w:rPr>
      </w:pPr>
    </w:p>
    <w:p w14:paraId="0C8C85EB" w14:textId="77777777" w:rsidR="00BC45BF" w:rsidRPr="00522771"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05FA5015" w14:textId="77777777" w:rsidR="00BC45BF" w:rsidRPr="00ED0CC9" w:rsidRDefault="00BC45BF" w:rsidP="00BC45BF">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 you have had</w:t>
      </w:r>
      <w:r w:rsidRPr="00883D98">
        <w:rPr>
          <w:rFonts w:asciiTheme="minorHAnsi" w:eastAsiaTheme="minorEastAsia" w:hAnsiTheme="minorHAnsi" w:cstheme="minorBidi"/>
          <w:noProof/>
          <w:sz w:val="22"/>
          <w:szCs w:val="22"/>
          <w:lang w:eastAsia="en-AU"/>
        </w:rPr>
        <w:t xml:space="preserve"> </w:t>
      </w:r>
      <w:r>
        <w:rPr>
          <w:rFonts w:asciiTheme="minorHAnsi" w:eastAsiaTheme="minorEastAsia" w:hAnsiTheme="minorHAnsi" w:cstheme="minorBidi"/>
          <w:noProof/>
          <w:sz w:val="22"/>
          <w:szCs w:val="22"/>
          <w:lang w:eastAsia="en-AU"/>
        </w:rPr>
        <w:t xml:space="preserve">significant </w:t>
      </w:r>
      <w:r w:rsidRPr="00883D98">
        <w:rPr>
          <w:rFonts w:asciiTheme="minorHAnsi" w:eastAsiaTheme="minorEastAsia" w:hAnsiTheme="minorHAnsi" w:cstheme="minorBidi"/>
          <w:noProof/>
          <w:sz w:val="22"/>
          <w:szCs w:val="22"/>
          <w:lang w:eastAsia="en-AU"/>
        </w:rPr>
        <w:t xml:space="preserve">disturbances of thought, mood, perception </w:t>
      </w:r>
      <w:r>
        <w:rPr>
          <w:rFonts w:asciiTheme="minorHAnsi" w:eastAsiaTheme="minorEastAsia" w:hAnsiTheme="minorHAnsi" w:cstheme="minorBidi"/>
          <w:noProof/>
          <w:sz w:val="22"/>
          <w:szCs w:val="22"/>
          <w:lang w:eastAsia="en-AU"/>
        </w:rPr>
        <w:t>or</w:t>
      </w:r>
      <w:r w:rsidRPr="00883D98">
        <w:rPr>
          <w:rFonts w:asciiTheme="minorHAnsi" w:eastAsiaTheme="minorEastAsia" w:hAnsiTheme="minorHAnsi" w:cstheme="minorBidi"/>
          <w:noProof/>
          <w:sz w:val="22"/>
          <w:szCs w:val="22"/>
          <w:lang w:eastAsia="en-AU"/>
        </w:rPr>
        <w:t xml:space="preserve"> memory.</w:t>
      </w:r>
    </w:p>
    <w:p w14:paraId="6EDEE295" w14:textId="77777777" w:rsidR="00BC45BF" w:rsidRPr="00522771" w:rsidRDefault="00BC45BF" w:rsidP="00BC45BF">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 xml:space="preserve">the patient with specific examples of relevant symptoms and how they experienced them. If you include a diagnosis include the patient’s views about it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w:t>
      </w:r>
    </w:p>
    <w:p w14:paraId="77A76DBB" w14:textId="77777777" w:rsidR="00BC45BF" w:rsidRDefault="00BC45BF" w:rsidP="00BC45BF">
      <w:pPr>
        <w:spacing w:line="259" w:lineRule="auto"/>
        <w:rPr>
          <w:rFonts w:asciiTheme="minorHAnsi" w:eastAsiaTheme="minorEastAsia" w:hAnsiTheme="minorHAnsi" w:cstheme="minorBidi"/>
          <w:sz w:val="22"/>
          <w:szCs w:val="22"/>
        </w:rPr>
      </w:pPr>
    </w:p>
    <w:p w14:paraId="6D2985A8" w14:textId="77777777" w:rsidR="00BC45BF" w:rsidRPr="007068F3"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6CF97F6E" w14:textId="77777777" w:rsidR="00BC45BF" w:rsidRDefault="00BC45BF" w:rsidP="00BC45BF">
      <w:pPr>
        <w:spacing w:line="259" w:lineRule="auto"/>
        <w:rPr>
          <w:rFonts w:asciiTheme="minorHAnsi" w:eastAsiaTheme="minorEastAsia" w:hAnsiTheme="minorHAnsi" w:cstheme="minorBidi"/>
          <w:sz w:val="22"/>
          <w:szCs w:val="22"/>
        </w:rPr>
      </w:pPr>
    </w:p>
    <w:p w14:paraId="3A9A937A" w14:textId="77777777" w:rsidR="00BC45BF" w:rsidRPr="007068F3" w:rsidRDefault="00BC45BF" w:rsidP="00BC45BF">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5718742E" w14:textId="77777777" w:rsidR="00BC45BF" w:rsidRPr="00795B0C" w:rsidRDefault="00BC45BF" w:rsidP="00BC45BF">
      <w:pPr>
        <w:rPr>
          <w:rFonts w:asciiTheme="minorHAnsi" w:eastAsiaTheme="minorEastAsia" w:hAnsiTheme="minorHAnsi" w:cstheme="minorBidi"/>
          <w:bCs/>
          <w:color w:val="000000" w:themeColor="text1"/>
          <w:sz w:val="22"/>
          <w:szCs w:val="22"/>
        </w:rPr>
      </w:pPr>
    </w:p>
    <w:p w14:paraId="602DDFC7" w14:textId="4D36D814" w:rsidR="00BC45BF"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Will treatment be</w:t>
      </w:r>
      <w:r w:rsidRPr="6365596E">
        <w:rPr>
          <w:rFonts w:asciiTheme="minorHAnsi" w:eastAsiaTheme="minorEastAsia" w:hAnsiTheme="minorHAnsi" w:cstheme="minorBidi"/>
          <w:b/>
          <w:bCs/>
          <w:color w:val="000000" w:themeColor="text1"/>
          <w:sz w:val="22"/>
          <w:szCs w:val="22"/>
        </w:rPr>
        <w:t xml:space="preserve"> provided if you are on a </w:t>
      </w:r>
      <w:r w:rsidR="00762724">
        <w:rPr>
          <w:rFonts w:asciiTheme="minorHAnsi" w:eastAsiaTheme="minorEastAsia" w:hAnsiTheme="minorHAnsi" w:cstheme="minorBidi"/>
          <w:b/>
          <w:bCs/>
          <w:color w:val="000000" w:themeColor="text1"/>
          <w:sz w:val="22"/>
          <w:szCs w:val="22"/>
        </w:rPr>
        <w:t>s</w:t>
      </w:r>
      <w:r w:rsidR="00986ACE">
        <w:rPr>
          <w:rFonts w:asciiTheme="minorHAnsi" w:eastAsiaTheme="minorEastAsia" w:hAnsiTheme="minorHAnsi" w:cstheme="minorBidi"/>
          <w:b/>
          <w:bCs/>
          <w:color w:val="000000" w:themeColor="text1"/>
          <w:sz w:val="22"/>
          <w:szCs w:val="22"/>
        </w:rPr>
        <w:t xml:space="preserve">ecure </w:t>
      </w:r>
      <w:r w:rsidR="00762724">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762724">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rder?</w:t>
      </w:r>
    </w:p>
    <w:p w14:paraId="5AEEB1AE" w14:textId="77777777" w:rsidR="00BC45BF" w:rsidRPr="00581353" w:rsidRDefault="00BC45BF" w:rsidP="00BC45BF">
      <w:pPr>
        <w:rPr>
          <w:rFonts w:asciiTheme="minorHAnsi" w:eastAsiaTheme="minorEastAsia" w:hAnsiTheme="minorHAnsi" w:cstheme="minorBidi"/>
          <w:color w:val="000000" w:themeColor="text1"/>
          <w:sz w:val="22"/>
          <w:szCs w:val="22"/>
        </w:rPr>
      </w:pPr>
    </w:p>
    <w:p w14:paraId="122338A1" w14:textId="77777777" w:rsidR="00BC45BF" w:rsidRPr="00C53CF2" w:rsidRDefault="00BC45BF" w:rsidP="00BC45BF">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6C4038D9" w14:textId="77777777" w:rsidR="00BC45BF" w:rsidRPr="00185F8D" w:rsidRDefault="00BC45BF" w:rsidP="00BC45BF">
      <w:pPr>
        <w:rPr>
          <w:rFonts w:asciiTheme="minorHAnsi" w:eastAsiaTheme="minorEastAsia" w:hAnsiTheme="minorHAnsi" w:cstheme="minorBidi"/>
          <w:sz w:val="22"/>
          <w:szCs w:val="22"/>
        </w:rPr>
      </w:pPr>
    </w:p>
    <w:p w14:paraId="76D1DE28" w14:textId="3FC71967" w:rsidR="00BC45BF" w:rsidRDefault="00BC45BF" w:rsidP="00BC45B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Pr>
          <w:rFonts w:asciiTheme="minorHAnsi" w:eastAsiaTheme="minorEastAsia" w:hAnsiTheme="minorHAnsi" w:cstheme="minorBidi"/>
          <w:i/>
          <w:iCs/>
          <w:color w:val="2F5496" w:themeColor="accent1" w:themeShade="BF"/>
          <w:sz w:val="22"/>
          <w:szCs w:val="22"/>
          <w:lang w:eastAsia="en-US"/>
        </w:rPr>
        <w:t xml:space="preserve"> how you will provide medication for mental health and other conditions if the patient is on a </w:t>
      </w:r>
      <w:r w:rsidR="002C048C">
        <w:rPr>
          <w:rFonts w:asciiTheme="minorHAnsi" w:eastAsiaTheme="minorEastAsia" w:hAnsiTheme="minorHAnsi" w:cstheme="minorBidi"/>
          <w:i/>
          <w:iCs/>
          <w:color w:val="2F5496" w:themeColor="accent1" w:themeShade="BF"/>
          <w:sz w:val="22"/>
          <w:szCs w:val="22"/>
          <w:lang w:eastAsia="en-US"/>
        </w:rPr>
        <w:t>s</w:t>
      </w:r>
      <w:r w:rsidR="00157AF9">
        <w:rPr>
          <w:rFonts w:asciiTheme="minorHAnsi" w:eastAsiaTheme="minorEastAsia" w:hAnsiTheme="minorHAnsi" w:cstheme="minorBidi"/>
          <w:i/>
          <w:iCs/>
          <w:color w:val="2F5496" w:themeColor="accent1" w:themeShade="BF"/>
          <w:sz w:val="22"/>
          <w:szCs w:val="22"/>
          <w:lang w:eastAsia="en-US"/>
        </w:rPr>
        <w:t xml:space="preserve">ecure </w:t>
      </w:r>
      <w:r w:rsidR="002C048C">
        <w:rPr>
          <w:rFonts w:asciiTheme="minorHAnsi" w:eastAsiaTheme="minorEastAsia" w:hAnsiTheme="minorHAnsi" w:cstheme="minorBidi"/>
          <w:i/>
          <w:iCs/>
          <w:color w:val="2F5496" w:themeColor="accent1" w:themeShade="BF"/>
          <w:sz w:val="22"/>
          <w:szCs w:val="22"/>
          <w:lang w:eastAsia="en-US"/>
        </w:rPr>
        <w:t>t</w:t>
      </w:r>
      <w:r>
        <w:rPr>
          <w:rFonts w:asciiTheme="minorHAnsi" w:eastAsiaTheme="minorEastAsia" w:hAnsiTheme="minorHAnsi" w:cstheme="minorBidi"/>
          <w:i/>
          <w:iCs/>
          <w:color w:val="2F5496" w:themeColor="accent1" w:themeShade="BF"/>
          <w:sz w:val="22"/>
          <w:szCs w:val="22"/>
          <w:lang w:eastAsia="en-US"/>
        </w:rPr>
        <w:t xml:space="preserve">reatment </w:t>
      </w:r>
      <w:r w:rsidR="002C048C">
        <w:rPr>
          <w:rFonts w:asciiTheme="minorHAnsi" w:eastAsiaTheme="minorEastAsia" w:hAnsiTheme="minorHAnsi" w:cstheme="minorBidi"/>
          <w:i/>
          <w:iCs/>
          <w:color w:val="2F5496" w:themeColor="accent1" w:themeShade="BF"/>
          <w:sz w:val="22"/>
          <w:szCs w:val="22"/>
          <w:lang w:eastAsia="en-US"/>
        </w:rPr>
        <w:t>o</w:t>
      </w:r>
      <w:r>
        <w:rPr>
          <w:rFonts w:asciiTheme="minorHAnsi" w:eastAsiaTheme="minorEastAsia" w:hAnsiTheme="minorHAnsi" w:cstheme="minorBidi"/>
          <w:i/>
          <w:iCs/>
          <w:color w:val="2F5496" w:themeColor="accent1" w:themeShade="BF"/>
          <w:sz w:val="22"/>
          <w:szCs w:val="22"/>
          <w:lang w:eastAsia="en-US"/>
        </w:rPr>
        <w:t xml:space="preserve">rder.  Include the names of all medications you will provide, the 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6C449226" w14:textId="77777777" w:rsidR="00BC45BF" w:rsidRPr="00581353" w:rsidRDefault="00BC45BF" w:rsidP="00BC45BF">
      <w:pPr>
        <w:rPr>
          <w:rFonts w:asciiTheme="minorHAnsi" w:eastAsiaTheme="minorEastAsia" w:hAnsiTheme="minorHAnsi" w:cstheme="minorBidi"/>
          <w:color w:val="000000" w:themeColor="text1"/>
          <w:sz w:val="22"/>
          <w:szCs w:val="22"/>
        </w:rPr>
      </w:pPr>
    </w:p>
    <w:p w14:paraId="1DA7B21E" w14:textId="77777777" w:rsidR="00BC45BF" w:rsidRPr="00D96726" w:rsidRDefault="00BC45BF" w:rsidP="00BC45BF">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lastRenderedPageBreak/>
        <w:t>Other treatment</w:t>
      </w:r>
      <w:r>
        <w:rPr>
          <w:rFonts w:asciiTheme="minorHAnsi" w:eastAsiaTheme="minorEastAsia" w:hAnsiTheme="minorHAnsi" w:cstheme="minorBidi"/>
          <w:b/>
          <w:bCs/>
          <w:color w:val="000000" w:themeColor="text1"/>
          <w:sz w:val="22"/>
          <w:szCs w:val="22"/>
        </w:rPr>
        <w:t xml:space="preserve"> and</w:t>
      </w:r>
      <w:r w:rsidRPr="48F31230">
        <w:rPr>
          <w:rFonts w:asciiTheme="minorHAnsi" w:eastAsiaTheme="minorEastAsia" w:hAnsiTheme="minorHAnsi" w:cstheme="minorBidi"/>
          <w:b/>
          <w:bCs/>
          <w:color w:val="000000" w:themeColor="text1"/>
          <w:sz w:val="22"/>
          <w:szCs w:val="22"/>
        </w:rPr>
        <w:t xml:space="preserve"> support</w:t>
      </w:r>
    </w:p>
    <w:p w14:paraId="4568FB8B" w14:textId="77777777" w:rsidR="00BC45BF" w:rsidRPr="00D96726" w:rsidRDefault="00BC45BF" w:rsidP="00BC45BF">
      <w:pPr>
        <w:rPr>
          <w:rFonts w:asciiTheme="minorHAnsi" w:eastAsiaTheme="minorEastAsia" w:hAnsiTheme="minorHAnsi" w:cstheme="minorBidi"/>
          <w:color w:val="000000" w:themeColor="text1"/>
          <w:sz w:val="22"/>
          <w:szCs w:val="22"/>
        </w:rPr>
      </w:pPr>
    </w:p>
    <w:p w14:paraId="6786EABF" w14:textId="7617634F" w:rsidR="00BC45BF" w:rsidRPr="00D96726" w:rsidRDefault="00BC45BF" w:rsidP="00BC45BF">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 xml:space="preserve">[Explain the non-medical treatment and support you will provide and how you will provide it, such as access to psychological support, </w:t>
      </w:r>
      <w:r w:rsidR="00865FF7">
        <w:rPr>
          <w:rFonts w:asciiTheme="minorHAnsi" w:eastAsiaTheme="minorEastAsia" w:hAnsiTheme="minorHAnsi" w:cstheme="minorBidi"/>
          <w:i/>
          <w:iCs/>
          <w:color w:val="2F5496" w:themeColor="accent1" w:themeShade="BF"/>
          <w:sz w:val="22"/>
          <w:szCs w:val="22"/>
          <w:lang w:eastAsia="en-US"/>
        </w:rPr>
        <w:t>and if relevant in the patient’s circumstances</w:t>
      </w:r>
      <w:r w:rsidR="00A67EC9">
        <w:rPr>
          <w:rFonts w:asciiTheme="minorHAnsi" w:eastAsiaTheme="minorEastAsia" w:hAnsiTheme="minorHAnsi" w:cstheme="minorBidi"/>
          <w:i/>
          <w:iCs/>
          <w:color w:val="2F5496" w:themeColor="accent1" w:themeShade="BF"/>
          <w:sz w:val="22"/>
          <w:szCs w:val="22"/>
          <w:lang w:eastAsia="en-US"/>
        </w:rPr>
        <w:t>,</w:t>
      </w:r>
      <w:r w:rsidR="00865FF7">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i/>
          <w:iCs/>
          <w:color w:val="2F5496" w:themeColor="accent1" w:themeShade="BF"/>
          <w:sz w:val="22"/>
          <w:szCs w:val="22"/>
          <w:lang w:eastAsia="en-US"/>
        </w:rPr>
        <w:t xml:space="preserve">housing support or the NDIS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3DE886C4" w14:textId="77777777" w:rsidR="00BC45BF" w:rsidRPr="003129D8" w:rsidRDefault="00BC45BF" w:rsidP="00BC45BF">
      <w:pPr>
        <w:rPr>
          <w:rFonts w:asciiTheme="minorHAnsi" w:eastAsiaTheme="minorEastAsia" w:hAnsiTheme="minorHAnsi" w:cstheme="minorBidi"/>
          <w:color w:val="000000" w:themeColor="text1"/>
          <w:sz w:val="22"/>
          <w:szCs w:val="22"/>
        </w:rPr>
      </w:pPr>
    </w:p>
    <w:p w14:paraId="1C86DDD4" w14:textId="6B5CE510" w:rsidR="00BC45BF" w:rsidRPr="007D387C"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 xml:space="preserve">Why we think a </w:t>
      </w:r>
      <w:r w:rsidR="00762724">
        <w:rPr>
          <w:rFonts w:asciiTheme="minorHAnsi" w:eastAsiaTheme="minorEastAsia" w:hAnsiTheme="minorHAnsi" w:cstheme="minorBidi"/>
          <w:b/>
          <w:bCs/>
          <w:color w:val="000000" w:themeColor="text1"/>
          <w:sz w:val="22"/>
          <w:szCs w:val="22"/>
        </w:rPr>
        <w:t>s</w:t>
      </w:r>
      <w:r w:rsidR="00157AF9">
        <w:rPr>
          <w:rFonts w:asciiTheme="minorHAnsi" w:eastAsiaTheme="minorEastAsia" w:hAnsiTheme="minorHAnsi" w:cstheme="minorBidi"/>
          <w:b/>
          <w:bCs/>
          <w:color w:val="000000" w:themeColor="text1"/>
          <w:sz w:val="22"/>
          <w:szCs w:val="22"/>
        </w:rPr>
        <w:t xml:space="preserve">ecure </w:t>
      </w:r>
      <w:r w:rsidR="00762724">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762724">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rder may be the only way you will receive the treatment you need</w:t>
      </w:r>
    </w:p>
    <w:p w14:paraId="7CF8D292" w14:textId="77777777" w:rsidR="00BC45BF" w:rsidRDefault="00BC45BF" w:rsidP="00BC45BF">
      <w:pPr>
        <w:spacing w:line="259" w:lineRule="auto"/>
        <w:rPr>
          <w:rFonts w:asciiTheme="minorHAnsi" w:eastAsiaTheme="minorEastAsia" w:hAnsiTheme="minorHAnsi" w:cstheme="minorBidi"/>
          <w:sz w:val="22"/>
          <w:szCs w:val="22"/>
        </w:rPr>
      </w:pPr>
    </w:p>
    <w:p w14:paraId="70B332F5" w14:textId="77777777" w:rsidR="00BC45BF" w:rsidRDefault="00BC45BF" w:rsidP="00BC45BF">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Pr>
          <w:rFonts w:asciiTheme="minorHAnsi" w:eastAsiaTheme="minorEastAsia" w:hAnsiTheme="minorHAnsi" w:cstheme="minorBidi"/>
          <w:i/>
          <w:iCs/>
          <w:color w:val="2F5496" w:themeColor="accent1" w:themeShade="BF"/>
          <w:sz w:val="22"/>
          <w:szCs w:val="22"/>
          <w:lang w:eastAsia="en-US"/>
        </w:rPr>
        <w:t>to the patient why you believe</w:t>
      </w:r>
      <w:r w:rsidRPr="21C69869">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their treatment needs to be compulsory</w:t>
      </w:r>
      <w:r w:rsidRPr="003059D0">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0EAFC82E" w14:textId="77777777" w:rsidR="008D065D" w:rsidRDefault="008D065D" w:rsidP="6365596E">
      <w:pPr>
        <w:spacing w:line="259" w:lineRule="auto"/>
        <w:rPr>
          <w:rFonts w:asciiTheme="minorHAnsi" w:eastAsiaTheme="minorEastAsia" w:hAnsiTheme="minorHAnsi" w:cstheme="minorBidi"/>
          <w:sz w:val="22"/>
          <w:szCs w:val="22"/>
        </w:rPr>
      </w:pPr>
    </w:p>
    <w:p w14:paraId="51A81FF3" w14:textId="77777777" w:rsidR="00717651" w:rsidRPr="00962C2A" w:rsidRDefault="00717651" w:rsidP="00962C2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Your progress and goals of your current treatment plan</w:t>
      </w:r>
    </w:p>
    <w:p w14:paraId="39DE9355" w14:textId="77777777" w:rsidR="00717651" w:rsidRPr="003129D8" w:rsidRDefault="00717651" w:rsidP="00717651">
      <w:pPr>
        <w:rPr>
          <w:rFonts w:asciiTheme="minorHAnsi" w:eastAsiaTheme="minorEastAsia" w:hAnsiTheme="minorHAnsi" w:cstheme="minorBidi"/>
          <w:color w:val="000000" w:themeColor="text1"/>
          <w:sz w:val="22"/>
          <w:szCs w:val="22"/>
          <w:lang w:eastAsia="en-US"/>
        </w:rPr>
      </w:pPr>
    </w:p>
    <w:p w14:paraId="2AC6E67E" w14:textId="4BE49BE3" w:rsidR="00717651" w:rsidRPr="007B325F" w:rsidRDefault="00717651" w:rsidP="00717651">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w:t>
      </w:r>
      <w:r w:rsidR="00BD1841">
        <w:rPr>
          <w:rFonts w:asciiTheme="minorHAnsi" w:eastAsiaTheme="minorEastAsia" w:hAnsiTheme="minorHAnsi" w:cstheme="minorBidi"/>
          <w:i/>
          <w:iCs/>
          <w:color w:val="2F5496" w:themeColor="accent1" w:themeShade="BF"/>
          <w:sz w:val="22"/>
          <w:szCs w:val="22"/>
          <w:lang w:eastAsia="en-US"/>
        </w:rPr>
        <w:t xml:space="preserve">Thomas </w:t>
      </w:r>
      <w:proofErr w:type="spellStart"/>
      <w:r w:rsidR="00BD1841">
        <w:rPr>
          <w:rFonts w:asciiTheme="minorHAnsi" w:eastAsiaTheme="minorEastAsia" w:hAnsiTheme="minorHAnsi" w:cstheme="minorBidi"/>
          <w:i/>
          <w:iCs/>
          <w:color w:val="2F5496" w:themeColor="accent1" w:themeShade="BF"/>
          <w:sz w:val="22"/>
          <w:szCs w:val="22"/>
          <w:lang w:eastAsia="en-US"/>
        </w:rPr>
        <w:t>Embling</w:t>
      </w:r>
      <w:proofErr w:type="spellEnd"/>
      <w:r w:rsidR="00760D55">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admission for the patient, their progress and how</w:t>
      </w:r>
      <w:r w:rsidR="00BD1841">
        <w:rPr>
          <w:rFonts w:asciiTheme="minorHAnsi" w:eastAsiaTheme="minorEastAsia" w:hAnsiTheme="minorHAnsi" w:cstheme="minorBidi"/>
          <w:i/>
          <w:iCs/>
          <w:color w:val="2F5496" w:themeColor="accent1" w:themeShade="BF"/>
          <w:sz w:val="22"/>
          <w:szCs w:val="22"/>
          <w:lang w:eastAsia="en-US"/>
        </w:rPr>
        <w:t xml:space="preserve"> y</w:t>
      </w:r>
      <w:r w:rsidRPr="00D96726">
        <w:rPr>
          <w:rFonts w:asciiTheme="minorHAnsi" w:eastAsiaTheme="minorEastAsia" w:hAnsiTheme="minorHAnsi" w:cstheme="minorBidi"/>
          <w:i/>
          <w:iCs/>
          <w:color w:val="2F5496" w:themeColor="accent1" w:themeShade="BF"/>
          <w:sz w:val="22"/>
          <w:szCs w:val="22"/>
          <w:lang w:eastAsia="en-US"/>
        </w:rPr>
        <w:t xml:space="preserve">ou will work to transition them out of </w:t>
      </w:r>
      <w:r w:rsidR="00760D55">
        <w:rPr>
          <w:rFonts w:asciiTheme="minorHAnsi" w:eastAsiaTheme="minorEastAsia" w:hAnsiTheme="minorHAnsi" w:cstheme="minorBidi"/>
          <w:i/>
          <w:iCs/>
          <w:color w:val="2F5496" w:themeColor="accent1" w:themeShade="BF"/>
          <w:sz w:val="22"/>
          <w:szCs w:val="22"/>
          <w:lang w:eastAsia="en-US"/>
        </w:rPr>
        <w:t xml:space="preserve">Thomas </w:t>
      </w:r>
      <w:proofErr w:type="spellStart"/>
      <w:r w:rsidR="00760D55">
        <w:rPr>
          <w:rFonts w:asciiTheme="minorHAnsi" w:eastAsiaTheme="minorEastAsia" w:hAnsiTheme="minorHAnsi" w:cstheme="minorBidi"/>
          <w:i/>
          <w:iCs/>
          <w:color w:val="2F5496" w:themeColor="accent1" w:themeShade="BF"/>
          <w:sz w:val="22"/>
          <w:szCs w:val="22"/>
          <w:lang w:eastAsia="en-US"/>
        </w:rPr>
        <w:t>Embling</w:t>
      </w:r>
      <w:proofErr w:type="spellEnd"/>
      <w:r w:rsidR="00853B98">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w:t>
      </w:r>
      <w:r w:rsidR="00436819">
        <w:rPr>
          <w:rFonts w:asciiTheme="minorHAnsi" w:eastAsiaTheme="minorEastAsia" w:hAnsiTheme="minorHAnsi" w:cstheme="minorBidi"/>
          <w:i/>
          <w:iCs/>
          <w:color w:val="2F5496" w:themeColor="accent1" w:themeShade="BF"/>
          <w:sz w:val="22"/>
          <w:szCs w:val="22"/>
          <w:lang w:eastAsia="en-US"/>
        </w:rPr>
        <w:t xml:space="preserve">If the patient may be discharged to the community rather </w:t>
      </w:r>
      <w:r w:rsidR="00890549">
        <w:rPr>
          <w:rFonts w:asciiTheme="minorHAnsi" w:eastAsiaTheme="minorEastAsia" w:hAnsiTheme="minorHAnsi" w:cstheme="minorBidi"/>
          <w:i/>
          <w:iCs/>
          <w:color w:val="2F5496" w:themeColor="accent1" w:themeShade="BF"/>
          <w:sz w:val="22"/>
          <w:szCs w:val="22"/>
          <w:lang w:eastAsia="en-US"/>
        </w:rPr>
        <w:t xml:space="preserve">than back to prison, please summarise </w:t>
      </w:r>
      <w:r w:rsidR="00833397">
        <w:rPr>
          <w:rFonts w:asciiTheme="minorHAnsi" w:eastAsiaTheme="minorEastAsia" w:hAnsiTheme="minorHAnsi" w:cstheme="minorBidi"/>
          <w:i/>
          <w:iCs/>
          <w:color w:val="2F5496" w:themeColor="accent1" w:themeShade="BF"/>
          <w:sz w:val="22"/>
          <w:szCs w:val="22"/>
          <w:lang w:eastAsia="en-US"/>
        </w:rPr>
        <w:t>discussions that are taking place with relevant community ser</w:t>
      </w:r>
      <w:r w:rsidR="003458CD">
        <w:rPr>
          <w:rFonts w:asciiTheme="minorHAnsi" w:eastAsiaTheme="minorEastAsia" w:hAnsiTheme="minorHAnsi" w:cstheme="minorBidi"/>
          <w:i/>
          <w:iCs/>
          <w:color w:val="2F5496" w:themeColor="accent1" w:themeShade="BF"/>
          <w:sz w:val="22"/>
          <w:szCs w:val="22"/>
          <w:lang w:eastAsia="en-US"/>
        </w:rPr>
        <w:t>v</w:t>
      </w:r>
      <w:r w:rsidR="00833397">
        <w:rPr>
          <w:rFonts w:asciiTheme="minorHAnsi" w:eastAsiaTheme="minorEastAsia" w:hAnsiTheme="minorHAnsi" w:cstheme="minorBidi"/>
          <w:i/>
          <w:iCs/>
          <w:color w:val="2F5496" w:themeColor="accent1" w:themeShade="BF"/>
          <w:sz w:val="22"/>
          <w:szCs w:val="22"/>
          <w:lang w:eastAsia="en-US"/>
        </w:rPr>
        <w:t>i</w:t>
      </w:r>
      <w:r w:rsidR="003458CD">
        <w:rPr>
          <w:rFonts w:asciiTheme="minorHAnsi" w:eastAsiaTheme="minorEastAsia" w:hAnsiTheme="minorHAnsi" w:cstheme="minorBidi"/>
          <w:i/>
          <w:iCs/>
          <w:color w:val="2F5496" w:themeColor="accent1" w:themeShade="BF"/>
          <w:sz w:val="22"/>
          <w:szCs w:val="22"/>
          <w:lang w:eastAsia="en-US"/>
        </w:rPr>
        <w:t>c</w:t>
      </w:r>
      <w:r w:rsidR="00833397">
        <w:rPr>
          <w:rFonts w:asciiTheme="minorHAnsi" w:eastAsiaTheme="minorEastAsia" w:hAnsiTheme="minorHAnsi" w:cstheme="minorBidi"/>
          <w:i/>
          <w:iCs/>
          <w:color w:val="2F5496" w:themeColor="accent1" w:themeShade="BF"/>
          <w:sz w:val="22"/>
          <w:szCs w:val="22"/>
          <w:lang w:eastAsia="en-US"/>
        </w:rPr>
        <w:t>es and supports</w:t>
      </w:r>
      <w:r w:rsidRPr="00D96726">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5D4C42B6" w14:textId="77777777" w:rsidR="00717651" w:rsidRPr="00952267" w:rsidRDefault="00717651" w:rsidP="002B0199">
      <w:pPr>
        <w:rPr>
          <w:rFonts w:asciiTheme="minorHAnsi" w:eastAsiaTheme="minorEastAsia" w:hAnsiTheme="minorHAnsi" w:cstheme="minorBidi"/>
          <w:color w:val="000000" w:themeColor="text1"/>
          <w:sz w:val="22"/>
          <w:szCs w:val="22"/>
        </w:rPr>
      </w:pPr>
    </w:p>
    <w:p w14:paraId="4BB1A32B" w14:textId="132DC0DB" w:rsidR="002B0199" w:rsidRPr="00962C2A" w:rsidRDefault="002B0199" w:rsidP="00962C2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Views of your family, friends, carers or guardians</w:t>
      </w:r>
    </w:p>
    <w:p w14:paraId="78CD7E30" w14:textId="77777777" w:rsidR="002B0199" w:rsidRPr="006B6316" w:rsidRDefault="002B0199" w:rsidP="002B0199">
      <w:pPr>
        <w:spacing w:line="259" w:lineRule="auto"/>
        <w:rPr>
          <w:rFonts w:asciiTheme="minorHAnsi" w:eastAsiaTheme="minorEastAsia" w:hAnsiTheme="minorHAnsi" w:cstheme="minorBidi"/>
          <w:sz w:val="22"/>
          <w:szCs w:val="22"/>
        </w:rPr>
      </w:pPr>
    </w:p>
    <w:p w14:paraId="3895CA60" w14:textId="3111137F" w:rsidR="00F858C8" w:rsidRPr="006B6316" w:rsidRDefault="00F858C8" w:rsidP="00F858C8">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F479E0">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7275A6DA" w14:textId="204504ED" w:rsidR="6365596E" w:rsidRDefault="6365596E" w:rsidP="6365596E">
      <w:pPr>
        <w:rPr>
          <w:rFonts w:asciiTheme="minorHAnsi" w:eastAsiaTheme="minorEastAsia" w:hAnsiTheme="minorHAnsi" w:cstheme="minorBidi"/>
          <w:noProof/>
          <w:sz w:val="22"/>
          <w:szCs w:val="22"/>
        </w:rPr>
      </w:pPr>
    </w:p>
    <w:p w14:paraId="7983B666" w14:textId="77777777" w:rsidR="006604C6" w:rsidRPr="00865783" w:rsidRDefault="006604C6" w:rsidP="006604C6">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535F0E1E" w14:textId="77777777" w:rsidR="55D6A4CA" w:rsidRPr="00952267" w:rsidRDefault="55D6A4CA" w:rsidP="55D6A4CA">
      <w:pPr>
        <w:rPr>
          <w:rFonts w:asciiTheme="minorHAnsi" w:eastAsiaTheme="minorEastAsia" w:hAnsiTheme="minorHAnsi" w:cstheme="minorBidi"/>
          <w:sz w:val="22"/>
          <w:szCs w:val="22"/>
        </w:rPr>
      </w:pPr>
    </w:p>
    <w:p w14:paraId="00AD77A8" w14:textId="77777777"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19D42AF2" w14:textId="77777777" w:rsidR="00A5403B" w:rsidRDefault="00A5403B" w:rsidP="46D646F8">
      <w:pPr>
        <w:rPr>
          <w:rFonts w:asciiTheme="minorHAnsi" w:eastAsiaTheme="minorEastAsia" w:hAnsiTheme="minorHAnsi" w:cstheme="minorBidi"/>
          <w:noProof/>
          <w:sz w:val="22"/>
          <w:szCs w:val="22"/>
        </w:rPr>
      </w:pPr>
    </w:p>
    <w:p w14:paraId="7B804141" w14:textId="77777777" w:rsidR="00295494" w:rsidRDefault="00295494" w:rsidP="46D646F8">
      <w:pPr>
        <w:rPr>
          <w:rFonts w:asciiTheme="minorHAnsi" w:eastAsiaTheme="minorEastAsia" w:hAnsiTheme="minorHAnsi" w:cstheme="minorBidi"/>
          <w:noProof/>
          <w:sz w:val="22"/>
          <w:szCs w:val="22"/>
        </w:rPr>
      </w:pPr>
    </w:p>
    <w:p w14:paraId="025460ED" w14:textId="77777777" w:rsidR="008B0EFB" w:rsidRDefault="008B0EFB" w:rsidP="46D646F8">
      <w:pPr>
        <w:rPr>
          <w:rFonts w:asciiTheme="minorHAnsi" w:eastAsiaTheme="minorEastAsia" w:hAnsiTheme="minorHAnsi" w:cstheme="minorBidi"/>
          <w:noProof/>
          <w:sz w:val="22"/>
          <w:szCs w:val="22"/>
        </w:rPr>
      </w:pPr>
    </w:p>
    <w:p w14:paraId="7A171B2B"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637A2DDE" w14:textId="77777777" w:rsidR="00656A82" w:rsidRDefault="00165806" w:rsidP="46D646F8">
      <w:pPr>
        <w:rPr>
          <w:rFonts w:asciiTheme="minorHAnsi" w:eastAsiaTheme="minorEastAsia" w:hAnsiTheme="minorHAnsi" w:cstheme="minorBidi"/>
          <w:sz w:val="22"/>
          <w:szCs w:val="22"/>
        </w:rPr>
        <w:sectPr w:rsidR="00656A82" w:rsidSect="009A4FDC">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162C8312" w14:textId="77777777" w:rsidR="00B74792" w:rsidRDefault="00B74792" w:rsidP="00B74792">
      <w:pPr>
        <w:pStyle w:val="MHTHeading1"/>
        <w:spacing w:after="0" w:line="240" w:lineRule="auto"/>
        <w:jc w:val="center"/>
        <w:rPr>
          <w:rFonts w:ascii="Arial" w:hAnsi="Arial" w:cs="Arial"/>
          <w:color w:val="007A7C"/>
          <w:sz w:val="40"/>
          <w:szCs w:val="24"/>
        </w:rPr>
      </w:pPr>
    </w:p>
    <w:p w14:paraId="44AD082E" w14:textId="77777777" w:rsidR="00B74792" w:rsidRPr="00C95E4F" w:rsidRDefault="00B74792" w:rsidP="00B74792">
      <w:pPr>
        <w:pStyle w:val="MHTHeading1"/>
        <w:spacing w:after="0" w:line="240" w:lineRule="auto"/>
        <w:jc w:val="center"/>
        <w:rPr>
          <w:rFonts w:ascii="Arial" w:hAnsi="Arial" w:cs="Arial"/>
          <w:color w:val="007A7C"/>
          <w:sz w:val="24"/>
          <w:szCs w:val="24"/>
        </w:rPr>
      </w:pPr>
    </w:p>
    <w:p w14:paraId="3D1FA0DB" w14:textId="77777777" w:rsidR="00B74792" w:rsidRDefault="00B74792" w:rsidP="00B74792">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7C089BE" wp14:editId="507106A1">
            <wp:simplePos x="0" y="0"/>
            <wp:positionH relativeFrom="margin">
              <wp:posOffset>4353560</wp:posOffset>
            </wp:positionH>
            <wp:positionV relativeFrom="topMargin">
              <wp:posOffset>450215</wp:posOffset>
            </wp:positionV>
            <wp:extent cx="1760220" cy="7391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7"/>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016ACABA" w14:textId="77777777" w:rsidR="00B74792" w:rsidRPr="001A360F" w:rsidRDefault="00B74792" w:rsidP="00B74792">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B74792" w:rsidRPr="00B17C7B" w14:paraId="1B8E1E4F" w14:textId="77777777" w:rsidTr="00882AA6">
        <w:trPr>
          <w:trHeight w:val="558"/>
        </w:trPr>
        <w:tc>
          <w:tcPr>
            <w:tcW w:w="10070" w:type="dxa"/>
            <w:tcBorders>
              <w:top w:val="nil"/>
              <w:left w:val="nil"/>
              <w:bottom w:val="single" w:sz="4" w:space="0" w:color="auto"/>
              <w:right w:val="nil"/>
            </w:tcBorders>
            <w:vAlign w:val="center"/>
          </w:tcPr>
          <w:p w14:paraId="78EFFAE3" w14:textId="77777777" w:rsidR="00B74792" w:rsidRPr="00B17C7B" w:rsidRDefault="00B74792" w:rsidP="00882AA6">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2978D4F2" w14:textId="77777777" w:rsidR="00B74792" w:rsidRPr="00B17C7B" w:rsidRDefault="00B74792" w:rsidP="00882AA6">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8"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Pr>
                <w:rFonts w:ascii="Arial" w:eastAsiaTheme="minorHAnsi" w:hAnsi="Arial" w:cs="Arial"/>
                <w:sz w:val="22"/>
                <w:szCs w:val="22"/>
              </w:rPr>
              <w:t xml:space="preserve"> You can attach more pages.</w:t>
            </w:r>
          </w:p>
        </w:tc>
      </w:tr>
      <w:tr w:rsidR="00B74792" w:rsidRPr="00B17C7B" w14:paraId="0AB08371" w14:textId="77777777" w:rsidTr="00882AA6">
        <w:trPr>
          <w:trHeight w:val="457"/>
        </w:trPr>
        <w:tc>
          <w:tcPr>
            <w:tcW w:w="10070" w:type="dxa"/>
            <w:tcBorders>
              <w:top w:val="single" w:sz="4" w:space="0" w:color="auto"/>
            </w:tcBorders>
            <w:vAlign w:val="center"/>
          </w:tcPr>
          <w:p w14:paraId="362D80BC" w14:textId="77777777" w:rsidR="00B74792" w:rsidRPr="00B17C7B" w:rsidRDefault="00B74792" w:rsidP="00882AA6">
            <w:pPr>
              <w:rPr>
                <w:rFonts w:ascii="Arial" w:hAnsi="Arial" w:cs="Arial"/>
                <w:sz w:val="22"/>
                <w:szCs w:val="22"/>
              </w:rPr>
            </w:pPr>
            <w:r w:rsidRPr="00B17C7B">
              <w:rPr>
                <w:rFonts w:ascii="Arial" w:hAnsi="Arial" w:cs="Arial"/>
                <w:b/>
                <w:sz w:val="22"/>
                <w:szCs w:val="22"/>
              </w:rPr>
              <w:t>Name:</w:t>
            </w:r>
          </w:p>
        </w:tc>
      </w:tr>
      <w:tr w:rsidR="00B74792" w:rsidRPr="00B17C7B" w14:paraId="4EABD14A" w14:textId="77777777" w:rsidTr="00882AA6">
        <w:trPr>
          <w:trHeight w:val="451"/>
        </w:trPr>
        <w:tc>
          <w:tcPr>
            <w:tcW w:w="10070" w:type="dxa"/>
            <w:vAlign w:val="center"/>
          </w:tcPr>
          <w:p w14:paraId="30AF430B" w14:textId="77777777" w:rsidR="00B74792" w:rsidRPr="00B17C7B" w:rsidRDefault="00B74792" w:rsidP="00882AA6">
            <w:pPr>
              <w:rPr>
                <w:rFonts w:ascii="Arial" w:hAnsi="Arial" w:cs="Arial"/>
                <w:sz w:val="22"/>
                <w:szCs w:val="22"/>
              </w:rPr>
            </w:pPr>
            <w:r w:rsidRPr="00B17C7B">
              <w:rPr>
                <w:rFonts w:ascii="Arial" w:hAnsi="Arial" w:cs="Arial"/>
                <w:b/>
                <w:sz w:val="22"/>
                <w:szCs w:val="22"/>
              </w:rPr>
              <w:t>Hearing date:</w:t>
            </w:r>
          </w:p>
        </w:tc>
      </w:tr>
      <w:tr w:rsidR="00B74792" w:rsidRPr="00B17C7B" w14:paraId="45B26EC6" w14:textId="77777777" w:rsidTr="00882AA6">
        <w:trPr>
          <w:trHeight w:val="875"/>
        </w:trPr>
        <w:tc>
          <w:tcPr>
            <w:tcW w:w="10070" w:type="dxa"/>
            <w:tcBorders>
              <w:bottom w:val="dashed" w:sz="4" w:space="0" w:color="auto"/>
            </w:tcBorders>
          </w:tcPr>
          <w:p w14:paraId="3088EAFC" w14:textId="77777777" w:rsidR="00B74792" w:rsidRPr="00B17C7B" w:rsidRDefault="00B74792" w:rsidP="00882AA6">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0FAB9CFE" w14:textId="77777777" w:rsidR="00B74792" w:rsidRPr="00B17C7B" w:rsidRDefault="00B74792" w:rsidP="00882AA6">
            <w:pPr>
              <w:rPr>
                <w:rFonts w:ascii="Arial" w:hAnsi="Arial" w:cs="Arial"/>
                <w:sz w:val="22"/>
                <w:szCs w:val="22"/>
              </w:rPr>
            </w:pPr>
          </w:p>
        </w:tc>
      </w:tr>
      <w:tr w:rsidR="00B74792" w:rsidRPr="00B17C7B" w14:paraId="521BAA0B"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69508C1A"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53CCDAA6"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0A5757B8"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7243D027" w14:textId="77777777" w:rsidTr="00882AA6">
        <w:trPr>
          <w:trHeight w:val="818"/>
        </w:trPr>
        <w:tc>
          <w:tcPr>
            <w:tcW w:w="10070" w:type="dxa"/>
            <w:tcBorders>
              <w:top w:val="single" w:sz="4" w:space="0" w:color="auto"/>
              <w:left w:val="single" w:sz="4" w:space="0" w:color="auto"/>
              <w:bottom w:val="dashed" w:sz="4" w:space="0" w:color="auto"/>
              <w:right w:val="single" w:sz="4" w:space="0" w:color="auto"/>
            </w:tcBorders>
          </w:tcPr>
          <w:p w14:paraId="74ED03F8" w14:textId="74A357CF" w:rsidR="00B74792" w:rsidRPr="00B17C7B" w:rsidRDefault="00B74792" w:rsidP="00882AA6">
            <w:pPr>
              <w:rPr>
                <w:rFonts w:ascii="Arial" w:hAnsi="Arial" w:cs="Arial"/>
                <w:b/>
                <w:bCs/>
                <w:sz w:val="22"/>
                <w:szCs w:val="22"/>
              </w:rPr>
            </w:pPr>
            <w:r w:rsidRPr="00B17C7B">
              <w:rPr>
                <w:rFonts w:ascii="Arial" w:hAnsi="Arial" w:cs="Arial"/>
                <w:b/>
                <w:bCs/>
                <w:sz w:val="22"/>
                <w:szCs w:val="22"/>
              </w:rPr>
              <w:t xml:space="preserve">What do you think about being on a </w:t>
            </w:r>
            <w:r w:rsidR="00762724">
              <w:rPr>
                <w:rFonts w:ascii="Arial" w:hAnsi="Arial" w:cs="Arial"/>
                <w:b/>
                <w:bCs/>
                <w:sz w:val="22"/>
                <w:szCs w:val="22"/>
              </w:rPr>
              <w:t>s</w:t>
            </w:r>
            <w:r w:rsidR="00843D31">
              <w:rPr>
                <w:rFonts w:ascii="Arial" w:hAnsi="Arial" w:cs="Arial"/>
                <w:b/>
                <w:bCs/>
                <w:sz w:val="22"/>
                <w:szCs w:val="22"/>
              </w:rPr>
              <w:t xml:space="preserve">ecure </w:t>
            </w:r>
            <w:r w:rsidR="00762724">
              <w:rPr>
                <w:rFonts w:ascii="Arial" w:hAnsi="Arial" w:cs="Arial"/>
                <w:b/>
                <w:bCs/>
                <w:sz w:val="22"/>
                <w:szCs w:val="22"/>
              </w:rPr>
              <w:t>t</w:t>
            </w:r>
            <w:r w:rsidRPr="00B17C7B">
              <w:rPr>
                <w:rFonts w:ascii="Arial" w:hAnsi="Arial" w:cs="Arial"/>
                <w:b/>
                <w:bCs/>
                <w:sz w:val="22"/>
                <w:szCs w:val="22"/>
              </w:rPr>
              <w:t xml:space="preserve">reatment </w:t>
            </w:r>
            <w:r w:rsidR="00762724">
              <w:rPr>
                <w:rFonts w:ascii="Arial" w:hAnsi="Arial" w:cs="Arial"/>
                <w:b/>
                <w:bCs/>
                <w:sz w:val="22"/>
                <w:szCs w:val="22"/>
              </w:rPr>
              <w:t>o</w:t>
            </w:r>
            <w:r w:rsidRPr="00B17C7B">
              <w:rPr>
                <w:rFonts w:ascii="Arial" w:hAnsi="Arial" w:cs="Arial"/>
                <w:b/>
                <w:bCs/>
                <w:sz w:val="22"/>
                <w:szCs w:val="22"/>
              </w:rPr>
              <w:t>rder?</w:t>
            </w:r>
          </w:p>
          <w:p w14:paraId="43BE2FFD"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33AF8365"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2E9560CE"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0260ACC3"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6F509B3F"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0DA01DC7" w14:textId="77777777" w:rsidTr="00882AA6">
        <w:trPr>
          <w:trHeight w:val="560"/>
        </w:trPr>
        <w:tc>
          <w:tcPr>
            <w:tcW w:w="10070" w:type="dxa"/>
            <w:tcBorders>
              <w:top w:val="single" w:sz="4" w:space="0" w:color="auto"/>
              <w:left w:val="single" w:sz="4" w:space="0" w:color="auto"/>
              <w:bottom w:val="dashed" w:sz="4" w:space="0" w:color="auto"/>
              <w:right w:val="single" w:sz="4" w:space="0" w:color="auto"/>
            </w:tcBorders>
          </w:tcPr>
          <w:p w14:paraId="51D06578" w14:textId="4F1B106C" w:rsidR="00B74792" w:rsidRPr="00B17C7B" w:rsidRDefault="00B74792" w:rsidP="00882AA6">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community?   </w:t>
            </w:r>
            <w:sdt>
              <w:sdtPr>
                <w:rPr>
                  <w:rFonts w:ascii="Arial" w:hAnsi="Arial" w:cs="Arial"/>
                  <w:b/>
                  <w:color w:val="000000"/>
                  <w:sz w:val="22"/>
                  <w:szCs w:val="22"/>
                  <w:lang w:val="en-US"/>
                </w:rPr>
                <w:id w:val="-574589657"/>
                <w14:checkbox>
                  <w14:checked w14:val="0"/>
                  <w14:checkedState w14:val="00FE" w14:font="Wingdings"/>
                  <w14:uncheckedState w14:val="00A8" w14:font="Wingdings"/>
                </w14:checkbox>
              </w:sdtPr>
              <w:sdtContent>
                <w:r w:rsidR="001B2F0B">
                  <w:rPr>
                    <w:rFonts w:ascii="Wingdings" w:eastAsia="Wingdings" w:hAnsi="Wingdings" w:cs="Wingdings"/>
                    <w:b/>
                    <w:color w:val="000000"/>
                    <w:sz w:val="22"/>
                    <w:szCs w:val="22"/>
                    <w:lang w:val="en-US"/>
                  </w:rPr>
                  <w:t>¨</w:t>
                </w:r>
              </w:sdtContent>
            </w:sdt>
            <w:r w:rsidR="001B2F0B">
              <w:rPr>
                <w:rFonts w:ascii="Arial" w:hAnsi="Arial" w:cs="Arial"/>
                <w:b/>
                <w:color w:val="000000"/>
                <w:sz w:val="22"/>
                <w:szCs w:val="22"/>
                <w:lang w:val="en-US"/>
              </w:rPr>
              <w:t xml:space="preserve"> Yes   </w:t>
            </w:r>
            <w:sdt>
              <w:sdtPr>
                <w:rPr>
                  <w:rFonts w:ascii="Arial" w:hAnsi="Arial" w:cs="Arial"/>
                  <w:b/>
                  <w:color w:val="000000"/>
                  <w:sz w:val="22"/>
                  <w:szCs w:val="22"/>
                  <w:lang w:val="en-US"/>
                </w:rPr>
                <w:id w:val="-1566563308"/>
                <w14:checkbox>
                  <w14:checked w14:val="0"/>
                  <w14:checkedState w14:val="00FE" w14:font="Wingdings"/>
                  <w14:uncheckedState w14:val="00A8" w14:font="Wingdings"/>
                </w14:checkbox>
              </w:sdtPr>
              <w:sdtContent>
                <w:r w:rsidR="001B2F0B">
                  <w:rPr>
                    <w:rFonts w:ascii="Wingdings" w:eastAsia="Wingdings" w:hAnsi="Wingdings" w:cs="Wingdings"/>
                    <w:b/>
                    <w:color w:val="000000"/>
                    <w:sz w:val="22"/>
                    <w:szCs w:val="22"/>
                    <w:lang w:val="en-US"/>
                  </w:rPr>
                  <w:t>¨</w:t>
                </w:r>
              </w:sdtContent>
            </w:sdt>
            <w:r w:rsidR="001B2F0B">
              <w:rPr>
                <w:rFonts w:ascii="Arial" w:hAnsi="Arial" w:cs="Arial"/>
                <w:b/>
                <w:color w:val="000000"/>
                <w:sz w:val="22"/>
                <w:szCs w:val="22"/>
                <w:lang w:val="en-US"/>
              </w:rPr>
              <w:t xml:space="preserve"> No</w:t>
            </w:r>
          </w:p>
          <w:p w14:paraId="42D18204" w14:textId="77777777" w:rsidR="00B74792" w:rsidRPr="00B17C7B" w:rsidRDefault="00B74792" w:rsidP="00882AA6">
            <w:pPr>
              <w:rPr>
                <w:rFonts w:ascii="Arial" w:hAnsi="Arial" w:cs="Arial"/>
                <w:b/>
                <w:color w:val="000000"/>
                <w:sz w:val="22"/>
                <w:szCs w:val="22"/>
                <w:lang w:val="en-US"/>
              </w:rPr>
            </w:pPr>
            <w:r w:rsidRPr="00B17C7B">
              <w:rPr>
                <w:rFonts w:ascii="Arial" w:hAnsi="Arial" w:cs="Arial"/>
                <w:b/>
                <w:color w:val="000000"/>
                <w:sz w:val="22"/>
                <w:szCs w:val="22"/>
                <w:lang w:val="en-US"/>
              </w:rPr>
              <w:t>Why?</w:t>
            </w:r>
          </w:p>
          <w:p w14:paraId="7A75A0A0"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554F23AB"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52A31450"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33549C74"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58183275"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199EA476"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5002E1D6" w14:textId="77777777" w:rsidR="00B74792" w:rsidRPr="00B17C7B" w:rsidRDefault="00B74792" w:rsidP="00882AA6">
            <w:pPr>
              <w:spacing w:after="80"/>
              <w:rPr>
                <w:rFonts w:ascii="Arial" w:hAnsi="Arial" w:cs="Arial"/>
                <w:b/>
                <w:color w:val="000000"/>
                <w:sz w:val="22"/>
                <w:szCs w:val="22"/>
                <w:lang w:val="en-US"/>
              </w:rPr>
            </w:pPr>
          </w:p>
        </w:tc>
      </w:tr>
      <w:tr w:rsidR="00B74792" w:rsidRPr="00B17C7B" w14:paraId="14E72AE1" w14:textId="77777777" w:rsidTr="00882AA6">
        <w:trPr>
          <w:trHeight w:val="841"/>
        </w:trPr>
        <w:tc>
          <w:tcPr>
            <w:tcW w:w="10070" w:type="dxa"/>
            <w:tcBorders>
              <w:top w:val="single" w:sz="4" w:space="0" w:color="auto"/>
              <w:left w:val="single" w:sz="4" w:space="0" w:color="auto"/>
              <w:bottom w:val="dashed" w:sz="4" w:space="0" w:color="auto"/>
              <w:right w:val="single" w:sz="4" w:space="0" w:color="auto"/>
            </w:tcBorders>
          </w:tcPr>
          <w:p w14:paraId="761814E9" w14:textId="77777777" w:rsidR="00B74792" w:rsidRPr="00B17C7B" w:rsidRDefault="00B74792" w:rsidP="00882AA6">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B74792" w:rsidRPr="00B17C7B" w14:paraId="49475DCA"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0364B383" w14:textId="77777777" w:rsidR="00B74792" w:rsidRPr="00B17C7B" w:rsidRDefault="00B74792" w:rsidP="00882AA6">
            <w:pPr>
              <w:rPr>
                <w:rFonts w:ascii="Arial" w:hAnsi="Arial" w:cs="Arial"/>
                <w:b/>
                <w:color w:val="000000"/>
                <w:sz w:val="22"/>
                <w:szCs w:val="22"/>
                <w:lang w:val="en-US"/>
              </w:rPr>
            </w:pPr>
          </w:p>
        </w:tc>
      </w:tr>
      <w:tr w:rsidR="00B74792" w:rsidRPr="00B17C7B" w14:paraId="7BD6E6B4"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51E5E6DF" w14:textId="77777777" w:rsidR="00B74792" w:rsidRPr="00B17C7B" w:rsidRDefault="00B74792" w:rsidP="00882AA6">
            <w:pPr>
              <w:spacing w:before="100" w:beforeAutospacing="1" w:after="100" w:afterAutospacing="1"/>
              <w:rPr>
                <w:rFonts w:ascii="Arial" w:hAnsi="Arial" w:cs="Arial"/>
                <w:b/>
                <w:color w:val="000000"/>
                <w:sz w:val="22"/>
                <w:szCs w:val="22"/>
                <w:lang w:val="en-US"/>
              </w:rPr>
            </w:pPr>
          </w:p>
        </w:tc>
      </w:tr>
      <w:tr w:rsidR="00B74792" w:rsidRPr="00B17C7B" w14:paraId="64B4A923" w14:textId="77777777" w:rsidTr="00882AA6">
        <w:trPr>
          <w:trHeight w:val="560"/>
        </w:trPr>
        <w:tc>
          <w:tcPr>
            <w:tcW w:w="10070" w:type="dxa"/>
            <w:tcBorders>
              <w:top w:val="dashed" w:sz="4" w:space="0" w:color="auto"/>
              <w:left w:val="single" w:sz="4" w:space="0" w:color="auto"/>
              <w:bottom w:val="single" w:sz="4" w:space="0" w:color="auto"/>
              <w:right w:val="single" w:sz="4" w:space="0" w:color="auto"/>
            </w:tcBorders>
          </w:tcPr>
          <w:p w14:paraId="7E5D8498" w14:textId="77777777" w:rsidR="00B74792" w:rsidRPr="00B17C7B" w:rsidRDefault="00B74792" w:rsidP="00882AA6">
            <w:pPr>
              <w:rPr>
                <w:rFonts w:ascii="Arial" w:hAnsi="Arial" w:cs="Arial"/>
                <w:b/>
                <w:color w:val="000000"/>
                <w:sz w:val="22"/>
                <w:szCs w:val="22"/>
                <w:lang w:val="en-US"/>
              </w:rPr>
            </w:pPr>
          </w:p>
        </w:tc>
      </w:tr>
      <w:tr w:rsidR="00B74792" w:rsidRPr="00B17C7B" w14:paraId="53AF3D20" w14:textId="77777777" w:rsidTr="00882AA6">
        <w:trPr>
          <w:trHeight w:val="560"/>
        </w:trPr>
        <w:tc>
          <w:tcPr>
            <w:tcW w:w="10070" w:type="dxa"/>
            <w:tcBorders>
              <w:top w:val="single" w:sz="4" w:space="0" w:color="auto"/>
              <w:left w:val="single" w:sz="4" w:space="0" w:color="auto"/>
              <w:bottom w:val="dashed" w:sz="4" w:space="0" w:color="auto"/>
              <w:right w:val="single" w:sz="4" w:space="0" w:color="auto"/>
            </w:tcBorders>
          </w:tcPr>
          <w:p w14:paraId="01C98F8A" w14:textId="77777777" w:rsidR="00B74792" w:rsidRPr="00B17C7B" w:rsidRDefault="00B74792" w:rsidP="00882AA6">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2C946339" w14:textId="77777777" w:rsidR="00B74792" w:rsidRPr="00B17C7B" w:rsidRDefault="00B74792" w:rsidP="00882AA6">
            <w:pPr>
              <w:rPr>
                <w:rFonts w:ascii="Arial" w:hAnsi="Arial" w:cs="Arial"/>
                <w:b/>
                <w:color w:val="000000"/>
                <w:sz w:val="22"/>
                <w:szCs w:val="22"/>
                <w:lang w:val="en-US"/>
              </w:rPr>
            </w:pPr>
          </w:p>
        </w:tc>
      </w:tr>
      <w:tr w:rsidR="00B74792" w:rsidRPr="00B17C7B" w14:paraId="2A54527C"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04C8E70B" w14:textId="77777777" w:rsidR="00B74792" w:rsidRPr="00B17C7B" w:rsidRDefault="00B74792" w:rsidP="00882AA6">
            <w:pPr>
              <w:rPr>
                <w:rFonts w:ascii="Arial" w:hAnsi="Arial" w:cs="Arial"/>
                <w:b/>
                <w:color w:val="000000"/>
                <w:sz w:val="22"/>
                <w:szCs w:val="22"/>
                <w:lang w:val="en-US"/>
              </w:rPr>
            </w:pPr>
          </w:p>
        </w:tc>
      </w:tr>
      <w:tr w:rsidR="00B74792" w:rsidRPr="00B17C7B" w14:paraId="4941FE6E"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7FED2F71" w14:textId="77777777" w:rsidR="00B74792" w:rsidRPr="00B17C7B" w:rsidRDefault="00B74792" w:rsidP="00882AA6">
            <w:pPr>
              <w:rPr>
                <w:rFonts w:ascii="Arial" w:hAnsi="Arial" w:cs="Arial"/>
                <w:b/>
                <w:color w:val="000000"/>
                <w:sz w:val="22"/>
                <w:szCs w:val="22"/>
                <w:lang w:val="en-US"/>
              </w:rPr>
            </w:pPr>
          </w:p>
        </w:tc>
      </w:tr>
      <w:tr w:rsidR="00B74792" w:rsidRPr="00B17C7B" w14:paraId="145B49E7" w14:textId="77777777" w:rsidTr="00882AA6">
        <w:trPr>
          <w:trHeight w:val="4228"/>
        </w:trPr>
        <w:tc>
          <w:tcPr>
            <w:tcW w:w="10070" w:type="dxa"/>
            <w:tcBorders>
              <w:top w:val="single" w:sz="4" w:space="0" w:color="auto"/>
              <w:left w:val="single" w:sz="4" w:space="0" w:color="auto"/>
              <w:bottom w:val="dashed" w:sz="4" w:space="0" w:color="auto"/>
              <w:right w:val="single" w:sz="4" w:space="0" w:color="auto"/>
            </w:tcBorders>
          </w:tcPr>
          <w:p w14:paraId="03CAAFE2" w14:textId="77777777" w:rsidR="00B74792" w:rsidRPr="00B17C7B" w:rsidRDefault="00B74792" w:rsidP="00882AA6">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11CA367D" w14:textId="77777777" w:rsidR="00B74792" w:rsidRPr="00B17C7B" w:rsidRDefault="00B74792" w:rsidP="00882AA6">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have a mental illness?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r w:rsidRPr="00B17C7B">
              <w:rPr>
                <w:rFonts w:ascii="Arial" w:hAnsi="Arial" w:cs="Arial"/>
                <w:bCs/>
                <w:color w:val="000000"/>
                <w:sz w:val="22"/>
                <w:szCs w:val="22"/>
                <w:lang w:val="en-US"/>
              </w:rPr>
              <w:br/>
            </w:r>
          </w:p>
          <w:p w14:paraId="15991488" w14:textId="77777777" w:rsidR="00B74792" w:rsidRPr="00B17C7B" w:rsidRDefault="00B74792" w:rsidP="00882AA6">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prevent: </w:t>
            </w:r>
          </w:p>
          <w:p w14:paraId="2CB564F2" w14:textId="77777777" w:rsidR="00B74792" w:rsidRPr="00B17C7B" w:rsidRDefault="00B74792" w:rsidP="00B74792">
            <w:pPr>
              <w:pStyle w:val="ListParagraph"/>
              <w:numPr>
                <w:ilvl w:val="0"/>
                <w:numId w:val="24"/>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 xml:space="preserve">a serious deterioration in your mental health or physical health?    </w:t>
            </w:r>
            <w:sdt>
              <w:sdtPr>
                <w:rPr>
                  <w:rFonts w:ascii="Arial" w:hAnsi="Arial" w:cs="Arial"/>
                  <w:bCs/>
                  <w:color w:val="000000"/>
                  <w:sz w:val="22"/>
                  <w:szCs w:val="22"/>
                  <w:lang w:val="en-US"/>
                </w:rPr>
                <w:id w:val="-148315708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4289326"/>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45EE72F4" w14:textId="77777777" w:rsidR="00B74792" w:rsidRPr="00B17C7B" w:rsidRDefault="00B74792" w:rsidP="00B74792">
            <w:pPr>
              <w:pStyle w:val="ListParagraph"/>
              <w:numPr>
                <w:ilvl w:val="0"/>
                <w:numId w:val="24"/>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 xml:space="preserve">?    </w:t>
            </w:r>
            <w:sdt>
              <w:sdtPr>
                <w:rPr>
                  <w:rFonts w:ascii="Arial" w:hAnsi="Arial" w:cs="Arial"/>
                  <w:bCs/>
                  <w:color w:val="000000"/>
                  <w:sz w:val="22"/>
                  <w:szCs w:val="22"/>
                  <w:lang w:val="en-US"/>
                </w:rPr>
                <w:id w:val="1750767410"/>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23771320"/>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67BCC8B7" w14:textId="77777777" w:rsidR="00B74792" w:rsidRPr="00B17C7B" w:rsidRDefault="00B74792" w:rsidP="00882AA6">
            <w:pPr>
              <w:pStyle w:val="ListParagraph"/>
              <w:rPr>
                <w:rFonts w:ascii="Arial" w:hAnsi="Arial" w:cs="Arial"/>
                <w:bCs/>
                <w:sz w:val="22"/>
                <w:szCs w:val="22"/>
              </w:rPr>
            </w:pPr>
          </w:p>
          <w:p w14:paraId="506CF8A9" w14:textId="144AFEB3" w:rsidR="00B74792" w:rsidRPr="00B17C7B" w:rsidRDefault="00B74792" w:rsidP="00882AA6">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Will you be treated now if you are on a</w:t>
            </w:r>
            <w:r w:rsidR="00F8102C">
              <w:rPr>
                <w:rFonts w:ascii="Arial" w:hAnsi="Arial" w:cs="Arial"/>
                <w:bCs/>
                <w:sz w:val="22"/>
                <w:szCs w:val="22"/>
              </w:rPr>
              <w:t xml:space="preserve"> secure</w:t>
            </w:r>
            <w:r w:rsidRPr="00B17C7B">
              <w:rPr>
                <w:rFonts w:ascii="Arial" w:hAnsi="Arial" w:cs="Arial"/>
                <w:bCs/>
                <w:sz w:val="22"/>
                <w:szCs w:val="22"/>
              </w:rPr>
              <w:t xml:space="preserve"> </w:t>
            </w:r>
            <w:r w:rsidR="00762724">
              <w:rPr>
                <w:rFonts w:ascii="Arial" w:hAnsi="Arial" w:cs="Arial"/>
                <w:bCs/>
                <w:sz w:val="22"/>
                <w:szCs w:val="22"/>
              </w:rPr>
              <w:t>t</w:t>
            </w:r>
            <w:r w:rsidRPr="00B17C7B">
              <w:rPr>
                <w:rFonts w:ascii="Arial" w:hAnsi="Arial" w:cs="Arial"/>
                <w:bCs/>
                <w:sz w:val="22"/>
                <w:szCs w:val="22"/>
              </w:rPr>
              <w:t xml:space="preserve">reatment </w:t>
            </w:r>
            <w:r w:rsidR="00762724">
              <w:rPr>
                <w:rFonts w:ascii="Arial" w:hAnsi="Arial" w:cs="Arial"/>
                <w:bCs/>
                <w:sz w:val="22"/>
                <w:szCs w:val="22"/>
              </w:rPr>
              <w:t>o</w:t>
            </w:r>
            <w:r w:rsidRPr="00B17C7B">
              <w:rPr>
                <w:rFonts w:ascii="Arial" w:hAnsi="Arial" w:cs="Arial"/>
                <w:bCs/>
                <w:sz w:val="22"/>
                <w:szCs w:val="22"/>
              </w:rPr>
              <w:t xml:space="preserve">rder?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862635129"/>
                <w14:checkbox>
                  <w14:checked w14:val="0"/>
                  <w14:checkedState w14:val="00FE" w14:font="Wingdings"/>
                  <w14:uncheckedState w14:val="00A8" w14:font="Wingdings"/>
                </w14:checkbox>
              </w:sdtPr>
              <w:sdtContent>
                <w:r>
                  <w:rPr>
                    <w:rFonts w:ascii="Arial" w:hAnsi="Arial" w:cs="Arial"/>
                    <w:bCs/>
                    <w:color w:val="000000"/>
                    <w:sz w:val="22"/>
                    <w:szCs w:val="22"/>
                    <w:lang w:val="en-US"/>
                  </w:rPr>
                  <w:sym w:font="Wingdings" w:char="F0A8"/>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24371584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7F8C3F9C" w14:textId="77777777" w:rsidR="00B74792" w:rsidRPr="00B17C7B" w:rsidRDefault="00B74792" w:rsidP="00882AA6">
            <w:pPr>
              <w:pStyle w:val="ListParagraph"/>
              <w:rPr>
                <w:rFonts w:ascii="Arial" w:hAnsi="Arial" w:cs="Arial"/>
                <w:bCs/>
                <w:sz w:val="22"/>
                <w:szCs w:val="22"/>
              </w:rPr>
            </w:pPr>
          </w:p>
          <w:p w14:paraId="42714A2B" w14:textId="40EE0C2A" w:rsidR="00B74792" w:rsidRPr="00B17C7B" w:rsidRDefault="00B74792" w:rsidP="00882AA6">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w:t>
            </w:r>
            <w:r w:rsidR="00F8102C">
              <w:rPr>
                <w:rFonts w:ascii="Arial" w:hAnsi="Arial" w:cs="Arial"/>
                <w:bCs/>
                <w:sz w:val="22"/>
                <w:szCs w:val="22"/>
              </w:rPr>
              <w:t xml:space="preserve">secure </w:t>
            </w:r>
            <w:r w:rsidR="00762724">
              <w:rPr>
                <w:rFonts w:ascii="Arial" w:hAnsi="Arial" w:cs="Arial"/>
                <w:bCs/>
                <w:sz w:val="22"/>
                <w:szCs w:val="22"/>
              </w:rPr>
              <w:t>t</w:t>
            </w:r>
            <w:r w:rsidRPr="00B17C7B">
              <w:rPr>
                <w:rFonts w:ascii="Arial" w:hAnsi="Arial" w:cs="Arial"/>
                <w:bCs/>
                <w:sz w:val="22"/>
                <w:szCs w:val="22"/>
              </w:rPr>
              <w:t xml:space="preserve">reatment </w:t>
            </w:r>
            <w:r w:rsidR="00762724">
              <w:rPr>
                <w:rFonts w:ascii="Arial" w:hAnsi="Arial" w:cs="Arial"/>
                <w:bCs/>
                <w:sz w:val="22"/>
                <w:szCs w:val="22"/>
              </w:rPr>
              <w:t>o</w:t>
            </w:r>
            <w:r w:rsidRPr="00B17C7B">
              <w:rPr>
                <w:rFonts w:ascii="Arial" w:hAnsi="Arial" w:cs="Arial"/>
                <w:bCs/>
                <w:sz w:val="22"/>
                <w:szCs w:val="22"/>
              </w:rPr>
              <w:t>rder the only way to ensure you will get the treatment you need?</w:t>
            </w:r>
            <w:r w:rsidR="00F8102C">
              <w:rPr>
                <w:rFonts w:ascii="Arial" w:hAnsi="Arial" w:cs="Arial"/>
                <w:bCs/>
                <w:sz w:val="22"/>
                <w:szCs w:val="22"/>
              </w:rPr>
              <w:br/>
            </w:r>
            <w:r w:rsidRPr="00B17C7B">
              <w:rPr>
                <w:rFonts w:ascii="Arial" w:hAnsi="Arial" w:cs="Arial"/>
                <w:bCs/>
                <w:sz w:val="22"/>
                <w:szCs w:val="22"/>
              </w:rPr>
              <w:t xml:space="preserve">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208641322"/>
                <w14:checkbox>
                  <w14:checked w14:val="0"/>
                  <w14:checkedState w14:val="00FE" w14:font="Wingdings"/>
                  <w14:uncheckedState w14:val="00A8" w14:font="Wingdings"/>
                </w14:checkbox>
              </w:sdtPr>
              <w:sdtContent>
                <w:r w:rsidR="00F8102C">
                  <w:rPr>
                    <w:rFonts w:ascii="Arial" w:hAnsi="Arial" w:cs="Arial"/>
                    <w:bCs/>
                    <w:color w:val="000000"/>
                    <w:sz w:val="22"/>
                    <w:szCs w:val="22"/>
                    <w:lang w:val="en-US"/>
                  </w:rPr>
                  <w:sym w:font="Wingdings" w:char="F0A8"/>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34787691"/>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0F372F43" w14:textId="77777777" w:rsidR="00B74792" w:rsidRPr="00B17C7B" w:rsidRDefault="00B74792" w:rsidP="00882AA6">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531CD66F" w14:textId="77777777" w:rsidR="00B74792" w:rsidRPr="00B17C7B" w:rsidRDefault="00B74792" w:rsidP="00882AA6">
            <w:pPr>
              <w:rPr>
                <w:rFonts w:ascii="Arial" w:hAnsi="Arial" w:cs="Arial"/>
                <w:b/>
                <w:color w:val="000000"/>
                <w:sz w:val="22"/>
                <w:szCs w:val="22"/>
                <w:lang w:val="en-US"/>
              </w:rPr>
            </w:pPr>
          </w:p>
        </w:tc>
      </w:tr>
      <w:tr w:rsidR="00B74792" w:rsidRPr="00B17C7B" w14:paraId="587F16E3"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0D2ED3C6" w14:textId="77777777" w:rsidR="00B74792" w:rsidRPr="00B17C7B" w:rsidRDefault="00B74792" w:rsidP="00882AA6">
            <w:pPr>
              <w:rPr>
                <w:rFonts w:ascii="Arial" w:hAnsi="Arial" w:cs="Arial"/>
                <w:b/>
                <w:color w:val="000000"/>
                <w:sz w:val="22"/>
                <w:szCs w:val="22"/>
                <w:lang w:val="en-US"/>
              </w:rPr>
            </w:pPr>
          </w:p>
        </w:tc>
      </w:tr>
      <w:tr w:rsidR="00B74792" w:rsidRPr="00B17C7B" w14:paraId="2D665C7A"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1E9DF901" w14:textId="77777777" w:rsidR="00B74792" w:rsidRPr="00B17C7B" w:rsidRDefault="00B74792" w:rsidP="00882AA6">
            <w:pPr>
              <w:rPr>
                <w:rFonts w:ascii="Arial" w:hAnsi="Arial" w:cs="Arial"/>
                <w:b/>
                <w:color w:val="000000"/>
                <w:sz w:val="22"/>
                <w:szCs w:val="22"/>
                <w:lang w:val="en-US"/>
              </w:rPr>
            </w:pPr>
          </w:p>
        </w:tc>
      </w:tr>
      <w:tr w:rsidR="00B74792" w:rsidRPr="00B17C7B" w14:paraId="6ED576C8"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4AF6883D" w14:textId="77777777" w:rsidR="00B74792" w:rsidRPr="00B17C7B" w:rsidRDefault="00B74792" w:rsidP="00882AA6">
            <w:pPr>
              <w:rPr>
                <w:rFonts w:ascii="Arial" w:hAnsi="Arial" w:cs="Arial"/>
                <w:b/>
                <w:color w:val="000000"/>
                <w:sz w:val="22"/>
                <w:szCs w:val="22"/>
                <w:lang w:val="en-US"/>
              </w:rPr>
            </w:pPr>
          </w:p>
        </w:tc>
      </w:tr>
      <w:tr w:rsidR="00B74792" w:rsidRPr="00B17C7B" w14:paraId="7F4C4A87"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0E3AC2B5" w14:textId="77777777" w:rsidR="00B74792" w:rsidRPr="00B17C7B" w:rsidRDefault="00B74792" w:rsidP="00882AA6">
            <w:pPr>
              <w:rPr>
                <w:rFonts w:ascii="Arial" w:hAnsi="Arial" w:cs="Arial"/>
                <w:b/>
                <w:color w:val="000000"/>
                <w:sz w:val="22"/>
                <w:szCs w:val="22"/>
                <w:lang w:val="en-US"/>
              </w:rPr>
            </w:pPr>
          </w:p>
        </w:tc>
      </w:tr>
      <w:tr w:rsidR="00B74792" w:rsidRPr="00B17C7B" w14:paraId="61DFDB48"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2CD426C3" w14:textId="77777777" w:rsidR="00B74792" w:rsidRPr="00B17C7B" w:rsidRDefault="00B74792" w:rsidP="00882AA6">
            <w:pPr>
              <w:rPr>
                <w:rFonts w:ascii="Arial" w:hAnsi="Arial" w:cs="Arial"/>
                <w:b/>
                <w:color w:val="000000"/>
                <w:sz w:val="22"/>
                <w:szCs w:val="22"/>
                <w:lang w:val="en-US"/>
              </w:rPr>
            </w:pPr>
          </w:p>
        </w:tc>
      </w:tr>
      <w:tr w:rsidR="00B74792" w:rsidRPr="00B17C7B" w14:paraId="7B80A35C"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63EC4E31" w14:textId="77777777" w:rsidR="00B74792" w:rsidRPr="00B17C7B" w:rsidRDefault="00B74792" w:rsidP="00882AA6">
            <w:pPr>
              <w:rPr>
                <w:rFonts w:ascii="Arial" w:hAnsi="Arial" w:cs="Arial"/>
                <w:b/>
                <w:color w:val="000000"/>
                <w:sz w:val="22"/>
                <w:szCs w:val="22"/>
                <w:lang w:val="en-US"/>
              </w:rPr>
            </w:pPr>
          </w:p>
        </w:tc>
      </w:tr>
      <w:tr w:rsidR="00B74792" w:rsidRPr="00B17C7B" w14:paraId="7B042C2E"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11080067" w14:textId="77777777" w:rsidR="00B74792" w:rsidRPr="00B17C7B" w:rsidRDefault="00B74792" w:rsidP="00882AA6">
            <w:pPr>
              <w:rPr>
                <w:rFonts w:ascii="Arial" w:hAnsi="Arial" w:cs="Arial"/>
                <w:b/>
                <w:color w:val="000000"/>
                <w:sz w:val="22"/>
                <w:szCs w:val="22"/>
                <w:lang w:val="en-US"/>
              </w:rPr>
            </w:pPr>
          </w:p>
        </w:tc>
      </w:tr>
      <w:tr w:rsidR="00B74792" w:rsidRPr="00B17C7B" w14:paraId="65CD4E44"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6A1FECD3" w14:textId="77777777" w:rsidR="00B74792" w:rsidRPr="00B17C7B" w:rsidRDefault="00B74792" w:rsidP="00882AA6">
            <w:pPr>
              <w:rPr>
                <w:rFonts w:ascii="Arial" w:hAnsi="Arial" w:cs="Arial"/>
                <w:b/>
                <w:color w:val="000000"/>
                <w:sz w:val="22"/>
                <w:szCs w:val="22"/>
                <w:lang w:val="en-US"/>
              </w:rPr>
            </w:pPr>
          </w:p>
        </w:tc>
      </w:tr>
      <w:tr w:rsidR="00B74792" w:rsidRPr="00B17C7B" w14:paraId="12541432"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10406AF6" w14:textId="77777777" w:rsidR="00B74792" w:rsidRPr="00B17C7B" w:rsidRDefault="00B74792" w:rsidP="00882AA6">
            <w:pPr>
              <w:rPr>
                <w:rFonts w:ascii="Arial" w:hAnsi="Arial" w:cs="Arial"/>
                <w:b/>
                <w:color w:val="000000"/>
                <w:sz w:val="22"/>
                <w:szCs w:val="22"/>
                <w:lang w:val="en-US"/>
              </w:rPr>
            </w:pPr>
          </w:p>
        </w:tc>
      </w:tr>
      <w:tr w:rsidR="00B74792" w:rsidRPr="00B17C7B" w14:paraId="53DC4280" w14:textId="77777777" w:rsidTr="00882AA6">
        <w:trPr>
          <w:trHeight w:val="560"/>
        </w:trPr>
        <w:tc>
          <w:tcPr>
            <w:tcW w:w="10070" w:type="dxa"/>
            <w:tcBorders>
              <w:top w:val="dashed" w:sz="4" w:space="0" w:color="auto"/>
              <w:left w:val="single" w:sz="4" w:space="0" w:color="auto"/>
              <w:bottom w:val="dashed" w:sz="4" w:space="0" w:color="auto"/>
              <w:right w:val="single" w:sz="4" w:space="0" w:color="auto"/>
            </w:tcBorders>
          </w:tcPr>
          <w:p w14:paraId="3E9777D0" w14:textId="77777777" w:rsidR="00B74792" w:rsidRPr="00B17C7B" w:rsidRDefault="00B74792" w:rsidP="00882AA6">
            <w:pPr>
              <w:rPr>
                <w:rFonts w:ascii="Arial" w:hAnsi="Arial" w:cs="Arial"/>
                <w:b/>
                <w:color w:val="000000"/>
                <w:sz w:val="22"/>
                <w:szCs w:val="22"/>
                <w:lang w:val="en-US"/>
              </w:rPr>
            </w:pPr>
          </w:p>
        </w:tc>
      </w:tr>
      <w:tr w:rsidR="00B74792" w:rsidRPr="00B17C7B" w14:paraId="68DBBDAE" w14:textId="77777777" w:rsidTr="00882AA6">
        <w:trPr>
          <w:trHeight w:val="560"/>
        </w:trPr>
        <w:tc>
          <w:tcPr>
            <w:tcW w:w="10070" w:type="dxa"/>
            <w:tcBorders>
              <w:top w:val="dashed" w:sz="4" w:space="0" w:color="auto"/>
              <w:left w:val="single" w:sz="4" w:space="0" w:color="auto"/>
              <w:bottom w:val="single" w:sz="4" w:space="0" w:color="auto"/>
              <w:right w:val="single" w:sz="4" w:space="0" w:color="auto"/>
            </w:tcBorders>
          </w:tcPr>
          <w:p w14:paraId="43EFFD78" w14:textId="77777777" w:rsidR="00B74792" w:rsidRPr="00B17C7B" w:rsidRDefault="00B74792" w:rsidP="00882AA6">
            <w:pPr>
              <w:rPr>
                <w:rFonts w:ascii="Arial" w:hAnsi="Arial" w:cs="Arial"/>
                <w:b/>
                <w:color w:val="000000"/>
                <w:sz w:val="22"/>
                <w:szCs w:val="22"/>
                <w:lang w:val="en-US"/>
              </w:rPr>
            </w:pPr>
          </w:p>
        </w:tc>
      </w:tr>
    </w:tbl>
    <w:p w14:paraId="5108BB4A" w14:textId="77777777" w:rsidR="00B74792" w:rsidRPr="00B17C7B" w:rsidRDefault="00B74792" w:rsidP="00B74792">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9" w:history="1">
        <w:r w:rsidRPr="00B17C7B">
          <w:rPr>
            <w:rFonts w:ascii="Arial" w:eastAsiaTheme="minorHAnsi" w:hAnsi="Arial" w:cs="Arial"/>
            <w:sz w:val="22"/>
            <w:szCs w:val="22"/>
          </w:rPr>
          <w:t>mht@mht.vic.gov.au</w:t>
        </w:r>
      </w:hyperlink>
    </w:p>
    <w:p w14:paraId="27DDD21C" w14:textId="73D2FEF5" w:rsidR="009B5237" w:rsidRPr="00B74792" w:rsidRDefault="00B74792" w:rsidP="00B74792">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B74792" w:rsidSect="00882AA6">
      <w:headerReference w:type="default" r:id="rId20"/>
      <w:footerReference w:type="default" r:id="rId21"/>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AC66" w14:textId="77777777" w:rsidR="00B9284A" w:rsidRDefault="00B9284A">
      <w:r>
        <w:separator/>
      </w:r>
    </w:p>
  </w:endnote>
  <w:endnote w:type="continuationSeparator" w:id="0">
    <w:p w14:paraId="3888FAF4" w14:textId="77777777" w:rsidR="00B9284A" w:rsidRDefault="00B9284A">
      <w:r>
        <w:continuationSeparator/>
      </w:r>
    </w:p>
  </w:endnote>
  <w:endnote w:type="continuationNotice" w:id="1">
    <w:p w14:paraId="5B15760E" w14:textId="77777777" w:rsidR="00B9284A" w:rsidRDefault="00B92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ADB5" w14:textId="77777777" w:rsidR="00A67EC9" w:rsidRDefault="00A6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6B2520C0"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64763" w14:textId="77777777" w:rsidR="00886597" w:rsidRDefault="0088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35E5FDF3" w14:textId="77777777" w:rsidTr="4D3DE7F6">
      <w:tc>
        <w:tcPr>
          <w:tcW w:w="3213" w:type="dxa"/>
        </w:tcPr>
        <w:p w14:paraId="5C67C88D" w14:textId="77777777" w:rsidR="4D3DE7F6" w:rsidRDefault="4D3DE7F6" w:rsidP="4D3DE7F6">
          <w:pPr>
            <w:pStyle w:val="Header"/>
            <w:ind w:left="-115"/>
          </w:pPr>
        </w:p>
      </w:tc>
      <w:tc>
        <w:tcPr>
          <w:tcW w:w="3213" w:type="dxa"/>
        </w:tcPr>
        <w:p w14:paraId="1485BD70" w14:textId="77777777" w:rsidR="4D3DE7F6" w:rsidRDefault="4D3DE7F6" w:rsidP="4D3DE7F6">
          <w:pPr>
            <w:pStyle w:val="Header"/>
            <w:jc w:val="center"/>
          </w:pPr>
        </w:p>
      </w:tc>
      <w:tc>
        <w:tcPr>
          <w:tcW w:w="3213" w:type="dxa"/>
        </w:tcPr>
        <w:p w14:paraId="69C140F6" w14:textId="77777777" w:rsidR="4D3DE7F6" w:rsidRDefault="4D3DE7F6" w:rsidP="4D3DE7F6">
          <w:pPr>
            <w:pStyle w:val="Header"/>
            <w:ind w:right="-115"/>
            <w:jc w:val="right"/>
          </w:pPr>
        </w:p>
      </w:tc>
    </w:tr>
  </w:tbl>
  <w:p w14:paraId="534C3249" w14:textId="77777777" w:rsidR="4D3DE7F6" w:rsidRDefault="4D3DE7F6" w:rsidP="4D3DE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4C48" w14:textId="77777777" w:rsidR="00882AA6" w:rsidRDefault="0088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46DC" w14:textId="77777777" w:rsidR="00B9284A" w:rsidRDefault="00B9284A">
      <w:r>
        <w:separator/>
      </w:r>
    </w:p>
  </w:footnote>
  <w:footnote w:type="continuationSeparator" w:id="0">
    <w:p w14:paraId="3BD411E5" w14:textId="77777777" w:rsidR="00B9284A" w:rsidRDefault="00B9284A">
      <w:r>
        <w:continuationSeparator/>
      </w:r>
    </w:p>
  </w:footnote>
  <w:footnote w:type="continuationNotice" w:id="1">
    <w:p w14:paraId="31903FE3" w14:textId="77777777" w:rsidR="00B9284A" w:rsidRDefault="00B92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D318" w14:textId="77777777" w:rsidR="00A67EC9" w:rsidRDefault="00A67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68FA" w14:textId="07D16676" w:rsidR="00DD1B53" w:rsidRDefault="00DD1B53">
    <w:pPr>
      <w:pStyle w:val="Header"/>
    </w:pPr>
    <w:r>
      <w:rPr>
        <w:noProof/>
      </w:rPr>
      <w:drawing>
        <wp:anchor distT="0" distB="0" distL="114300" distR="114300" simplePos="0" relativeHeight="251658240" behindDoc="1" locked="0" layoutInCell="1" allowOverlap="1" wp14:anchorId="07548088" wp14:editId="4DBFAD18">
          <wp:simplePos x="0" y="0"/>
          <wp:positionH relativeFrom="leftMargin">
            <wp:posOffset>-119392</wp:posOffset>
          </wp:positionH>
          <wp:positionV relativeFrom="margin">
            <wp:posOffset>-19571</wp:posOffset>
          </wp:positionV>
          <wp:extent cx="1104177" cy="449492"/>
          <wp:effectExtent l="3492" t="0" r="4763" b="4762"/>
          <wp:wrapNone/>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104177" cy="44949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7340" w14:textId="267513B4" w:rsidR="005E481D" w:rsidRDefault="005E481D">
    <w:pPr>
      <w:pStyle w:val="Header"/>
    </w:pPr>
    <w:r>
      <w:rPr>
        <w:noProof/>
      </w:rPr>
      <w:drawing>
        <wp:anchor distT="0" distB="0" distL="114300" distR="114300" simplePos="0" relativeHeight="251658241" behindDoc="1" locked="0" layoutInCell="1" allowOverlap="1" wp14:anchorId="74819BCE" wp14:editId="3C73384B">
          <wp:simplePos x="0" y="0"/>
          <wp:positionH relativeFrom="leftMargin">
            <wp:posOffset>-190512</wp:posOffset>
          </wp:positionH>
          <wp:positionV relativeFrom="margin">
            <wp:posOffset>-177102</wp:posOffset>
          </wp:positionV>
          <wp:extent cx="1104177" cy="449492"/>
          <wp:effectExtent l="3492" t="0" r="4763" b="4762"/>
          <wp:wrapNone/>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104177" cy="44949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8B4" w14:textId="77777777" w:rsidR="00882AA6" w:rsidRDefault="00882AA6"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5"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6"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8"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AB3A77"/>
    <w:multiLevelType w:val="hybridMultilevel"/>
    <w:tmpl w:val="71B001AC"/>
    <w:lvl w:ilvl="0" w:tplc="6596A3B0">
      <w:start w:val="1"/>
      <w:numFmt w:val="bullet"/>
      <w:lvlText w:val=""/>
      <w:lvlJc w:val="left"/>
      <w:pPr>
        <w:ind w:left="720" w:hanging="360"/>
      </w:pPr>
      <w:rPr>
        <w:rFonts w:ascii="Symbol" w:hAnsi="Symbol" w:hint="default"/>
      </w:rPr>
    </w:lvl>
    <w:lvl w:ilvl="1" w:tplc="23200958">
      <w:start w:val="1"/>
      <w:numFmt w:val="bullet"/>
      <w:lvlText w:val="o"/>
      <w:lvlJc w:val="left"/>
      <w:pPr>
        <w:ind w:left="1440" w:hanging="360"/>
      </w:pPr>
      <w:rPr>
        <w:rFonts w:ascii="Courier New" w:hAnsi="Courier New" w:hint="default"/>
      </w:rPr>
    </w:lvl>
    <w:lvl w:ilvl="2" w:tplc="BDCE1F6C">
      <w:start w:val="1"/>
      <w:numFmt w:val="bullet"/>
      <w:lvlText w:val=""/>
      <w:lvlJc w:val="left"/>
      <w:pPr>
        <w:ind w:left="2160" w:hanging="360"/>
      </w:pPr>
      <w:rPr>
        <w:rFonts w:ascii="Wingdings" w:hAnsi="Wingdings" w:hint="default"/>
      </w:rPr>
    </w:lvl>
    <w:lvl w:ilvl="3" w:tplc="BA365BB2">
      <w:start w:val="1"/>
      <w:numFmt w:val="bullet"/>
      <w:lvlText w:val=""/>
      <w:lvlJc w:val="left"/>
      <w:pPr>
        <w:ind w:left="2880" w:hanging="360"/>
      </w:pPr>
      <w:rPr>
        <w:rFonts w:ascii="Symbol" w:hAnsi="Symbol" w:hint="default"/>
      </w:rPr>
    </w:lvl>
    <w:lvl w:ilvl="4" w:tplc="516626FC">
      <w:start w:val="1"/>
      <w:numFmt w:val="bullet"/>
      <w:lvlText w:val="o"/>
      <w:lvlJc w:val="left"/>
      <w:pPr>
        <w:ind w:left="3600" w:hanging="360"/>
      </w:pPr>
      <w:rPr>
        <w:rFonts w:ascii="Courier New" w:hAnsi="Courier New" w:hint="default"/>
      </w:rPr>
    </w:lvl>
    <w:lvl w:ilvl="5" w:tplc="F808FFF0">
      <w:start w:val="1"/>
      <w:numFmt w:val="bullet"/>
      <w:lvlText w:val=""/>
      <w:lvlJc w:val="left"/>
      <w:pPr>
        <w:ind w:left="4320" w:hanging="360"/>
      </w:pPr>
      <w:rPr>
        <w:rFonts w:ascii="Wingdings" w:hAnsi="Wingdings" w:hint="default"/>
      </w:rPr>
    </w:lvl>
    <w:lvl w:ilvl="6" w:tplc="504865A8">
      <w:start w:val="1"/>
      <w:numFmt w:val="bullet"/>
      <w:lvlText w:val=""/>
      <w:lvlJc w:val="left"/>
      <w:pPr>
        <w:ind w:left="5040" w:hanging="360"/>
      </w:pPr>
      <w:rPr>
        <w:rFonts w:ascii="Symbol" w:hAnsi="Symbol" w:hint="default"/>
      </w:rPr>
    </w:lvl>
    <w:lvl w:ilvl="7" w:tplc="71040FD8">
      <w:start w:val="1"/>
      <w:numFmt w:val="bullet"/>
      <w:lvlText w:val="o"/>
      <w:lvlJc w:val="left"/>
      <w:pPr>
        <w:ind w:left="5760" w:hanging="360"/>
      </w:pPr>
      <w:rPr>
        <w:rFonts w:ascii="Courier New" w:hAnsi="Courier New" w:hint="default"/>
      </w:rPr>
    </w:lvl>
    <w:lvl w:ilvl="8" w:tplc="3F3EAC98">
      <w:start w:val="1"/>
      <w:numFmt w:val="bullet"/>
      <w:lvlText w:val=""/>
      <w:lvlJc w:val="left"/>
      <w:pPr>
        <w:ind w:left="6480" w:hanging="360"/>
      </w:pPr>
      <w:rPr>
        <w:rFonts w:ascii="Wingdings" w:hAnsi="Wingdings" w:hint="default"/>
      </w:rPr>
    </w:lvl>
  </w:abstractNum>
  <w:abstractNum w:abstractNumId="13"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4"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6"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7" w15:restartNumberingAfterBreak="0">
    <w:nsid w:val="53D01178"/>
    <w:multiLevelType w:val="hybridMultilevel"/>
    <w:tmpl w:val="A1BC477E"/>
    <w:lvl w:ilvl="0" w:tplc="14E60AAA">
      <w:start w:val="1"/>
      <w:numFmt w:val="lowerLetter"/>
      <w:lvlText w:val="%1."/>
      <w:lvlJc w:val="left"/>
      <w:pPr>
        <w:ind w:left="720" w:hanging="360"/>
      </w:pPr>
    </w:lvl>
    <w:lvl w:ilvl="1" w:tplc="5B9E5108">
      <w:start w:val="1"/>
      <w:numFmt w:val="lowerLetter"/>
      <w:lvlText w:val="%2."/>
      <w:lvlJc w:val="left"/>
      <w:pPr>
        <w:ind w:left="1440" w:hanging="360"/>
      </w:pPr>
    </w:lvl>
    <w:lvl w:ilvl="2" w:tplc="29DE9426">
      <w:start w:val="1"/>
      <w:numFmt w:val="lowerRoman"/>
      <w:lvlText w:val="%3."/>
      <w:lvlJc w:val="right"/>
      <w:pPr>
        <w:ind w:left="2160" w:hanging="180"/>
      </w:pPr>
    </w:lvl>
    <w:lvl w:ilvl="3" w:tplc="E38C1056">
      <w:start w:val="1"/>
      <w:numFmt w:val="decimal"/>
      <w:lvlText w:val="%4."/>
      <w:lvlJc w:val="left"/>
      <w:pPr>
        <w:ind w:left="2880" w:hanging="360"/>
      </w:pPr>
    </w:lvl>
    <w:lvl w:ilvl="4" w:tplc="1778A206">
      <w:start w:val="1"/>
      <w:numFmt w:val="lowerLetter"/>
      <w:lvlText w:val="%5."/>
      <w:lvlJc w:val="left"/>
      <w:pPr>
        <w:ind w:left="3600" w:hanging="360"/>
      </w:pPr>
    </w:lvl>
    <w:lvl w:ilvl="5" w:tplc="5E5C4676">
      <w:start w:val="1"/>
      <w:numFmt w:val="lowerRoman"/>
      <w:lvlText w:val="%6."/>
      <w:lvlJc w:val="right"/>
      <w:pPr>
        <w:ind w:left="4320" w:hanging="180"/>
      </w:pPr>
    </w:lvl>
    <w:lvl w:ilvl="6" w:tplc="7298B282">
      <w:start w:val="1"/>
      <w:numFmt w:val="decimal"/>
      <w:lvlText w:val="%7."/>
      <w:lvlJc w:val="left"/>
      <w:pPr>
        <w:ind w:left="5040" w:hanging="360"/>
      </w:pPr>
    </w:lvl>
    <w:lvl w:ilvl="7" w:tplc="AF20FE1C">
      <w:start w:val="1"/>
      <w:numFmt w:val="lowerLetter"/>
      <w:lvlText w:val="%8."/>
      <w:lvlJc w:val="left"/>
      <w:pPr>
        <w:ind w:left="5760" w:hanging="360"/>
      </w:pPr>
    </w:lvl>
    <w:lvl w:ilvl="8" w:tplc="45204418">
      <w:start w:val="1"/>
      <w:numFmt w:val="lowerRoman"/>
      <w:lvlText w:val="%9."/>
      <w:lvlJc w:val="right"/>
      <w:pPr>
        <w:ind w:left="6480" w:hanging="180"/>
      </w:pPr>
    </w:lvl>
  </w:abstractNum>
  <w:abstractNum w:abstractNumId="18"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41776"/>
    <w:multiLevelType w:val="hybridMultilevel"/>
    <w:tmpl w:val="FFFFFFFF"/>
    <w:lvl w:ilvl="0" w:tplc="794E4322">
      <w:start w:val="1"/>
      <w:numFmt w:val="bullet"/>
      <w:lvlText w:val=""/>
      <w:lvlJc w:val="left"/>
      <w:pPr>
        <w:ind w:left="720" w:hanging="360"/>
      </w:pPr>
      <w:rPr>
        <w:rFonts w:ascii="Symbol" w:hAnsi="Symbol" w:hint="default"/>
      </w:rPr>
    </w:lvl>
    <w:lvl w:ilvl="1" w:tplc="05EEDC44">
      <w:start w:val="1"/>
      <w:numFmt w:val="bullet"/>
      <w:lvlText w:val="o"/>
      <w:lvlJc w:val="left"/>
      <w:pPr>
        <w:ind w:left="1440" w:hanging="360"/>
      </w:pPr>
      <w:rPr>
        <w:rFonts w:ascii="Courier New" w:hAnsi="Courier New" w:hint="default"/>
      </w:rPr>
    </w:lvl>
    <w:lvl w:ilvl="2" w:tplc="AFB4210E">
      <w:start w:val="1"/>
      <w:numFmt w:val="bullet"/>
      <w:lvlText w:val=""/>
      <w:lvlJc w:val="left"/>
      <w:pPr>
        <w:ind w:left="2160" w:hanging="360"/>
      </w:pPr>
      <w:rPr>
        <w:rFonts w:ascii="Wingdings" w:hAnsi="Wingdings" w:hint="default"/>
      </w:rPr>
    </w:lvl>
    <w:lvl w:ilvl="3" w:tplc="6A245614">
      <w:start w:val="1"/>
      <w:numFmt w:val="bullet"/>
      <w:lvlText w:val=""/>
      <w:lvlJc w:val="left"/>
      <w:pPr>
        <w:ind w:left="2880" w:hanging="360"/>
      </w:pPr>
      <w:rPr>
        <w:rFonts w:ascii="Symbol" w:hAnsi="Symbol" w:hint="default"/>
      </w:rPr>
    </w:lvl>
    <w:lvl w:ilvl="4" w:tplc="AC467540">
      <w:start w:val="1"/>
      <w:numFmt w:val="bullet"/>
      <w:lvlText w:val="o"/>
      <w:lvlJc w:val="left"/>
      <w:pPr>
        <w:ind w:left="3600" w:hanging="360"/>
      </w:pPr>
      <w:rPr>
        <w:rFonts w:ascii="Courier New" w:hAnsi="Courier New" w:hint="default"/>
      </w:rPr>
    </w:lvl>
    <w:lvl w:ilvl="5" w:tplc="76366030">
      <w:start w:val="1"/>
      <w:numFmt w:val="bullet"/>
      <w:lvlText w:val=""/>
      <w:lvlJc w:val="left"/>
      <w:pPr>
        <w:ind w:left="4320" w:hanging="360"/>
      </w:pPr>
      <w:rPr>
        <w:rFonts w:ascii="Wingdings" w:hAnsi="Wingdings" w:hint="default"/>
      </w:rPr>
    </w:lvl>
    <w:lvl w:ilvl="6" w:tplc="8354AF0C">
      <w:start w:val="1"/>
      <w:numFmt w:val="bullet"/>
      <w:lvlText w:val=""/>
      <w:lvlJc w:val="left"/>
      <w:pPr>
        <w:ind w:left="5040" w:hanging="360"/>
      </w:pPr>
      <w:rPr>
        <w:rFonts w:ascii="Symbol" w:hAnsi="Symbol" w:hint="default"/>
      </w:rPr>
    </w:lvl>
    <w:lvl w:ilvl="7" w:tplc="E214CE48">
      <w:start w:val="1"/>
      <w:numFmt w:val="bullet"/>
      <w:lvlText w:val="o"/>
      <w:lvlJc w:val="left"/>
      <w:pPr>
        <w:ind w:left="5760" w:hanging="360"/>
      </w:pPr>
      <w:rPr>
        <w:rFonts w:ascii="Courier New" w:hAnsi="Courier New" w:hint="default"/>
      </w:rPr>
    </w:lvl>
    <w:lvl w:ilvl="8" w:tplc="6018E5F0">
      <w:start w:val="1"/>
      <w:numFmt w:val="bullet"/>
      <w:lvlText w:val=""/>
      <w:lvlJc w:val="left"/>
      <w:pPr>
        <w:ind w:left="6480" w:hanging="360"/>
      </w:pPr>
      <w:rPr>
        <w:rFonts w:ascii="Wingdings" w:hAnsi="Wingdings" w:hint="default"/>
      </w:rPr>
    </w:lvl>
  </w:abstractNum>
  <w:abstractNum w:abstractNumId="20" w15:restartNumberingAfterBreak="0">
    <w:nsid w:val="5AC74103"/>
    <w:multiLevelType w:val="hybridMultilevel"/>
    <w:tmpl w:val="FFFFFFFF"/>
    <w:lvl w:ilvl="0" w:tplc="A182935A">
      <w:start w:val="1"/>
      <w:numFmt w:val="bullet"/>
      <w:lvlText w:val=""/>
      <w:lvlJc w:val="left"/>
      <w:pPr>
        <w:ind w:left="720" w:hanging="360"/>
      </w:pPr>
      <w:rPr>
        <w:rFonts w:ascii="Symbol" w:hAnsi="Symbol" w:hint="default"/>
      </w:rPr>
    </w:lvl>
    <w:lvl w:ilvl="1" w:tplc="6EAA0E0E">
      <w:start w:val="1"/>
      <w:numFmt w:val="bullet"/>
      <w:lvlText w:val="o"/>
      <w:lvlJc w:val="left"/>
      <w:pPr>
        <w:ind w:left="1440" w:hanging="360"/>
      </w:pPr>
      <w:rPr>
        <w:rFonts w:ascii="Courier New" w:hAnsi="Courier New" w:hint="default"/>
      </w:rPr>
    </w:lvl>
    <w:lvl w:ilvl="2" w:tplc="AAC0F36E">
      <w:start w:val="1"/>
      <w:numFmt w:val="bullet"/>
      <w:lvlText w:val=""/>
      <w:lvlJc w:val="left"/>
      <w:pPr>
        <w:ind w:left="2160" w:hanging="360"/>
      </w:pPr>
      <w:rPr>
        <w:rFonts w:ascii="Wingdings" w:hAnsi="Wingdings" w:hint="default"/>
      </w:rPr>
    </w:lvl>
    <w:lvl w:ilvl="3" w:tplc="4754E282">
      <w:start w:val="1"/>
      <w:numFmt w:val="bullet"/>
      <w:lvlText w:val=""/>
      <w:lvlJc w:val="left"/>
      <w:pPr>
        <w:ind w:left="2880" w:hanging="360"/>
      </w:pPr>
      <w:rPr>
        <w:rFonts w:ascii="Symbol" w:hAnsi="Symbol" w:hint="default"/>
      </w:rPr>
    </w:lvl>
    <w:lvl w:ilvl="4" w:tplc="40E64046">
      <w:start w:val="1"/>
      <w:numFmt w:val="bullet"/>
      <w:lvlText w:val="o"/>
      <w:lvlJc w:val="left"/>
      <w:pPr>
        <w:ind w:left="3600" w:hanging="360"/>
      </w:pPr>
      <w:rPr>
        <w:rFonts w:ascii="Courier New" w:hAnsi="Courier New" w:hint="default"/>
      </w:rPr>
    </w:lvl>
    <w:lvl w:ilvl="5" w:tplc="1068C70E">
      <w:start w:val="1"/>
      <w:numFmt w:val="bullet"/>
      <w:lvlText w:val=""/>
      <w:lvlJc w:val="left"/>
      <w:pPr>
        <w:ind w:left="4320" w:hanging="360"/>
      </w:pPr>
      <w:rPr>
        <w:rFonts w:ascii="Wingdings" w:hAnsi="Wingdings" w:hint="default"/>
      </w:rPr>
    </w:lvl>
    <w:lvl w:ilvl="6" w:tplc="E5F81BE4">
      <w:start w:val="1"/>
      <w:numFmt w:val="bullet"/>
      <w:lvlText w:val=""/>
      <w:lvlJc w:val="left"/>
      <w:pPr>
        <w:ind w:left="5040" w:hanging="360"/>
      </w:pPr>
      <w:rPr>
        <w:rFonts w:ascii="Symbol" w:hAnsi="Symbol" w:hint="default"/>
      </w:rPr>
    </w:lvl>
    <w:lvl w:ilvl="7" w:tplc="66A43A74">
      <w:start w:val="1"/>
      <w:numFmt w:val="bullet"/>
      <w:lvlText w:val="o"/>
      <w:lvlJc w:val="left"/>
      <w:pPr>
        <w:ind w:left="5760" w:hanging="360"/>
      </w:pPr>
      <w:rPr>
        <w:rFonts w:ascii="Courier New" w:hAnsi="Courier New" w:hint="default"/>
      </w:rPr>
    </w:lvl>
    <w:lvl w:ilvl="8" w:tplc="BD167C08">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5F532B3D"/>
    <w:multiLevelType w:val="hybridMultilevel"/>
    <w:tmpl w:val="053AFD5A"/>
    <w:lvl w:ilvl="0" w:tplc="05C2430E">
      <w:start w:val="1"/>
      <w:numFmt w:val="bullet"/>
      <w:lvlText w:val=""/>
      <w:lvlJc w:val="left"/>
      <w:pPr>
        <w:ind w:left="720" w:hanging="360"/>
      </w:pPr>
      <w:rPr>
        <w:rFonts w:ascii="Symbol" w:hAnsi="Symbol" w:hint="default"/>
      </w:rPr>
    </w:lvl>
    <w:lvl w:ilvl="1" w:tplc="DD7445C6">
      <w:start w:val="1"/>
      <w:numFmt w:val="bullet"/>
      <w:lvlText w:val="o"/>
      <w:lvlJc w:val="left"/>
      <w:pPr>
        <w:ind w:left="1440" w:hanging="360"/>
      </w:pPr>
      <w:rPr>
        <w:rFonts w:ascii="Courier New" w:hAnsi="Courier New" w:hint="default"/>
      </w:rPr>
    </w:lvl>
    <w:lvl w:ilvl="2" w:tplc="23003DC6">
      <w:start w:val="1"/>
      <w:numFmt w:val="bullet"/>
      <w:lvlText w:val=""/>
      <w:lvlJc w:val="left"/>
      <w:pPr>
        <w:ind w:left="2160" w:hanging="360"/>
      </w:pPr>
      <w:rPr>
        <w:rFonts w:ascii="Wingdings" w:hAnsi="Wingdings" w:hint="default"/>
      </w:rPr>
    </w:lvl>
    <w:lvl w:ilvl="3" w:tplc="3FB8F2E6">
      <w:start w:val="1"/>
      <w:numFmt w:val="bullet"/>
      <w:lvlText w:val=""/>
      <w:lvlJc w:val="left"/>
      <w:pPr>
        <w:ind w:left="2880" w:hanging="360"/>
      </w:pPr>
      <w:rPr>
        <w:rFonts w:ascii="Symbol" w:hAnsi="Symbol" w:hint="default"/>
      </w:rPr>
    </w:lvl>
    <w:lvl w:ilvl="4" w:tplc="F0347E32">
      <w:start w:val="1"/>
      <w:numFmt w:val="bullet"/>
      <w:lvlText w:val="o"/>
      <w:lvlJc w:val="left"/>
      <w:pPr>
        <w:ind w:left="3600" w:hanging="360"/>
      </w:pPr>
      <w:rPr>
        <w:rFonts w:ascii="Courier New" w:hAnsi="Courier New" w:hint="default"/>
      </w:rPr>
    </w:lvl>
    <w:lvl w:ilvl="5" w:tplc="E926F32A">
      <w:start w:val="1"/>
      <w:numFmt w:val="bullet"/>
      <w:lvlText w:val=""/>
      <w:lvlJc w:val="left"/>
      <w:pPr>
        <w:ind w:left="4320" w:hanging="360"/>
      </w:pPr>
      <w:rPr>
        <w:rFonts w:ascii="Wingdings" w:hAnsi="Wingdings" w:hint="default"/>
      </w:rPr>
    </w:lvl>
    <w:lvl w:ilvl="6" w:tplc="2918DAEA">
      <w:start w:val="1"/>
      <w:numFmt w:val="bullet"/>
      <w:lvlText w:val=""/>
      <w:lvlJc w:val="left"/>
      <w:pPr>
        <w:ind w:left="5040" w:hanging="360"/>
      </w:pPr>
      <w:rPr>
        <w:rFonts w:ascii="Symbol" w:hAnsi="Symbol" w:hint="default"/>
      </w:rPr>
    </w:lvl>
    <w:lvl w:ilvl="7" w:tplc="C2BAE23A">
      <w:start w:val="1"/>
      <w:numFmt w:val="bullet"/>
      <w:lvlText w:val="o"/>
      <w:lvlJc w:val="left"/>
      <w:pPr>
        <w:ind w:left="5760" w:hanging="360"/>
      </w:pPr>
      <w:rPr>
        <w:rFonts w:ascii="Courier New" w:hAnsi="Courier New" w:hint="default"/>
      </w:rPr>
    </w:lvl>
    <w:lvl w:ilvl="8" w:tplc="6700FF6C">
      <w:start w:val="1"/>
      <w:numFmt w:val="bullet"/>
      <w:lvlText w:val=""/>
      <w:lvlJc w:val="left"/>
      <w:pPr>
        <w:ind w:left="6480" w:hanging="360"/>
      </w:pPr>
      <w:rPr>
        <w:rFonts w:ascii="Wingdings" w:hAnsi="Wingdings" w:hint="default"/>
      </w:r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4091273">
    <w:abstractNumId w:val="12"/>
  </w:num>
  <w:num w:numId="2" w16cid:durableId="430124449">
    <w:abstractNumId w:val="23"/>
  </w:num>
  <w:num w:numId="3" w16cid:durableId="843738162">
    <w:abstractNumId w:val="4"/>
  </w:num>
  <w:num w:numId="4" w16cid:durableId="706875319">
    <w:abstractNumId w:val="5"/>
  </w:num>
  <w:num w:numId="5" w16cid:durableId="1050420856">
    <w:abstractNumId w:val="15"/>
  </w:num>
  <w:num w:numId="6" w16cid:durableId="626548212">
    <w:abstractNumId w:val="17"/>
  </w:num>
  <w:num w:numId="7" w16cid:durableId="1428193111">
    <w:abstractNumId w:val="21"/>
  </w:num>
  <w:num w:numId="8" w16cid:durableId="1147866700">
    <w:abstractNumId w:val="13"/>
  </w:num>
  <w:num w:numId="9" w16cid:durableId="969478101">
    <w:abstractNumId w:val="26"/>
  </w:num>
  <w:num w:numId="10" w16cid:durableId="956983209">
    <w:abstractNumId w:val="24"/>
  </w:num>
  <w:num w:numId="11" w16cid:durableId="247620087">
    <w:abstractNumId w:val="7"/>
  </w:num>
  <w:num w:numId="12" w16cid:durableId="1743484650">
    <w:abstractNumId w:val="16"/>
  </w:num>
  <w:num w:numId="13" w16cid:durableId="270016123">
    <w:abstractNumId w:val="14"/>
  </w:num>
  <w:num w:numId="14" w16cid:durableId="728386837">
    <w:abstractNumId w:val="9"/>
  </w:num>
  <w:num w:numId="15" w16cid:durableId="779952861">
    <w:abstractNumId w:val="3"/>
  </w:num>
  <w:num w:numId="16" w16cid:durableId="145627675">
    <w:abstractNumId w:val="10"/>
  </w:num>
  <w:num w:numId="17" w16cid:durableId="1230384879">
    <w:abstractNumId w:val="8"/>
  </w:num>
  <w:num w:numId="18" w16cid:durableId="1473593181">
    <w:abstractNumId w:val="27"/>
  </w:num>
  <w:num w:numId="19" w16cid:durableId="907350950">
    <w:abstractNumId w:val="22"/>
  </w:num>
  <w:num w:numId="20" w16cid:durableId="496502228">
    <w:abstractNumId w:val="6"/>
  </w:num>
  <w:num w:numId="21" w16cid:durableId="538856417">
    <w:abstractNumId w:val="25"/>
  </w:num>
  <w:num w:numId="22" w16cid:durableId="757941986">
    <w:abstractNumId w:val="2"/>
  </w:num>
  <w:num w:numId="23" w16cid:durableId="1793940860">
    <w:abstractNumId w:val="1"/>
  </w:num>
  <w:num w:numId="24" w16cid:durableId="854616247">
    <w:abstractNumId w:val="18"/>
  </w:num>
  <w:num w:numId="25" w16cid:durableId="1878279141">
    <w:abstractNumId w:val="19"/>
  </w:num>
  <w:num w:numId="26" w16cid:durableId="599024464">
    <w:abstractNumId w:val="20"/>
  </w:num>
  <w:num w:numId="27" w16cid:durableId="1798794473">
    <w:abstractNumId w:val="0"/>
  </w:num>
  <w:num w:numId="28" w16cid:durableId="25838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6"/>
    <w:rsid w:val="000020F8"/>
    <w:rsid w:val="0000248B"/>
    <w:rsid w:val="00002BAA"/>
    <w:rsid w:val="00003EB2"/>
    <w:rsid w:val="000050C9"/>
    <w:rsid w:val="00005C62"/>
    <w:rsid w:val="00013312"/>
    <w:rsid w:val="0001511B"/>
    <w:rsid w:val="000167A9"/>
    <w:rsid w:val="0001794A"/>
    <w:rsid w:val="00025BAB"/>
    <w:rsid w:val="00032A27"/>
    <w:rsid w:val="00035664"/>
    <w:rsid w:val="00035D76"/>
    <w:rsid w:val="00043020"/>
    <w:rsid w:val="000562B8"/>
    <w:rsid w:val="000569AA"/>
    <w:rsid w:val="00062455"/>
    <w:rsid w:val="00065E3A"/>
    <w:rsid w:val="00071FCC"/>
    <w:rsid w:val="00076C12"/>
    <w:rsid w:val="000779C3"/>
    <w:rsid w:val="00083C3A"/>
    <w:rsid w:val="000A6D61"/>
    <w:rsid w:val="000B18A7"/>
    <w:rsid w:val="000B2CE0"/>
    <w:rsid w:val="000B2F13"/>
    <w:rsid w:val="000C0300"/>
    <w:rsid w:val="000C5C51"/>
    <w:rsid w:val="000C7031"/>
    <w:rsid w:val="000D3F53"/>
    <w:rsid w:val="000D45BE"/>
    <w:rsid w:val="000D46B9"/>
    <w:rsid w:val="000D637C"/>
    <w:rsid w:val="000E0A72"/>
    <w:rsid w:val="000E2912"/>
    <w:rsid w:val="000E62B2"/>
    <w:rsid w:val="000E743F"/>
    <w:rsid w:val="000F4E39"/>
    <w:rsid w:val="000F54C2"/>
    <w:rsid w:val="000F5FEA"/>
    <w:rsid w:val="00100E60"/>
    <w:rsid w:val="0010123C"/>
    <w:rsid w:val="001014B9"/>
    <w:rsid w:val="00103053"/>
    <w:rsid w:val="00105D29"/>
    <w:rsid w:val="00113BB9"/>
    <w:rsid w:val="0011437B"/>
    <w:rsid w:val="00114CB5"/>
    <w:rsid w:val="0013036F"/>
    <w:rsid w:val="00132455"/>
    <w:rsid w:val="00133C66"/>
    <w:rsid w:val="00134152"/>
    <w:rsid w:val="00141F9F"/>
    <w:rsid w:val="00142ADE"/>
    <w:rsid w:val="00151098"/>
    <w:rsid w:val="00155C3A"/>
    <w:rsid w:val="00157AF9"/>
    <w:rsid w:val="0016318A"/>
    <w:rsid w:val="00164220"/>
    <w:rsid w:val="00165806"/>
    <w:rsid w:val="00166F6D"/>
    <w:rsid w:val="00167862"/>
    <w:rsid w:val="001779D0"/>
    <w:rsid w:val="00182538"/>
    <w:rsid w:val="00185E36"/>
    <w:rsid w:val="00185F8D"/>
    <w:rsid w:val="00185FA5"/>
    <w:rsid w:val="00187BF2"/>
    <w:rsid w:val="0019095E"/>
    <w:rsid w:val="00190B2C"/>
    <w:rsid w:val="00193CA3"/>
    <w:rsid w:val="00195DC9"/>
    <w:rsid w:val="001A2870"/>
    <w:rsid w:val="001A40C9"/>
    <w:rsid w:val="001A64C5"/>
    <w:rsid w:val="001A77BD"/>
    <w:rsid w:val="001B1307"/>
    <w:rsid w:val="001B1AC0"/>
    <w:rsid w:val="001B2F0B"/>
    <w:rsid w:val="001B45D8"/>
    <w:rsid w:val="001B4D76"/>
    <w:rsid w:val="001B5C34"/>
    <w:rsid w:val="001B77F6"/>
    <w:rsid w:val="001B7E1C"/>
    <w:rsid w:val="001C463C"/>
    <w:rsid w:val="001C60D6"/>
    <w:rsid w:val="001C7DB2"/>
    <w:rsid w:val="001D37F4"/>
    <w:rsid w:val="001D6619"/>
    <w:rsid w:val="001E6EEF"/>
    <w:rsid w:val="001F268D"/>
    <w:rsid w:val="001F2EA2"/>
    <w:rsid w:val="001F54D8"/>
    <w:rsid w:val="001F7567"/>
    <w:rsid w:val="0020095B"/>
    <w:rsid w:val="00203181"/>
    <w:rsid w:val="00205F65"/>
    <w:rsid w:val="0021105A"/>
    <w:rsid w:val="00212534"/>
    <w:rsid w:val="00214C4E"/>
    <w:rsid w:val="002160B5"/>
    <w:rsid w:val="002165EE"/>
    <w:rsid w:val="00217AC7"/>
    <w:rsid w:val="00225B28"/>
    <w:rsid w:val="00231E1B"/>
    <w:rsid w:val="00253750"/>
    <w:rsid w:val="00257A99"/>
    <w:rsid w:val="00273AE9"/>
    <w:rsid w:val="002849B0"/>
    <w:rsid w:val="00284AF8"/>
    <w:rsid w:val="00285D3B"/>
    <w:rsid w:val="002860BC"/>
    <w:rsid w:val="002870A8"/>
    <w:rsid w:val="002928E2"/>
    <w:rsid w:val="00295494"/>
    <w:rsid w:val="002A09BF"/>
    <w:rsid w:val="002A3CA0"/>
    <w:rsid w:val="002A5F8B"/>
    <w:rsid w:val="002B0199"/>
    <w:rsid w:val="002B4036"/>
    <w:rsid w:val="002C048C"/>
    <w:rsid w:val="002C099B"/>
    <w:rsid w:val="002C5D91"/>
    <w:rsid w:val="002D0368"/>
    <w:rsid w:val="002D39CC"/>
    <w:rsid w:val="002D3F66"/>
    <w:rsid w:val="002D467D"/>
    <w:rsid w:val="002D4CAE"/>
    <w:rsid w:val="002D5464"/>
    <w:rsid w:val="002D776F"/>
    <w:rsid w:val="002E2C8A"/>
    <w:rsid w:val="002E38E5"/>
    <w:rsid w:val="002F1428"/>
    <w:rsid w:val="002F2B21"/>
    <w:rsid w:val="002F6B2C"/>
    <w:rsid w:val="002F6EDE"/>
    <w:rsid w:val="003000C5"/>
    <w:rsid w:val="00304405"/>
    <w:rsid w:val="00306C1C"/>
    <w:rsid w:val="00311CE9"/>
    <w:rsid w:val="0031253E"/>
    <w:rsid w:val="003129D8"/>
    <w:rsid w:val="0031470B"/>
    <w:rsid w:val="00320156"/>
    <w:rsid w:val="0032184A"/>
    <w:rsid w:val="0032357D"/>
    <w:rsid w:val="00324B26"/>
    <w:rsid w:val="00327022"/>
    <w:rsid w:val="003346EC"/>
    <w:rsid w:val="00335282"/>
    <w:rsid w:val="0033642A"/>
    <w:rsid w:val="00341A9F"/>
    <w:rsid w:val="00341C12"/>
    <w:rsid w:val="003428B3"/>
    <w:rsid w:val="00343269"/>
    <w:rsid w:val="003436CB"/>
    <w:rsid w:val="003458CD"/>
    <w:rsid w:val="0035114A"/>
    <w:rsid w:val="00361E79"/>
    <w:rsid w:val="00371F01"/>
    <w:rsid w:val="003778EA"/>
    <w:rsid w:val="003910E8"/>
    <w:rsid w:val="00392441"/>
    <w:rsid w:val="003A1A8D"/>
    <w:rsid w:val="003B225B"/>
    <w:rsid w:val="003B6EE4"/>
    <w:rsid w:val="003B7228"/>
    <w:rsid w:val="003C2187"/>
    <w:rsid w:val="003C6D2C"/>
    <w:rsid w:val="003D2F0F"/>
    <w:rsid w:val="003D3E9E"/>
    <w:rsid w:val="003D4BDF"/>
    <w:rsid w:val="003D5B6B"/>
    <w:rsid w:val="003E1501"/>
    <w:rsid w:val="003E15E8"/>
    <w:rsid w:val="003E74AE"/>
    <w:rsid w:val="003F05FD"/>
    <w:rsid w:val="003F5243"/>
    <w:rsid w:val="00401691"/>
    <w:rsid w:val="004021B7"/>
    <w:rsid w:val="00406035"/>
    <w:rsid w:val="00410F0C"/>
    <w:rsid w:val="00413993"/>
    <w:rsid w:val="004216A2"/>
    <w:rsid w:val="00421A96"/>
    <w:rsid w:val="00425195"/>
    <w:rsid w:val="00431CA9"/>
    <w:rsid w:val="004334CE"/>
    <w:rsid w:val="00435FE3"/>
    <w:rsid w:val="00436819"/>
    <w:rsid w:val="00441C1D"/>
    <w:rsid w:val="004528DE"/>
    <w:rsid w:val="0045488B"/>
    <w:rsid w:val="00460AE5"/>
    <w:rsid w:val="00464440"/>
    <w:rsid w:val="00471C9C"/>
    <w:rsid w:val="00476BAB"/>
    <w:rsid w:val="00487932"/>
    <w:rsid w:val="00492F4A"/>
    <w:rsid w:val="00496470"/>
    <w:rsid w:val="00496535"/>
    <w:rsid w:val="004A31C9"/>
    <w:rsid w:val="004A6769"/>
    <w:rsid w:val="004B368F"/>
    <w:rsid w:val="004B7D09"/>
    <w:rsid w:val="004C3C32"/>
    <w:rsid w:val="004C6B83"/>
    <w:rsid w:val="004C7F0C"/>
    <w:rsid w:val="004D04B6"/>
    <w:rsid w:val="004D1EE7"/>
    <w:rsid w:val="004D37AA"/>
    <w:rsid w:val="004D3CA2"/>
    <w:rsid w:val="004E0CC8"/>
    <w:rsid w:val="004E5D5B"/>
    <w:rsid w:val="004F0022"/>
    <w:rsid w:val="004F1AE4"/>
    <w:rsid w:val="004F3E39"/>
    <w:rsid w:val="00502892"/>
    <w:rsid w:val="00506178"/>
    <w:rsid w:val="0050646B"/>
    <w:rsid w:val="00506EAD"/>
    <w:rsid w:val="00507E15"/>
    <w:rsid w:val="00510018"/>
    <w:rsid w:val="00512329"/>
    <w:rsid w:val="00522388"/>
    <w:rsid w:val="00524C76"/>
    <w:rsid w:val="00525462"/>
    <w:rsid w:val="00532723"/>
    <w:rsid w:val="0053638C"/>
    <w:rsid w:val="00541D9C"/>
    <w:rsid w:val="00543231"/>
    <w:rsid w:val="00543A9C"/>
    <w:rsid w:val="00547E51"/>
    <w:rsid w:val="005502B6"/>
    <w:rsid w:val="00554692"/>
    <w:rsid w:val="00555BA7"/>
    <w:rsid w:val="00557BD3"/>
    <w:rsid w:val="00560F44"/>
    <w:rsid w:val="00564707"/>
    <w:rsid w:val="005650B6"/>
    <w:rsid w:val="00567FDE"/>
    <w:rsid w:val="00573381"/>
    <w:rsid w:val="005769E0"/>
    <w:rsid w:val="00582106"/>
    <w:rsid w:val="005821FA"/>
    <w:rsid w:val="005838FF"/>
    <w:rsid w:val="00584E87"/>
    <w:rsid w:val="00593616"/>
    <w:rsid w:val="00595F82"/>
    <w:rsid w:val="005A2D9D"/>
    <w:rsid w:val="005A3939"/>
    <w:rsid w:val="005A5682"/>
    <w:rsid w:val="005A7C81"/>
    <w:rsid w:val="005B16D1"/>
    <w:rsid w:val="005D1996"/>
    <w:rsid w:val="005D72DF"/>
    <w:rsid w:val="005E481D"/>
    <w:rsid w:val="005F083B"/>
    <w:rsid w:val="005F7F94"/>
    <w:rsid w:val="00601CB0"/>
    <w:rsid w:val="00604720"/>
    <w:rsid w:val="00607199"/>
    <w:rsid w:val="006103FC"/>
    <w:rsid w:val="00610BED"/>
    <w:rsid w:val="00613A90"/>
    <w:rsid w:val="0061785C"/>
    <w:rsid w:val="00621907"/>
    <w:rsid w:val="00621A74"/>
    <w:rsid w:val="00621C49"/>
    <w:rsid w:val="00622E04"/>
    <w:rsid w:val="006352E9"/>
    <w:rsid w:val="0063A249"/>
    <w:rsid w:val="00640359"/>
    <w:rsid w:val="00656A82"/>
    <w:rsid w:val="006604C6"/>
    <w:rsid w:val="006605BA"/>
    <w:rsid w:val="00662949"/>
    <w:rsid w:val="00662E9E"/>
    <w:rsid w:val="006776D8"/>
    <w:rsid w:val="00681022"/>
    <w:rsid w:val="00685FD6"/>
    <w:rsid w:val="006870E4"/>
    <w:rsid w:val="0068E7B2"/>
    <w:rsid w:val="00691C36"/>
    <w:rsid w:val="00692C4A"/>
    <w:rsid w:val="0069658B"/>
    <w:rsid w:val="006A0ABE"/>
    <w:rsid w:val="006A1AF8"/>
    <w:rsid w:val="006A35F1"/>
    <w:rsid w:val="006A69CE"/>
    <w:rsid w:val="006A7E29"/>
    <w:rsid w:val="006B0F61"/>
    <w:rsid w:val="006B13AF"/>
    <w:rsid w:val="006B1A0D"/>
    <w:rsid w:val="006B4AD1"/>
    <w:rsid w:val="006B6316"/>
    <w:rsid w:val="006C657D"/>
    <w:rsid w:val="006D4168"/>
    <w:rsid w:val="006D5D11"/>
    <w:rsid w:val="006D761C"/>
    <w:rsid w:val="006E166E"/>
    <w:rsid w:val="006E3AE5"/>
    <w:rsid w:val="006E4460"/>
    <w:rsid w:val="006E5C87"/>
    <w:rsid w:val="006E6EC2"/>
    <w:rsid w:val="00702B00"/>
    <w:rsid w:val="007030BF"/>
    <w:rsid w:val="007053E7"/>
    <w:rsid w:val="007079A2"/>
    <w:rsid w:val="00710C13"/>
    <w:rsid w:val="007146CF"/>
    <w:rsid w:val="00717651"/>
    <w:rsid w:val="00723AFE"/>
    <w:rsid w:val="00725BB7"/>
    <w:rsid w:val="00727AFA"/>
    <w:rsid w:val="00733268"/>
    <w:rsid w:val="00733BD0"/>
    <w:rsid w:val="007356EA"/>
    <w:rsid w:val="00740908"/>
    <w:rsid w:val="00742F76"/>
    <w:rsid w:val="00743E8A"/>
    <w:rsid w:val="007505BE"/>
    <w:rsid w:val="00750855"/>
    <w:rsid w:val="007518FD"/>
    <w:rsid w:val="00760B41"/>
    <w:rsid w:val="00760D55"/>
    <w:rsid w:val="00761648"/>
    <w:rsid w:val="007617C7"/>
    <w:rsid w:val="00761A95"/>
    <w:rsid w:val="00762724"/>
    <w:rsid w:val="00764FB2"/>
    <w:rsid w:val="007677C0"/>
    <w:rsid w:val="00767F05"/>
    <w:rsid w:val="00780244"/>
    <w:rsid w:val="00784B7E"/>
    <w:rsid w:val="00786779"/>
    <w:rsid w:val="00787C29"/>
    <w:rsid w:val="00791403"/>
    <w:rsid w:val="00791D5E"/>
    <w:rsid w:val="0079544B"/>
    <w:rsid w:val="007A0507"/>
    <w:rsid w:val="007A2F08"/>
    <w:rsid w:val="007A5DDB"/>
    <w:rsid w:val="007B294E"/>
    <w:rsid w:val="007B8468"/>
    <w:rsid w:val="007D0408"/>
    <w:rsid w:val="007D758B"/>
    <w:rsid w:val="007E0EFE"/>
    <w:rsid w:val="007F0C49"/>
    <w:rsid w:val="00814CD7"/>
    <w:rsid w:val="00817B65"/>
    <w:rsid w:val="00820461"/>
    <w:rsid w:val="0082179D"/>
    <w:rsid w:val="008245D2"/>
    <w:rsid w:val="0082554A"/>
    <w:rsid w:val="008315F5"/>
    <w:rsid w:val="00833397"/>
    <w:rsid w:val="0083416D"/>
    <w:rsid w:val="00840283"/>
    <w:rsid w:val="00840955"/>
    <w:rsid w:val="00843D31"/>
    <w:rsid w:val="008451EB"/>
    <w:rsid w:val="00847DF8"/>
    <w:rsid w:val="00852D24"/>
    <w:rsid w:val="00853B98"/>
    <w:rsid w:val="008561E9"/>
    <w:rsid w:val="00856763"/>
    <w:rsid w:val="00861C79"/>
    <w:rsid w:val="00865FF7"/>
    <w:rsid w:val="008663BE"/>
    <w:rsid w:val="008677F7"/>
    <w:rsid w:val="00867D01"/>
    <w:rsid w:val="00874943"/>
    <w:rsid w:val="00880D26"/>
    <w:rsid w:val="00882AA6"/>
    <w:rsid w:val="00885C08"/>
    <w:rsid w:val="00886597"/>
    <w:rsid w:val="00887AFC"/>
    <w:rsid w:val="00890549"/>
    <w:rsid w:val="008913E3"/>
    <w:rsid w:val="0089288E"/>
    <w:rsid w:val="00893798"/>
    <w:rsid w:val="008948DB"/>
    <w:rsid w:val="00896EE1"/>
    <w:rsid w:val="008A43B0"/>
    <w:rsid w:val="008B0940"/>
    <w:rsid w:val="008B0D4B"/>
    <w:rsid w:val="008B0EFB"/>
    <w:rsid w:val="008B29F2"/>
    <w:rsid w:val="008B5A0F"/>
    <w:rsid w:val="008B7B8B"/>
    <w:rsid w:val="008C6186"/>
    <w:rsid w:val="008D065D"/>
    <w:rsid w:val="008D1AC2"/>
    <w:rsid w:val="008D4670"/>
    <w:rsid w:val="008E2F06"/>
    <w:rsid w:val="008E4D7E"/>
    <w:rsid w:val="008E5C8C"/>
    <w:rsid w:val="008E7810"/>
    <w:rsid w:val="008F15E0"/>
    <w:rsid w:val="008F4B7A"/>
    <w:rsid w:val="008F6C3F"/>
    <w:rsid w:val="00901E83"/>
    <w:rsid w:val="00903F41"/>
    <w:rsid w:val="00916D40"/>
    <w:rsid w:val="00927E50"/>
    <w:rsid w:val="0093298C"/>
    <w:rsid w:val="00932B0D"/>
    <w:rsid w:val="00933496"/>
    <w:rsid w:val="009447A5"/>
    <w:rsid w:val="009500F1"/>
    <w:rsid w:val="00951D35"/>
    <w:rsid w:val="00952267"/>
    <w:rsid w:val="00953FB5"/>
    <w:rsid w:val="00955845"/>
    <w:rsid w:val="0095699A"/>
    <w:rsid w:val="00960202"/>
    <w:rsid w:val="00962C2A"/>
    <w:rsid w:val="00964AA3"/>
    <w:rsid w:val="0096601C"/>
    <w:rsid w:val="00967BA9"/>
    <w:rsid w:val="00970DC9"/>
    <w:rsid w:val="00970E0D"/>
    <w:rsid w:val="0097134E"/>
    <w:rsid w:val="00983FF0"/>
    <w:rsid w:val="00986839"/>
    <w:rsid w:val="00986ACE"/>
    <w:rsid w:val="00987CED"/>
    <w:rsid w:val="0099512C"/>
    <w:rsid w:val="00997405"/>
    <w:rsid w:val="009A4FDC"/>
    <w:rsid w:val="009A535A"/>
    <w:rsid w:val="009B5237"/>
    <w:rsid w:val="009B56E9"/>
    <w:rsid w:val="009B6E15"/>
    <w:rsid w:val="009C6746"/>
    <w:rsid w:val="009D1A6F"/>
    <w:rsid w:val="009F0277"/>
    <w:rsid w:val="009F2490"/>
    <w:rsid w:val="009F2FA4"/>
    <w:rsid w:val="009F3B59"/>
    <w:rsid w:val="009F6374"/>
    <w:rsid w:val="00A05AB7"/>
    <w:rsid w:val="00A13236"/>
    <w:rsid w:val="00A200E5"/>
    <w:rsid w:val="00A24A5D"/>
    <w:rsid w:val="00A26D95"/>
    <w:rsid w:val="00A3010E"/>
    <w:rsid w:val="00A30F5C"/>
    <w:rsid w:val="00A32205"/>
    <w:rsid w:val="00A33BF4"/>
    <w:rsid w:val="00A34652"/>
    <w:rsid w:val="00A4194B"/>
    <w:rsid w:val="00A43917"/>
    <w:rsid w:val="00A470F4"/>
    <w:rsid w:val="00A50F3F"/>
    <w:rsid w:val="00A5403B"/>
    <w:rsid w:val="00A55909"/>
    <w:rsid w:val="00A6485B"/>
    <w:rsid w:val="00A67A3C"/>
    <w:rsid w:val="00A67EC9"/>
    <w:rsid w:val="00A717AA"/>
    <w:rsid w:val="00A71F1F"/>
    <w:rsid w:val="00A7629C"/>
    <w:rsid w:val="00A76C62"/>
    <w:rsid w:val="00A77FF4"/>
    <w:rsid w:val="00A82B8F"/>
    <w:rsid w:val="00A82C3C"/>
    <w:rsid w:val="00A85279"/>
    <w:rsid w:val="00A95F3F"/>
    <w:rsid w:val="00AA2AF0"/>
    <w:rsid w:val="00AB0854"/>
    <w:rsid w:val="00AB16B9"/>
    <w:rsid w:val="00AB33FA"/>
    <w:rsid w:val="00AB5E65"/>
    <w:rsid w:val="00AC6924"/>
    <w:rsid w:val="00AC6F84"/>
    <w:rsid w:val="00AC7C83"/>
    <w:rsid w:val="00AD18BC"/>
    <w:rsid w:val="00AD1A2B"/>
    <w:rsid w:val="00AD1E0C"/>
    <w:rsid w:val="00AD37F4"/>
    <w:rsid w:val="00AD431B"/>
    <w:rsid w:val="00AE07C1"/>
    <w:rsid w:val="00AE4C54"/>
    <w:rsid w:val="00AE7392"/>
    <w:rsid w:val="00AF1FE3"/>
    <w:rsid w:val="00AF2A66"/>
    <w:rsid w:val="00AF2C86"/>
    <w:rsid w:val="00B014BA"/>
    <w:rsid w:val="00B03DDB"/>
    <w:rsid w:val="00B11779"/>
    <w:rsid w:val="00B129D9"/>
    <w:rsid w:val="00B1629F"/>
    <w:rsid w:val="00B1722E"/>
    <w:rsid w:val="00B1738E"/>
    <w:rsid w:val="00B20E9E"/>
    <w:rsid w:val="00B220DC"/>
    <w:rsid w:val="00B2234B"/>
    <w:rsid w:val="00B26388"/>
    <w:rsid w:val="00B3134A"/>
    <w:rsid w:val="00B32948"/>
    <w:rsid w:val="00B3460D"/>
    <w:rsid w:val="00B37477"/>
    <w:rsid w:val="00B37EFA"/>
    <w:rsid w:val="00B409A2"/>
    <w:rsid w:val="00B46426"/>
    <w:rsid w:val="00B47BAA"/>
    <w:rsid w:val="00B510FA"/>
    <w:rsid w:val="00B56490"/>
    <w:rsid w:val="00B57283"/>
    <w:rsid w:val="00B64AC5"/>
    <w:rsid w:val="00B64E12"/>
    <w:rsid w:val="00B74792"/>
    <w:rsid w:val="00B82E1E"/>
    <w:rsid w:val="00B82F1E"/>
    <w:rsid w:val="00B84984"/>
    <w:rsid w:val="00B852F8"/>
    <w:rsid w:val="00B8611F"/>
    <w:rsid w:val="00B86C0C"/>
    <w:rsid w:val="00B90213"/>
    <w:rsid w:val="00B904D2"/>
    <w:rsid w:val="00B919F2"/>
    <w:rsid w:val="00B9284A"/>
    <w:rsid w:val="00B938D8"/>
    <w:rsid w:val="00B94EA6"/>
    <w:rsid w:val="00B9702A"/>
    <w:rsid w:val="00BA38F1"/>
    <w:rsid w:val="00BB2BD1"/>
    <w:rsid w:val="00BB5E6E"/>
    <w:rsid w:val="00BC2C19"/>
    <w:rsid w:val="00BC45BF"/>
    <w:rsid w:val="00BD12AA"/>
    <w:rsid w:val="00BD1841"/>
    <w:rsid w:val="00BD269D"/>
    <w:rsid w:val="00BD558E"/>
    <w:rsid w:val="00BE25BC"/>
    <w:rsid w:val="00BE2D1D"/>
    <w:rsid w:val="00BE556B"/>
    <w:rsid w:val="00BE6620"/>
    <w:rsid w:val="00BF3B76"/>
    <w:rsid w:val="00BF5D99"/>
    <w:rsid w:val="00C00F67"/>
    <w:rsid w:val="00C0675D"/>
    <w:rsid w:val="00C10909"/>
    <w:rsid w:val="00C13458"/>
    <w:rsid w:val="00C15550"/>
    <w:rsid w:val="00C15AF2"/>
    <w:rsid w:val="00C205D0"/>
    <w:rsid w:val="00C20B9C"/>
    <w:rsid w:val="00C21DF1"/>
    <w:rsid w:val="00C253E6"/>
    <w:rsid w:val="00C25997"/>
    <w:rsid w:val="00C259B8"/>
    <w:rsid w:val="00C2787A"/>
    <w:rsid w:val="00C3093E"/>
    <w:rsid w:val="00C30BF9"/>
    <w:rsid w:val="00C32C92"/>
    <w:rsid w:val="00C37BD3"/>
    <w:rsid w:val="00C42F1E"/>
    <w:rsid w:val="00C53A66"/>
    <w:rsid w:val="00C61EB7"/>
    <w:rsid w:val="00C648BD"/>
    <w:rsid w:val="00C67FA3"/>
    <w:rsid w:val="00C75DDB"/>
    <w:rsid w:val="00C765E0"/>
    <w:rsid w:val="00C8012F"/>
    <w:rsid w:val="00C81780"/>
    <w:rsid w:val="00C82C11"/>
    <w:rsid w:val="00C86AF1"/>
    <w:rsid w:val="00C90111"/>
    <w:rsid w:val="00C93D17"/>
    <w:rsid w:val="00C93E3D"/>
    <w:rsid w:val="00CA2296"/>
    <w:rsid w:val="00CA4BC6"/>
    <w:rsid w:val="00CA4FF6"/>
    <w:rsid w:val="00CA5247"/>
    <w:rsid w:val="00CB0B30"/>
    <w:rsid w:val="00CB2359"/>
    <w:rsid w:val="00CB563D"/>
    <w:rsid w:val="00CB577A"/>
    <w:rsid w:val="00CC0ABF"/>
    <w:rsid w:val="00CC170A"/>
    <w:rsid w:val="00CD1287"/>
    <w:rsid w:val="00CD21D9"/>
    <w:rsid w:val="00CF1B79"/>
    <w:rsid w:val="00CF5807"/>
    <w:rsid w:val="00CF661B"/>
    <w:rsid w:val="00D024AD"/>
    <w:rsid w:val="00D0459B"/>
    <w:rsid w:val="00D12759"/>
    <w:rsid w:val="00D174E5"/>
    <w:rsid w:val="00D17E29"/>
    <w:rsid w:val="00D21D4D"/>
    <w:rsid w:val="00D24CE2"/>
    <w:rsid w:val="00D2608A"/>
    <w:rsid w:val="00D3021C"/>
    <w:rsid w:val="00D33567"/>
    <w:rsid w:val="00D361A3"/>
    <w:rsid w:val="00D52F74"/>
    <w:rsid w:val="00D55DCB"/>
    <w:rsid w:val="00D578B7"/>
    <w:rsid w:val="00D603CF"/>
    <w:rsid w:val="00D63608"/>
    <w:rsid w:val="00D6776C"/>
    <w:rsid w:val="00D756BF"/>
    <w:rsid w:val="00D816BB"/>
    <w:rsid w:val="00D85CF0"/>
    <w:rsid w:val="00D90DE9"/>
    <w:rsid w:val="00D923A3"/>
    <w:rsid w:val="00D934D2"/>
    <w:rsid w:val="00D94093"/>
    <w:rsid w:val="00D96641"/>
    <w:rsid w:val="00DA186C"/>
    <w:rsid w:val="00DA2C80"/>
    <w:rsid w:val="00DB3CEE"/>
    <w:rsid w:val="00DC2DF4"/>
    <w:rsid w:val="00DC47C8"/>
    <w:rsid w:val="00DD1B53"/>
    <w:rsid w:val="00DD1ED8"/>
    <w:rsid w:val="00DD4518"/>
    <w:rsid w:val="00DD67FF"/>
    <w:rsid w:val="00DD6EB6"/>
    <w:rsid w:val="00DE379B"/>
    <w:rsid w:val="00DFB2BC"/>
    <w:rsid w:val="00E05442"/>
    <w:rsid w:val="00E125D0"/>
    <w:rsid w:val="00E15AE9"/>
    <w:rsid w:val="00E2427D"/>
    <w:rsid w:val="00E24321"/>
    <w:rsid w:val="00E24AAA"/>
    <w:rsid w:val="00E24C48"/>
    <w:rsid w:val="00E24C83"/>
    <w:rsid w:val="00E25F00"/>
    <w:rsid w:val="00E30376"/>
    <w:rsid w:val="00E31491"/>
    <w:rsid w:val="00E3155A"/>
    <w:rsid w:val="00E347CE"/>
    <w:rsid w:val="00E361D3"/>
    <w:rsid w:val="00E37831"/>
    <w:rsid w:val="00E4458A"/>
    <w:rsid w:val="00E51D8B"/>
    <w:rsid w:val="00E520B7"/>
    <w:rsid w:val="00E54D31"/>
    <w:rsid w:val="00E56CF7"/>
    <w:rsid w:val="00E60489"/>
    <w:rsid w:val="00E644DD"/>
    <w:rsid w:val="00E72314"/>
    <w:rsid w:val="00E7374A"/>
    <w:rsid w:val="00E74242"/>
    <w:rsid w:val="00E91A74"/>
    <w:rsid w:val="00E92910"/>
    <w:rsid w:val="00E94C3E"/>
    <w:rsid w:val="00E9560B"/>
    <w:rsid w:val="00E95E0B"/>
    <w:rsid w:val="00E97109"/>
    <w:rsid w:val="00E97ABC"/>
    <w:rsid w:val="00E97F89"/>
    <w:rsid w:val="00EA06B3"/>
    <w:rsid w:val="00EA0EE4"/>
    <w:rsid w:val="00EA1239"/>
    <w:rsid w:val="00EA13EC"/>
    <w:rsid w:val="00EA212B"/>
    <w:rsid w:val="00EA273C"/>
    <w:rsid w:val="00EB3957"/>
    <w:rsid w:val="00EB530A"/>
    <w:rsid w:val="00EB6B0B"/>
    <w:rsid w:val="00EB786E"/>
    <w:rsid w:val="00EB7A7B"/>
    <w:rsid w:val="00EC119E"/>
    <w:rsid w:val="00EC3E6A"/>
    <w:rsid w:val="00ED1899"/>
    <w:rsid w:val="00ED4EB8"/>
    <w:rsid w:val="00EE35DF"/>
    <w:rsid w:val="00F01A89"/>
    <w:rsid w:val="00F028F6"/>
    <w:rsid w:val="00F13421"/>
    <w:rsid w:val="00F146BA"/>
    <w:rsid w:val="00F16338"/>
    <w:rsid w:val="00F21CB0"/>
    <w:rsid w:val="00F256B3"/>
    <w:rsid w:val="00F2605C"/>
    <w:rsid w:val="00F310F9"/>
    <w:rsid w:val="00F314BB"/>
    <w:rsid w:val="00F41430"/>
    <w:rsid w:val="00F45B0C"/>
    <w:rsid w:val="00F46434"/>
    <w:rsid w:val="00F4751D"/>
    <w:rsid w:val="00F54822"/>
    <w:rsid w:val="00F57940"/>
    <w:rsid w:val="00F618D0"/>
    <w:rsid w:val="00F64055"/>
    <w:rsid w:val="00F6560C"/>
    <w:rsid w:val="00F66B1D"/>
    <w:rsid w:val="00F70197"/>
    <w:rsid w:val="00F73FF9"/>
    <w:rsid w:val="00F751D9"/>
    <w:rsid w:val="00F752EC"/>
    <w:rsid w:val="00F8102C"/>
    <w:rsid w:val="00F858B8"/>
    <w:rsid w:val="00F858C8"/>
    <w:rsid w:val="00F92691"/>
    <w:rsid w:val="00F94728"/>
    <w:rsid w:val="00F9533B"/>
    <w:rsid w:val="00FA3032"/>
    <w:rsid w:val="00FC0B16"/>
    <w:rsid w:val="00FC674D"/>
    <w:rsid w:val="00FD10AA"/>
    <w:rsid w:val="00FD13A4"/>
    <w:rsid w:val="00FD17BC"/>
    <w:rsid w:val="00FD3C4F"/>
    <w:rsid w:val="00FD5278"/>
    <w:rsid w:val="00FD5B42"/>
    <w:rsid w:val="00FF45B6"/>
    <w:rsid w:val="00FF7F00"/>
    <w:rsid w:val="01559665"/>
    <w:rsid w:val="01AE15E0"/>
    <w:rsid w:val="020B60E2"/>
    <w:rsid w:val="021E829E"/>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384421"/>
    <w:rsid w:val="0789AB2E"/>
    <w:rsid w:val="07B48421"/>
    <w:rsid w:val="07C10B76"/>
    <w:rsid w:val="07C4328D"/>
    <w:rsid w:val="08848DF1"/>
    <w:rsid w:val="08CF9E35"/>
    <w:rsid w:val="08E9B85F"/>
    <w:rsid w:val="09051AF3"/>
    <w:rsid w:val="090AD517"/>
    <w:rsid w:val="094B462C"/>
    <w:rsid w:val="09752A6A"/>
    <w:rsid w:val="0985506C"/>
    <w:rsid w:val="098B6047"/>
    <w:rsid w:val="09A227BF"/>
    <w:rsid w:val="09B2F7A1"/>
    <w:rsid w:val="09C729CF"/>
    <w:rsid w:val="09CE1A3C"/>
    <w:rsid w:val="09FF89E9"/>
    <w:rsid w:val="0A83BC0B"/>
    <w:rsid w:val="0B07C330"/>
    <w:rsid w:val="0B66B56F"/>
    <w:rsid w:val="0BC62495"/>
    <w:rsid w:val="0C51001B"/>
    <w:rsid w:val="0D366D4A"/>
    <w:rsid w:val="0D61F4F6"/>
    <w:rsid w:val="0DAD5212"/>
    <w:rsid w:val="0DCECB37"/>
    <w:rsid w:val="0E306597"/>
    <w:rsid w:val="0E5D6645"/>
    <w:rsid w:val="0E8819F8"/>
    <w:rsid w:val="0EFDC557"/>
    <w:rsid w:val="0F467C6B"/>
    <w:rsid w:val="0F6221F4"/>
    <w:rsid w:val="0F979131"/>
    <w:rsid w:val="0F9C559B"/>
    <w:rsid w:val="0FBCE1AF"/>
    <w:rsid w:val="0FC110A3"/>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95B4B"/>
    <w:rsid w:val="141CBB54"/>
    <w:rsid w:val="1474BD48"/>
    <w:rsid w:val="14CC9BF3"/>
    <w:rsid w:val="150E3B95"/>
    <w:rsid w:val="15413F1E"/>
    <w:rsid w:val="15447CBA"/>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AD7E6B"/>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B394B4"/>
    <w:rsid w:val="20C055FF"/>
    <w:rsid w:val="21AFBF5C"/>
    <w:rsid w:val="220FEBD8"/>
    <w:rsid w:val="229C44B6"/>
    <w:rsid w:val="2397E8BD"/>
    <w:rsid w:val="23BD765B"/>
    <w:rsid w:val="2475B2DD"/>
    <w:rsid w:val="24B94B42"/>
    <w:rsid w:val="253D27B8"/>
    <w:rsid w:val="2601D0FE"/>
    <w:rsid w:val="2605CC1D"/>
    <w:rsid w:val="26378A95"/>
    <w:rsid w:val="264E10AC"/>
    <w:rsid w:val="2657DCC2"/>
    <w:rsid w:val="26E5309F"/>
    <w:rsid w:val="26FE1D7F"/>
    <w:rsid w:val="275B1E37"/>
    <w:rsid w:val="27D1BC73"/>
    <w:rsid w:val="27D7BC79"/>
    <w:rsid w:val="283473F6"/>
    <w:rsid w:val="28457CF7"/>
    <w:rsid w:val="2859FEF9"/>
    <w:rsid w:val="286E2692"/>
    <w:rsid w:val="289D76A4"/>
    <w:rsid w:val="28FE511A"/>
    <w:rsid w:val="2991BCC5"/>
    <w:rsid w:val="29930F1E"/>
    <w:rsid w:val="29E0C319"/>
    <w:rsid w:val="29F0A42E"/>
    <w:rsid w:val="29F0D47E"/>
    <w:rsid w:val="2A07CC51"/>
    <w:rsid w:val="2ABF72D3"/>
    <w:rsid w:val="2B0EC0B0"/>
    <w:rsid w:val="2B281916"/>
    <w:rsid w:val="2BBAC967"/>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7919E6"/>
    <w:rsid w:val="329F1318"/>
    <w:rsid w:val="32F3BE99"/>
    <w:rsid w:val="32F86B6E"/>
    <w:rsid w:val="32FECEE6"/>
    <w:rsid w:val="33422CD1"/>
    <w:rsid w:val="33540E5B"/>
    <w:rsid w:val="337704EA"/>
    <w:rsid w:val="342B3EEB"/>
    <w:rsid w:val="346DD748"/>
    <w:rsid w:val="352BC688"/>
    <w:rsid w:val="3554614F"/>
    <w:rsid w:val="35BF3BEA"/>
    <w:rsid w:val="35DBC17C"/>
    <w:rsid w:val="35E0A13A"/>
    <w:rsid w:val="363BFE06"/>
    <w:rsid w:val="36847EE8"/>
    <w:rsid w:val="36A6A803"/>
    <w:rsid w:val="36C796E9"/>
    <w:rsid w:val="36CA00C9"/>
    <w:rsid w:val="36DBDF02"/>
    <w:rsid w:val="36E4737E"/>
    <w:rsid w:val="3704D9B7"/>
    <w:rsid w:val="37A1E82C"/>
    <w:rsid w:val="37A7C462"/>
    <w:rsid w:val="37C05CA2"/>
    <w:rsid w:val="37ED43B8"/>
    <w:rsid w:val="3825B738"/>
    <w:rsid w:val="382D94E8"/>
    <w:rsid w:val="3872DB78"/>
    <w:rsid w:val="38BAF6F4"/>
    <w:rsid w:val="38CC458F"/>
    <w:rsid w:val="39A6D9A3"/>
    <w:rsid w:val="39A7222A"/>
    <w:rsid w:val="39B11E33"/>
    <w:rsid w:val="3A04728F"/>
    <w:rsid w:val="3A0A7559"/>
    <w:rsid w:val="3A0CF05B"/>
    <w:rsid w:val="3AA3A117"/>
    <w:rsid w:val="3B23093C"/>
    <w:rsid w:val="3B2ACFAE"/>
    <w:rsid w:val="3B6392EE"/>
    <w:rsid w:val="3B6D2B11"/>
    <w:rsid w:val="3BCB4D12"/>
    <w:rsid w:val="3C09A6CD"/>
    <w:rsid w:val="3C1E2033"/>
    <w:rsid w:val="3C63E518"/>
    <w:rsid w:val="3CCB81DC"/>
    <w:rsid w:val="3CF4E055"/>
    <w:rsid w:val="3D21EACB"/>
    <w:rsid w:val="3E5973EF"/>
    <w:rsid w:val="3E6EBC32"/>
    <w:rsid w:val="3E793FD3"/>
    <w:rsid w:val="3E9551CF"/>
    <w:rsid w:val="3EAB0842"/>
    <w:rsid w:val="3EFF6722"/>
    <w:rsid w:val="3F3BDD3B"/>
    <w:rsid w:val="3F463A4A"/>
    <w:rsid w:val="3F95C4FB"/>
    <w:rsid w:val="3FCF3F26"/>
    <w:rsid w:val="400BD53B"/>
    <w:rsid w:val="4019175E"/>
    <w:rsid w:val="409B24DE"/>
    <w:rsid w:val="41145242"/>
    <w:rsid w:val="41222CBB"/>
    <w:rsid w:val="41344020"/>
    <w:rsid w:val="418EB92A"/>
    <w:rsid w:val="419F6425"/>
    <w:rsid w:val="424AD6ED"/>
    <w:rsid w:val="42908BC9"/>
    <w:rsid w:val="430CA1BC"/>
    <w:rsid w:val="434561DC"/>
    <w:rsid w:val="434C4376"/>
    <w:rsid w:val="4355345F"/>
    <w:rsid w:val="43B7C856"/>
    <w:rsid w:val="43D72ED3"/>
    <w:rsid w:val="46679DE2"/>
    <w:rsid w:val="46CF484B"/>
    <w:rsid w:val="46D646F8"/>
    <w:rsid w:val="471858EF"/>
    <w:rsid w:val="47622452"/>
    <w:rsid w:val="47B9E8F5"/>
    <w:rsid w:val="47E187AB"/>
    <w:rsid w:val="47FA7B15"/>
    <w:rsid w:val="4808AF81"/>
    <w:rsid w:val="4823A7E4"/>
    <w:rsid w:val="4881789A"/>
    <w:rsid w:val="48A0EABC"/>
    <w:rsid w:val="48CA435F"/>
    <w:rsid w:val="48D99C44"/>
    <w:rsid w:val="49029001"/>
    <w:rsid w:val="490D8435"/>
    <w:rsid w:val="492A3C08"/>
    <w:rsid w:val="49553883"/>
    <w:rsid w:val="49FD59CB"/>
    <w:rsid w:val="4A6FBFD1"/>
    <w:rsid w:val="4A7903E9"/>
    <w:rsid w:val="4ACF27CF"/>
    <w:rsid w:val="4B022028"/>
    <w:rsid w:val="4B0939CC"/>
    <w:rsid w:val="4B28B2BA"/>
    <w:rsid w:val="4B43ABE5"/>
    <w:rsid w:val="4B63B868"/>
    <w:rsid w:val="4B9C1440"/>
    <w:rsid w:val="4B9D4A3F"/>
    <w:rsid w:val="4BAB104B"/>
    <w:rsid w:val="4C0EA612"/>
    <w:rsid w:val="4C3EB189"/>
    <w:rsid w:val="4C508134"/>
    <w:rsid w:val="4C6D1390"/>
    <w:rsid w:val="4D3DE7F6"/>
    <w:rsid w:val="4D4912D3"/>
    <w:rsid w:val="4DD3E8E9"/>
    <w:rsid w:val="4E918818"/>
    <w:rsid w:val="4EB6054D"/>
    <w:rsid w:val="4F2C2A54"/>
    <w:rsid w:val="4FA11B75"/>
    <w:rsid w:val="4FCB6B8C"/>
    <w:rsid w:val="501013D8"/>
    <w:rsid w:val="506B9B99"/>
    <w:rsid w:val="508E88C8"/>
    <w:rsid w:val="50A72511"/>
    <w:rsid w:val="50C3D2D9"/>
    <w:rsid w:val="50E6A9DD"/>
    <w:rsid w:val="50F263F2"/>
    <w:rsid w:val="5108B58E"/>
    <w:rsid w:val="514BC1B9"/>
    <w:rsid w:val="51B02CA0"/>
    <w:rsid w:val="51EE439D"/>
    <w:rsid w:val="52271513"/>
    <w:rsid w:val="524ACB61"/>
    <w:rsid w:val="524F7D2E"/>
    <w:rsid w:val="52818B9B"/>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6EB97E3"/>
    <w:rsid w:val="5707739A"/>
    <w:rsid w:val="5732C5DE"/>
    <w:rsid w:val="57339292"/>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BB59A0"/>
    <w:rsid w:val="65D4E8FF"/>
    <w:rsid w:val="663638A9"/>
    <w:rsid w:val="66460B5D"/>
    <w:rsid w:val="66796D7C"/>
    <w:rsid w:val="6681D6F4"/>
    <w:rsid w:val="66CFBBD2"/>
    <w:rsid w:val="66F13561"/>
    <w:rsid w:val="66F2928D"/>
    <w:rsid w:val="67477919"/>
    <w:rsid w:val="67497FBB"/>
    <w:rsid w:val="6755DCC2"/>
    <w:rsid w:val="6769544E"/>
    <w:rsid w:val="677BFC80"/>
    <w:rsid w:val="67AE6432"/>
    <w:rsid w:val="680EDEE4"/>
    <w:rsid w:val="684C42DF"/>
    <w:rsid w:val="684C5C6B"/>
    <w:rsid w:val="6854A4A3"/>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6FEBDF"/>
    <w:rsid w:val="6C9F0CA0"/>
    <w:rsid w:val="6CBB4FCF"/>
    <w:rsid w:val="6D405652"/>
    <w:rsid w:val="6F0C68EB"/>
    <w:rsid w:val="6F8008AD"/>
    <w:rsid w:val="6FFF1F2D"/>
    <w:rsid w:val="703C3C7C"/>
    <w:rsid w:val="7069F7A9"/>
    <w:rsid w:val="70B96754"/>
    <w:rsid w:val="70EDCB07"/>
    <w:rsid w:val="7130A8A6"/>
    <w:rsid w:val="717A444C"/>
    <w:rsid w:val="71E2F88C"/>
    <w:rsid w:val="72080AD9"/>
    <w:rsid w:val="7219B118"/>
    <w:rsid w:val="72204627"/>
    <w:rsid w:val="724F7337"/>
    <w:rsid w:val="72A6CF4F"/>
    <w:rsid w:val="7305DB4D"/>
    <w:rsid w:val="730ED632"/>
    <w:rsid w:val="7325309D"/>
    <w:rsid w:val="73598A56"/>
    <w:rsid w:val="7426E64A"/>
    <w:rsid w:val="742CCDA5"/>
    <w:rsid w:val="749E8721"/>
    <w:rsid w:val="74ECEA65"/>
    <w:rsid w:val="750095DD"/>
    <w:rsid w:val="751DF563"/>
    <w:rsid w:val="75B737D4"/>
    <w:rsid w:val="76223CBB"/>
    <w:rsid w:val="7647096A"/>
    <w:rsid w:val="76B62B13"/>
    <w:rsid w:val="76C70D3C"/>
    <w:rsid w:val="76EC9041"/>
    <w:rsid w:val="76FCF21A"/>
    <w:rsid w:val="77747613"/>
    <w:rsid w:val="77E594B6"/>
    <w:rsid w:val="7847037D"/>
    <w:rsid w:val="78536678"/>
    <w:rsid w:val="785448D5"/>
    <w:rsid w:val="785DEE4C"/>
    <w:rsid w:val="78D37554"/>
    <w:rsid w:val="7932C2D4"/>
    <w:rsid w:val="7954D811"/>
    <w:rsid w:val="795A8270"/>
    <w:rsid w:val="796BDBFC"/>
    <w:rsid w:val="79831E7D"/>
    <w:rsid w:val="79C7895D"/>
    <w:rsid w:val="79DFFEE9"/>
    <w:rsid w:val="7A168C88"/>
    <w:rsid w:val="7A325BB4"/>
    <w:rsid w:val="7A9CF66B"/>
    <w:rsid w:val="7AC4944B"/>
    <w:rsid w:val="7ACAD039"/>
    <w:rsid w:val="7B208DDE"/>
    <w:rsid w:val="7BD66849"/>
    <w:rsid w:val="7C0ED89B"/>
    <w:rsid w:val="7C4408B4"/>
    <w:rsid w:val="7C7D412B"/>
    <w:rsid w:val="7CB73C0B"/>
    <w:rsid w:val="7CCA8741"/>
    <w:rsid w:val="7CF4DCEC"/>
    <w:rsid w:val="7D1B5984"/>
    <w:rsid w:val="7D43E3A5"/>
    <w:rsid w:val="7DB973CE"/>
    <w:rsid w:val="7DC4AF0A"/>
    <w:rsid w:val="7E41B713"/>
    <w:rsid w:val="7E60B4DA"/>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28B4"/>
  <w15:chartTrackingRefBased/>
  <w15:docId w15:val="{A3F2D097-1F54-4090-AAEF-E6CFDB92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t@mh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t@mh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Downloads\Report%20on%20Compulsory%20Treatment%20for%20hearings%20about%20a%20Secure%20Treatment%20Order%20(MH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Matthew Carroll (DHHS)</DisplayName>
        <AccountId>19</AccountId>
        <AccountType/>
      </UserInfo>
      <UserInfo>
        <DisplayName>Troy Barty (DHHS)</DisplayName>
        <AccountId>21</AccountId>
        <AccountType/>
      </UserInfo>
      <UserInfo>
        <DisplayName>Jan Dundon (DHHS)</DisplayName>
        <AccountId>22</AccountId>
        <AccountType/>
      </UserInfo>
      <UserInfo>
        <DisplayName>Evan McGregor (DHHS)</DisplayName>
        <AccountId>13</AccountId>
        <AccountType/>
      </UserInfo>
      <UserInfo>
        <DisplayName>Tony Lupton (DHHS)</DisplayName>
        <AccountId>52</AccountId>
        <AccountType/>
      </UserInfo>
      <UserInfo>
        <DisplayName>Emma Montgomery (DHHS)</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(DHHS)</DisplayName>
        <AccountId>20</AccountId>
        <AccountType/>
      </UserInfo>
      <UserInfo>
        <DisplayName>Admin (MHT)</DisplayName>
        <AccountId>90</AccountId>
        <AccountType/>
      </UserInfo>
      <UserInfo>
        <DisplayName>Zashalla Nicholson (DHHS)</DisplayName>
        <AccountId>24</AccountId>
        <AccountType/>
      </UserInfo>
      <UserInfo>
        <DisplayName>Natalie Peiris (DHHS)</DisplayName>
        <AccountId>36</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5423E-A3FA-4825-9CC9-F52AABA3C9DD}">
  <ds:schemaRefs>
    <ds:schemaRef ds:uri="http://purl.org/dc/terms/"/>
    <ds:schemaRef ds:uri="31b2e4f9-c376-4e2f-bd2e-796d1bcd5746"/>
    <ds:schemaRef ds:uri="http://schemas.microsoft.com/office/2006/documentManagement/types"/>
    <ds:schemaRef ds:uri="5ce0f2b5-5be5-4508-bce9-d7011ece065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3.xml><?xml version="1.0" encoding="utf-8"?>
<ds:datastoreItem xmlns:ds="http://schemas.openxmlformats.org/officeDocument/2006/customXml" ds:itemID="{208165CA-C7BD-4EE3-8803-CCE536D161FF}">
  <ds:schemaRefs>
    <ds:schemaRef ds:uri="http://schemas.openxmlformats.org/officeDocument/2006/bibliography"/>
  </ds:schemaRefs>
</ds:datastoreItem>
</file>

<file path=customXml/itemProps4.xml><?xml version="1.0" encoding="utf-8"?>
<ds:datastoreItem xmlns:ds="http://schemas.openxmlformats.org/officeDocument/2006/customXml" ds:itemID="{1ED3DEE9-F876-4C33-90FA-5AB11952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Secure Treatment Order (MHT 5).dotx</Template>
  <TotalTime>21</TotalTime>
  <Pages>5</Pages>
  <Words>1126</Words>
  <Characters>5838</Characters>
  <Application>Microsoft Office Word</Application>
  <DocSecurity>0</DocSecurity>
  <Lines>48</Lines>
  <Paragraphs>13</Paragraphs>
  <ScaleCrop>false</ScaleCrop>
  <Company>Department of Human Services</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16</cp:revision>
  <cp:lastPrinted>2020-01-16T19:57:00Z</cp:lastPrinted>
  <dcterms:created xsi:type="dcterms:W3CDTF">2023-06-22T05:30:00Z</dcterms:created>
  <dcterms:modified xsi:type="dcterms:W3CDTF">2023-08-15T04:11:00Z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