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FB4F" w14:textId="39084CB8" w:rsidR="003B6EE4" w:rsidRPr="00865783" w:rsidRDefault="00D3021C" w:rsidP="46D646F8">
      <w:pPr>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dd/mm/</w:t>
      </w:r>
      <w:proofErr w:type="spellStart"/>
      <w:r w:rsidRPr="00865783">
        <w:rPr>
          <w:rFonts w:asciiTheme="minorHAnsi" w:eastAsiaTheme="minorEastAsia" w:hAnsiTheme="minorHAnsi" w:cstheme="minorHAnsi"/>
          <w:sz w:val="22"/>
          <w:szCs w:val="22"/>
        </w:rPr>
        <w:t>yyyy</w:t>
      </w:r>
      <w:proofErr w:type="spellEnd"/>
    </w:p>
    <w:p w14:paraId="3E54F9C3" w14:textId="77777777" w:rsidR="00F46434" w:rsidRPr="00865783" w:rsidRDefault="00F46434" w:rsidP="46D646F8">
      <w:pPr>
        <w:jc w:val="both"/>
        <w:rPr>
          <w:rFonts w:asciiTheme="minorHAnsi" w:eastAsiaTheme="minorEastAsia" w:hAnsiTheme="minorHAnsi" w:cstheme="minorHAnsi"/>
          <w:sz w:val="22"/>
          <w:szCs w:val="22"/>
        </w:rPr>
      </w:pPr>
    </w:p>
    <w:p w14:paraId="5CFE959D" w14:textId="77777777" w:rsidR="00E361D3" w:rsidRPr="00865783" w:rsidRDefault="00E361D3" w:rsidP="46D646F8">
      <w:pPr>
        <w:jc w:val="both"/>
        <w:rPr>
          <w:rFonts w:asciiTheme="minorHAnsi" w:eastAsiaTheme="minorEastAsia" w:hAnsiTheme="minorHAnsi" w:cstheme="minorHAnsi"/>
          <w:sz w:val="22"/>
          <w:szCs w:val="22"/>
        </w:rPr>
      </w:pPr>
    </w:p>
    <w:p w14:paraId="2DBE97D4" w14:textId="4C137041" w:rsidR="00F46434" w:rsidRPr="00865783" w:rsidRDefault="00D3021C" w:rsidP="46D646F8">
      <w:pPr>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Patients name</w:t>
      </w:r>
    </w:p>
    <w:p w14:paraId="03D37A29" w14:textId="77777777" w:rsidR="00F46434" w:rsidRPr="00865783" w:rsidRDefault="00D3021C" w:rsidP="46D646F8">
      <w:pPr>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Patients address 1</w:t>
      </w:r>
    </w:p>
    <w:p w14:paraId="630217B6" w14:textId="77777777" w:rsidR="00D3021C" w:rsidRPr="00865783" w:rsidRDefault="00D3021C" w:rsidP="46D646F8">
      <w:pPr>
        <w:jc w:val="both"/>
        <w:rPr>
          <w:rFonts w:asciiTheme="minorHAnsi" w:eastAsiaTheme="minorEastAsia" w:hAnsiTheme="minorHAnsi" w:cstheme="minorHAnsi"/>
          <w:sz w:val="22"/>
          <w:szCs w:val="22"/>
        </w:rPr>
      </w:pPr>
      <w:bookmarkStart w:id="0" w:name="RecipientSuburb"/>
      <w:r w:rsidRPr="00865783">
        <w:rPr>
          <w:rFonts w:asciiTheme="minorHAnsi" w:eastAsiaTheme="minorEastAsia" w:hAnsiTheme="minorHAnsi" w:cstheme="minorHAnsi"/>
          <w:sz w:val="22"/>
          <w:szCs w:val="22"/>
        </w:rPr>
        <w:t>Patients address 2</w:t>
      </w:r>
    </w:p>
    <w:bookmarkEnd w:id="0"/>
    <w:p w14:paraId="62549062" w14:textId="77777777" w:rsidR="00D24CE2" w:rsidRPr="00865783" w:rsidRDefault="16628AF0" w:rsidP="46D646F8">
      <w:pPr>
        <w:jc w:val="both"/>
        <w:rPr>
          <w:rFonts w:asciiTheme="minorHAnsi" w:eastAsiaTheme="minorEastAsia" w:hAnsiTheme="minorHAnsi" w:cstheme="minorHAnsi"/>
          <w:sz w:val="22"/>
          <w:szCs w:val="22"/>
        </w:rPr>
      </w:pPr>
      <w:proofErr w:type="gramStart"/>
      <w:r w:rsidRPr="00865783">
        <w:rPr>
          <w:rFonts w:asciiTheme="minorHAnsi" w:eastAsiaTheme="minorEastAsia" w:hAnsiTheme="minorHAnsi" w:cstheme="minorHAnsi"/>
          <w:sz w:val="22"/>
          <w:szCs w:val="22"/>
        </w:rPr>
        <w:t>SUBURB  VIC</w:t>
      </w:r>
      <w:proofErr w:type="gramEnd"/>
      <w:r w:rsidRPr="00865783">
        <w:rPr>
          <w:rFonts w:asciiTheme="minorHAnsi" w:eastAsiaTheme="minorEastAsia" w:hAnsiTheme="minorHAnsi" w:cstheme="minorHAnsi"/>
          <w:sz w:val="22"/>
          <w:szCs w:val="22"/>
        </w:rPr>
        <w:t xml:space="preserve">  Postcode</w:t>
      </w:r>
    </w:p>
    <w:p w14:paraId="6133F5B0" w14:textId="77777777" w:rsidR="003B6EE4" w:rsidRDefault="003B6EE4" w:rsidP="46D646F8">
      <w:pPr>
        <w:jc w:val="right"/>
        <w:rPr>
          <w:rFonts w:asciiTheme="minorHAnsi" w:eastAsiaTheme="minorEastAsia" w:hAnsiTheme="minorHAnsi" w:cstheme="minorHAnsi"/>
          <w:sz w:val="22"/>
          <w:szCs w:val="22"/>
        </w:rPr>
      </w:pPr>
      <w:r w:rsidRPr="6D7C9B3F">
        <w:rPr>
          <w:rFonts w:asciiTheme="minorHAnsi" w:eastAsiaTheme="minorEastAsia" w:hAnsiTheme="minorHAnsi" w:cstheme="minorBidi"/>
          <w:sz w:val="22"/>
          <w:szCs w:val="22"/>
        </w:rPr>
        <w:t>Statewide UR</w:t>
      </w:r>
      <w:r w:rsidR="00F028F6" w:rsidRPr="6D7C9B3F">
        <w:rPr>
          <w:rFonts w:asciiTheme="minorHAnsi" w:eastAsiaTheme="minorEastAsia" w:hAnsiTheme="minorHAnsi" w:cstheme="minorBidi"/>
          <w:sz w:val="22"/>
          <w:szCs w:val="22"/>
        </w:rPr>
        <w:t xml:space="preserve"> number</w:t>
      </w:r>
      <w:r w:rsidRPr="6D7C9B3F">
        <w:rPr>
          <w:rFonts w:asciiTheme="minorHAnsi" w:eastAsiaTheme="minorEastAsia" w:hAnsiTheme="minorHAnsi" w:cstheme="minorBidi"/>
          <w:sz w:val="22"/>
          <w:szCs w:val="22"/>
        </w:rPr>
        <w:t xml:space="preserve">: </w:t>
      </w:r>
    </w:p>
    <w:p w14:paraId="216544F8" w14:textId="77777777" w:rsidR="006E4460" w:rsidRPr="00865783" w:rsidRDefault="006E4460" w:rsidP="46D646F8">
      <w:pPr>
        <w:jc w:val="right"/>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Date of birth: </w:t>
      </w:r>
    </w:p>
    <w:p w14:paraId="1C570C47" w14:textId="1F113574" w:rsidR="00DB1001" w:rsidRPr="00865783" w:rsidRDefault="00DB1001" w:rsidP="46D646F8">
      <w:pPr>
        <w:jc w:val="right"/>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Preferred pronouns: </w:t>
      </w:r>
    </w:p>
    <w:p w14:paraId="4513A460" w14:textId="77777777" w:rsidR="003D4BDF" w:rsidRPr="00865783" w:rsidRDefault="003D4BDF" w:rsidP="46D646F8">
      <w:pPr>
        <w:rPr>
          <w:rFonts w:asciiTheme="minorHAnsi" w:eastAsiaTheme="minorEastAsia" w:hAnsiTheme="minorHAnsi" w:cstheme="minorHAnsi"/>
          <w:sz w:val="22"/>
          <w:szCs w:val="22"/>
        </w:rPr>
      </w:pPr>
    </w:p>
    <w:p w14:paraId="1D95DF41" w14:textId="77777777" w:rsidR="0061785C" w:rsidRPr="00865783" w:rsidRDefault="000569AA"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Dear </w:t>
      </w:r>
      <w:r w:rsidR="0061785C" w:rsidRPr="00865783">
        <w:rPr>
          <w:rFonts w:asciiTheme="minorHAnsi" w:eastAsiaTheme="minorEastAsia" w:hAnsiTheme="minorHAnsi" w:cstheme="minorHAnsi"/>
          <w:sz w:val="22"/>
          <w:szCs w:val="22"/>
        </w:rPr>
        <w:t>[Patients name]</w:t>
      </w:r>
    </w:p>
    <w:p w14:paraId="19A27511" w14:textId="77777777" w:rsidR="000B2CE0" w:rsidRPr="00865783" w:rsidRDefault="000B2CE0" w:rsidP="46D646F8">
      <w:pPr>
        <w:rPr>
          <w:rFonts w:asciiTheme="minorHAnsi" w:eastAsiaTheme="minorEastAsia" w:hAnsiTheme="minorHAnsi" w:cstheme="minorHAnsi"/>
          <w:b/>
          <w:bCs/>
          <w:sz w:val="22"/>
          <w:szCs w:val="22"/>
        </w:rPr>
      </w:pPr>
    </w:p>
    <w:p w14:paraId="63017021" w14:textId="08F305E4" w:rsidR="0012450F" w:rsidRPr="005502B6" w:rsidRDefault="0012450F" w:rsidP="0012450F">
      <w:pPr>
        <w:rPr>
          <w:rFonts w:asciiTheme="minorHAnsi" w:eastAsiaTheme="minorEastAsia" w:hAnsiTheme="minorHAnsi" w:cstheme="minorBidi"/>
          <w:b/>
          <w:bCs/>
          <w:color w:val="000000" w:themeColor="text1"/>
          <w:sz w:val="32"/>
          <w:szCs w:val="32"/>
        </w:rPr>
      </w:pPr>
      <w:r>
        <w:rPr>
          <w:rFonts w:asciiTheme="minorHAnsi" w:eastAsiaTheme="minorEastAsia" w:hAnsiTheme="minorHAnsi" w:cstheme="minorBidi"/>
          <w:b/>
          <w:bCs/>
          <w:color w:val="000000" w:themeColor="text1"/>
          <w:sz w:val="32"/>
          <w:szCs w:val="32"/>
        </w:rPr>
        <w:t>R</w:t>
      </w:r>
      <w:r w:rsidRPr="46D646F8">
        <w:rPr>
          <w:rFonts w:asciiTheme="minorHAnsi" w:eastAsiaTheme="minorEastAsia" w:hAnsiTheme="minorHAnsi" w:cstheme="minorBidi"/>
          <w:b/>
          <w:bCs/>
          <w:color w:val="000000" w:themeColor="text1"/>
          <w:sz w:val="32"/>
          <w:szCs w:val="32"/>
        </w:rPr>
        <w:t>eport for your Tribunal hearing</w:t>
      </w:r>
      <w:r>
        <w:rPr>
          <w:rFonts w:asciiTheme="minorHAnsi" w:eastAsiaTheme="minorEastAsia" w:hAnsiTheme="minorHAnsi" w:cstheme="minorBidi"/>
          <w:b/>
          <w:bCs/>
          <w:color w:val="000000" w:themeColor="text1"/>
          <w:sz w:val="32"/>
          <w:szCs w:val="32"/>
        </w:rPr>
        <w:t xml:space="preserve"> to review my decision to refuse to grant you a leave of absence</w:t>
      </w:r>
    </w:p>
    <w:p w14:paraId="49379980" w14:textId="77777777" w:rsidR="0012450F" w:rsidRDefault="0012450F" w:rsidP="0012450F">
      <w:pPr>
        <w:rPr>
          <w:rFonts w:asciiTheme="minorHAnsi" w:eastAsiaTheme="minorEastAsia" w:hAnsiTheme="minorHAnsi" w:cstheme="minorBidi"/>
          <w:sz w:val="22"/>
          <w:szCs w:val="22"/>
        </w:rPr>
      </w:pPr>
    </w:p>
    <w:p w14:paraId="75089279" w14:textId="7813C748" w:rsidR="0012450F" w:rsidRDefault="0012450F" w:rsidP="0012450F">
      <w:pPr>
        <w:shd w:val="clear" w:color="auto" w:fill="FFFFFF" w:themeFill="background1"/>
        <w:rPr>
          <w:rFonts w:asciiTheme="minorHAnsi" w:eastAsiaTheme="minorEastAsia" w:hAnsiTheme="minorHAnsi" w:cstheme="minorBidi"/>
          <w:sz w:val="22"/>
          <w:szCs w:val="22"/>
        </w:rPr>
      </w:pPr>
      <w:r w:rsidRPr="00143B4B">
        <w:rPr>
          <w:rFonts w:asciiTheme="minorHAnsi" w:eastAsiaTheme="minorEastAsia" w:hAnsiTheme="minorHAnsi" w:cstheme="minorBidi"/>
          <w:sz w:val="22"/>
          <w:szCs w:val="22"/>
        </w:rPr>
        <w:t>This report is for your Mental Health Tribunal hearing on dd/mm/</w:t>
      </w:r>
      <w:proofErr w:type="spellStart"/>
      <w:r w:rsidRPr="00143B4B">
        <w:rPr>
          <w:rFonts w:asciiTheme="minorHAnsi" w:eastAsiaTheme="minorEastAsia" w:hAnsiTheme="minorHAnsi" w:cstheme="minorBidi"/>
          <w:sz w:val="22"/>
          <w:szCs w:val="22"/>
        </w:rPr>
        <w:t>yyyy</w:t>
      </w:r>
      <w:proofErr w:type="spellEnd"/>
      <w:r w:rsidRPr="00143B4B">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 </w:t>
      </w:r>
      <w:r w:rsidRPr="00143B4B">
        <w:rPr>
          <w:rFonts w:asciiTheme="minorHAnsi" w:eastAsiaTheme="minorEastAsia" w:hAnsiTheme="minorHAnsi" w:cstheme="minorBidi"/>
          <w:sz w:val="22"/>
          <w:szCs w:val="22"/>
        </w:rPr>
        <w:t xml:space="preserve">It explains why </w:t>
      </w:r>
      <w:r w:rsidR="00C75659">
        <w:rPr>
          <w:rFonts w:asciiTheme="minorHAnsi" w:eastAsiaTheme="minorEastAsia" w:hAnsiTheme="minorHAnsi" w:cstheme="minorBidi"/>
          <w:sz w:val="22"/>
          <w:szCs w:val="22"/>
        </w:rPr>
        <w:t xml:space="preserve">I </w:t>
      </w:r>
      <w:r>
        <w:rPr>
          <w:rFonts w:asciiTheme="minorHAnsi" w:eastAsiaTheme="minorEastAsia" w:hAnsiTheme="minorHAnsi" w:cstheme="minorBidi"/>
          <w:sz w:val="22"/>
          <w:szCs w:val="22"/>
        </w:rPr>
        <w:t xml:space="preserve">refused to grant you </w:t>
      </w:r>
      <w:r w:rsidR="00C75659">
        <w:rPr>
          <w:rFonts w:asciiTheme="minorHAnsi" w:eastAsiaTheme="minorEastAsia" w:hAnsiTheme="minorHAnsi" w:cstheme="minorBidi"/>
          <w:sz w:val="22"/>
          <w:szCs w:val="22"/>
        </w:rPr>
        <w:t xml:space="preserve">the </w:t>
      </w:r>
      <w:r>
        <w:rPr>
          <w:rFonts w:asciiTheme="minorHAnsi" w:eastAsiaTheme="minorEastAsia" w:hAnsiTheme="minorHAnsi" w:cstheme="minorBidi"/>
          <w:sz w:val="22"/>
          <w:szCs w:val="22"/>
        </w:rPr>
        <w:t xml:space="preserve">leave of absence you requested as a security patient. </w:t>
      </w:r>
    </w:p>
    <w:p w14:paraId="646EDB0D" w14:textId="77777777" w:rsidR="009D0561" w:rsidRPr="00865783" w:rsidRDefault="009D0561" w:rsidP="00C048A8">
      <w:pPr>
        <w:shd w:val="clear" w:color="auto" w:fill="FFFFFF" w:themeFill="background1"/>
        <w:rPr>
          <w:rFonts w:asciiTheme="minorHAnsi" w:eastAsiaTheme="minorEastAsia" w:hAnsiTheme="minorHAnsi" w:cstheme="minorHAnsi"/>
          <w:sz w:val="22"/>
          <w:szCs w:val="22"/>
        </w:rPr>
      </w:pPr>
    </w:p>
    <w:p w14:paraId="37544CC4" w14:textId="3C12DE1C" w:rsidR="00C048A8" w:rsidRPr="00865783" w:rsidRDefault="00C048A8" w:rsidP="22C75802">
      <w:pPr>
        <w:shd w:val="clear" w:color="auto" w:fill="FFFFFF" w:themeFill="background1"/>
        <w:rPr>
          <w:rFonts w:asciiTheme="minorHAnsi" w:eastAsiaTheme="minorEastAsia" w:hAnsiTheme="minorHAnsi" w:cstheme="minorHAnsi"/>
          <w:sz w:val="22"/>
          <w:szCs w:val="22"/>
        </w:rPr>
      </w:pPr>
      <w:r w:rsidRPr="6D7C9B3F">
        <w:rPr>
          <w:rFonts w:asciiTheme="minorHAnsi" w:eastAsiaTheme="minorEastAsia" w:hAnsiTheme="minorHAnsi" w:cstheme="minorBidi"/>
          <w:sz w:val="22"/>
          <w:szCs w:val="22"/>
        </w:rPr>
        <w:t>We will give the Tribunal a copy of this report and information from your clinical file, including any advance statement</w:t>
      </w:r>
      <w:r w:rsidR="00AD4726" w:rsidRPr="6D7C9B3F">
        <w:rPr>
          <w:rFonts w:asciiTheme="minorHAnsi" w:eastAsiaTheme="minorEastAsia" w:hAnsiTheme="minorHAnsi" w:cstheme="minorBidi"/>
          <w:sz w:val="22"/>
          <w:szCs w:val="22"/>
        </w:rPr>
        <w:t xml:space="preserve"> of preferences</w:t>
      </w:r>
      <w:r w:rsidRPr="6D7C9B3F">
        <w:rPr>
          <w:rFonts w:asciiTheme="minorHAnsi" w:eastAsiaTheme="minorEastAsia" w:hAnsiTheme="minorHAnsi" w:cstheme="minorBidi"/>
          <w:sz w:val="22"/>
          <w:szCs w:val="22"/>
        </w:rPr>
        <w:t xml:space="preserve"> you have made.  You can ask to see that information.  </w:t>
      </w:r>
    </w:p>
    <w:p w14:paraId="09CA776D" w14:textId="77777777" w:rsidR="00C048A8" w:rsidRPr="00865783" w:rsidRDefault="00C048A8" w:rsidP="55D6A4CA">
      <w:pPr>
        <w:shd w:val="clear" w:color="auto" w:fill="FFFFFF" w:themeFill="background1"/>
        <w:rPr>
          <w:rFonts w:asciiTheme="minorHAnsi" w:eastAsiaTheme="minorEastAsia" w:hAnsiTheme="minorHAnsi" w:cstheme="minorHAnsi"/>
          <w:sz w:val="22"/>
          <w:szCs w:val="22"/>
        </w:rPr>
      </w:pPr>
    </w:p>
    <w:p w14:paraId="2A115E4B" w14:textId="2B4552B5" w:rsidR="00C82C11" w:rsidRPr="00865783" w:rsidRDefault="00C82C11" w:rsidP="55D6A4CA">
      <w:p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The Tribunal members</w:t>
      </w:r>
      <w:r w:rsidR="00A200E5" w:rsidRPr="00865783">
        <w:rPr>
          <w:rFonts w:asciiTheme="minorHAnsi" w:eastAsiaTheme="minorEastAsia" w:hAnsiTheme="minorHAnsi" w:cstheme="minorHAnsi"/>
          <w:sz w:val="22"/>
          <w:szCs w:val="22"/>
        </w:rPr>
        <w:t xml:space="preserve"> who will attend your hearing</w:t>
      </w:r>
      <w:r w:rsidRPr="00865783">
        <w:rPr>
          <w:rFonts w:asciiTheme="minorHAnsi" w:eastAsiaTheme="minorEastAsia" w:hAnsiTheme="minorHAnsi" w:cstheme="minorHAnsi"/>
          <w:sz w:val="22"/>
          <w:szCs w:val="22"/>
        </w:rPr>
        <w:t xml:space="preserve"> are independent of our health service.</w:t>
      </w:r>
      <w:r w:rsidR="3825B738" w:rsidRPr="00865783">
        <w:rPr>
          <w:rFonts w:asciiTheme="minorHAnsi" w:eastAsiaTheme="minorEastAsia" w:hAnsiTheme="minorHAnsi" w:cstheme="minorHAnsi"/>
          <w:sz w:val="22"/>
          <w:szCs w:val="22"/>
        </w:rPr>
        <w:t xml:space="preserve"> </w:t>
      </w:r>
      <w:r w:rsidRPr="00865783">
        <w:rPr>
          <w:rFonts w:asciiTheme="minorHAnsi" w:eastAsiaTheme="minorEastAsia" w:hAnsiTheme="minorHAnsi" w:cstheme="minorHAnsi"/>
          <w:sz w:val="22"/>
          <w:szCs w:val="22"/>
        </w:rPr>
        <w:t>They will</w:t>
      </w:r>
      <w:r w:rsidR="6AE6EC86" w:rsidRPr="00865783">
        <w:rPr>
          <w:rFonts w:asciiTheme="minorHAnsi" w:eastAsiaTheme="minorEastAsia" w:hAnsiTheme="minorHAnsi" w:cstheme="minorHAnsi"/>
          <w:sz w:val="22"/>
          <w:szCs w:val="22"/>
        </w:rPr>
        <w:t>:</w:t>
      </w:r>
      <w:r w:rsidRPr="00865783">
        <w:rPr>
          <w:rFonts w:asciiTheme="minorHAnsi" w:hAnsiTheme="minorHAnsi" w:cstheme="minorHAnsi"/>
        </w:rPr>
        <w:br/>
      </w:r>
    </w:p>
    <w:p w14:paraId="775B19B7" w14:textId="77777777" w:rsidR="00C82C11" w:rsidRPr="00865783" w:rsidRDefault="00B90213" w:rsidP="46D646F8">
      <w:pPr>
        <w:pStyle w:val="ListParagraph"/>
        <w:numPr>
          <w:ilvl w:val="0"/>
          <w:numId w:val="7"/>
        </w:num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read this report</w:t>
      </w:r>
      <w:r w:rsidR="7AC4944B" w:rsidRPr="00865783">
        <w:rPr>
          <w:rFonts w:asciiTheme="minorHAnsi" w:eastAsiaTheme="minorEastAsia" w:hAnsiTheme="minorHAnsi" w:cstheme="minorHAnsi"/>
          <w:sz w:val="22"/>
          <w:szCs w:val="22"/>
        </w:rPr>
        <w:t xml:space="preserve"> and information from your </w:t>
      </w:r>
      <w:r w:rsidR="524F7D2E" w:rsidRPr="00865783">
        <w:rPr>
          <w:rFonts w:asciiTheme="minorHAnsi" w:eastAsiaTheme="minorEastAsia" w:hAnsiTheme="minorHAnsi" w:cstheme="minorHAnsi"/>
          <w:sz w:val="22"/>
          <w:szCs w:val="22"/>
        </w:rPr>
        <w:t xml:space="preserve">clinical </w:t>
      </w:r>
      <w:r w:rsidR="7AC4944B" w:rsidRPr="00865783">
        <w:rPr>
          <w:rFonts w:asciiTheme="minorHAnsi" w:eastAsiaTheme="minorEastAsia" w:hAnsiTheme="minorHAnsi" w:cstheme="minorHAnsi"/>
          <w:sz w:val="22"/>
          <w:szCs w:val="22"/>
        </w:rPr>
        <w:t>file</w:t>
      </w:r>
    </w:p>
    <w:p w14:paraId="7CF683B4" w14:textId="7DD3462D" w:rsidR="00C82C11" w:rsidRPr="008144A0" w:rsidRDefault="5479DDEB" w:rsidP="46D646F8">
      <w:pPr>
        <w:pStyle w:val="ListParagraph"/>
        <w:numPr>
          <w:ilvl w:val="0"/>
          <w:numId w:val="7"/>
        </w:numPr>
        <w:shd w:val="clear" w:color="auto" w:fill="FFFFFF" w:themeFill="background1"/>
        <w:rPr>
          <w:rFonts w:asciiTheme="minorHAnsi" w:eastAsiaTheme="minorEastAsia" w:hAnsiTheme="minorHAnsi" w:cstheme="minorHAnsi"/>
          <w:sz w:val="22"/>
          <w:szCs w:val="22"/>
        </w:rPr>
      </w:pPr>
      <w:r w:rsidRPr="008144A0">
        <w:rPr>
          <w:rFonts w:asciiTheme="minorHAnsi" w:eastAsiaTheme="minorEastAsia" w:hAnsiTheme="minorHAnsi" w:cstheme="minorHAnsi"/>
          <w:sz w:val="22"/>
          <w:szCs w:val="22"/>
        </w:rPr>
        <w:t>have a discussion with you</w:t>
      </w:r>
      <w:r w:rsidR="00297FF9" w:rsidRPr="008144A0">
        <w:rPr>
          <w:rFonts w:asciiTheme="minorHAnsi" w:eastAsiaTheme="minorEastAsia" w:hAnsiTheme="minorHAnsi" w:cstheme="minorHAnsi"/>
          <w:sz w:val="22"/>
          <w:szCs w:val="22"/>
        </w:rPr>
        <w:t>,</w:t>
      </w:r>
      <w:r w:rsidRPr="008144A0">
        <w:rPr>
          <w:rFonts w:asciiTheme="minorHAnsi" w:eastAsiaTheme="minorEastAsia" w:hAnsiTheme="minorHAnsi" w:cstheme="minorHAnsi"/>
          <w:sz w:val="22"/>
          <w:szCs w:val="22"/>
        </w:rPr>
        <w:t xml:space="preserve"> </w:t>
      </w:r>
      <w:r w:rsidR="001C463C" w:rsidRPr="008144A0">
        <w:rPr>
          <w:rFonts w:asciiTheme="minorHAnsi" w:eastAsiaTheme="minorEastAsia" w:hAnsiTheme="minorHAnsi" w:cstheme="minorHAnsi"/>
          <w:sz w:val="22"/>
          <w:szCs w:val="22"/>
        </w:rPr>
        <w:t>members of your</w:t>
      </w:r>
      <w:r w:rsidRPr="008144A0">
        <w:rPr>
          <w:rFonts w:asciiTheme="minorHAnsi" w:eastAsiaTheme="minorEastAsia" w:hAnsiTheme="minorHAnsi" w:cstheme="minorHAnsi"/>
          <w:sz w:val="22"/>
          <w:szCs w:val="22"/>
        </w:rPr>
        <w:t xml:space="preserve"> treating team</w:t>
      </w:r>
      <w:r w:rsidR="00297FF9" w:rsidRPr="008144A0">
        <w:rPr>
          <w:rFonts w:asciiTheme="minorHAnsi" w:eastAsiaTheme="minorEastAsia" w:hAnsiTheme="minorHAnsi" w:cstheme="minorHAnsi"/>
          <w:sz w:val="22"/>
          <w:szCs w:val="22"/>
        </w:rPr>
        <w:t xml:space="preserve"> and your support people who attend the hearing</w:t>
      </w:r>
      <w:r w:rsidR="62478474" w:rsidRPr="008144A0">
        <w:rPr>
          <w:rFonts w:asciiTheme="minorHAnsi" w:eastAsiaTheme="minorEastAsia" w:hAnsiTheme="minorHAnsi" w:cstheme="minorHAnsi"/>
          <w:sz w:val="22"/>
          <w:szCs w:val="22"/>
        </w:rPr>
        <w:t>,</w:t>
      </w:r>
      <w:r w:rsidR="00C82C11" w:rsidRPr="008144A0">
        <w:rPr>
          <w:rFonts w:asciiTheme="minorHAnsi" w:eastAsiaTheme="minorEastAsia" w:hAnsiTheme="minorHAnsi" w:cstheme="minorHAnsi"/>
          <w:sz w:val="22"/>
          <w:szCs w:val="22"/>
        </w:rPr>
        <w:t xml:space="preserve"> </w:t>
      </w:r>
      <w:r w:rsidR="00A200E5" w:rsidRPr="008144A0">
        <w:rPr>
          <w:rFonts w:asciiTheme="minorHAnsi" w:eastAsiaTheme="minorEastAsia" w:hAnsiTheme="minorHAnsi" w:cstheme="minorHAnsi"/>
          <w:sz w:val="22"/>
          <w:szCs w:val="22"/>
        </w:rPr>
        <w:t>and</w:t>
      </w:r>
    </w:p>
    <w:p w14:paraId="6FA640BA" w14:textId="2EDBD87A" w:rsidR="00532645" w:rsidRPr="008144A0" w:rsidRDefault="00A200E5" w:rsidP="00532645">
      <w:pPr>
        <w:pStyle w:val="ListParagraph"/>
        <w:numPr>
          <w:ilvl w:val="0"/>
          <w:numId w:val="7"/>
        </w:numPr>
        <w:shd w:val="clear" w:color="auto" w:fill="FFFFFF" w:themeFill="background1"/>
        <w:rPr>
          <w:rFonts w:asciiTheme="minorHAnsi" w:eastAsiaTheme="minorEastAsia" w:hAnsiTheme="minorHAnsi" w:cstheme="minorHAnsi"/>
          <w:sz w:val="22"/>
          <w:szCs w:val="22"/>
        </w:rPr>
      </w:pPr>
      <w:r w:rsidRPr="008144A0">
        <w:rPr>
          <w:rFonts w:asciiTheme="minorHAnsi" w:eastAsiaTheme="minorEastAsia" w:hAnsiTheme="minorHAnsi" w:cstheme="minorHAnsi"/>
          <w:sz w:val="22"/>
          <w:szCs w:val="22"/>
        </w:rPr>
        <w:t>decide</w:t>
      </w:r>
      <w:r w:rsidR="00C82C11" w:rsidRPr="008144A0">
        <w:rPr>
          <w:rFonts w:asciiTheme="minorHAnsi" w:eastAsiaTheme="minorEastAsia" w:hAnsiTheme="minorHAnsi" w:cstheme="minorHAnsi"/>
          <w:sz w:val="22"/>
          <w:szCs w:val="22"/>
        </w:rPr>
        <w:t xml:space="preserve"> </w:t>
      </w:r>
      <w:proofErr w:type="gramStart"/>
      <w:r w:rsidR="006610F8">
        <w:rPr>
          <w:rFonts w:asciiTheme="minorHAnsi" w:eastAsiaTheme="minorEastAsia" w:hAnsiTheme="minorHAnsi" w:cstheme="minorHAnsi"/>
          <w:sz w:val="22"/>
          <w:szCs w:val="22"/>
        </w:rPr>
        <w:t>whether or not</w:t>
      </w:r>
      <w:proofErr w:type="gramEnd"/>
      <w:r w:rsidR="006610F8">
        <w:rPr>
          <w:rFonts w:asciiTheme="minorHAnsi" w:eastAsiaTheme="minorEastAsia" w:hAnsiTheme="minorHAnsi" w:cstheme="minorHAnsi"/>
          <w:sz w:val="22"/>
          <w:szCs w:val="22"/>
        </w:rPr>
        <w:t xml:space="preserve"> </w:t>
      </w:r>
      <w:r w:rsidR="00BA5413">
        <w:rPr>
          <w:rFonts w:asciiTheme="minorHAnsi" w:eastAsiaTheme="minorEastAsia" w:hAnsiTheme="minorHAnsi" w:cstheme="minorHAnsi"/>
          <w:sz w:val="22"/>
          <w:szCs w:val="22"/>
        </w:rPr>
        <w:t xml:space="preserve">to direct me to </w:t>
      </w:r>
      <w:r w:rsidR="002D189C" w:rsidRPr="008144A0">
        <w:rPr>
          <w:rFonts w:asciiTheme="minorHAnsi" w:eastAsiaTheme="minorEastAsia" w:hAnsiTheme="minorHAnsi" w:cstheme="minorHAnsi"/>
          <w:sz w:val="22"/>
          <w:szCs w:val="22"/>
        </w:rPr>
        <w:t xml:space="preserve">grant </w:t>
      </w:r>
      <w:r w:rsidR="007D52F5">
        <w:rPr>
          <w:rFonts w:asciiTheme="minorHAnsi" w:eastAsiaTheme="minorEastAsia" w:hAnsiTheme="minorHAnsi" w:cstheme="minorHAnsi"/>
          <w:sz w:val="22"/>
          <w:szCs w:val="22"/>
        </w:rPr>
        <w:t>you</w:t>
      </w:r>
      <w:r w:rsidR="002D189C" w:rsidRPr="008144A0">
        <w:rPr>
          <w:rFonts w:asciiTheme="minorHAnsi" w:eastAsiaTheme="minorEastAsia" w:hAnsiTheme="minorHAnsi" w:cstheme="minorHAnsi"/>
          <w:sz w:val="22"/>
          <w:szCs w:val="22"/>
        </w:rPr>
        <w:t xml:space="preserve"> a leave of absence</w:t>
      </w:r>
      <w:r w:rsidR="00C82C11" w:rsidRPr="008144A0">
        <w:rPr>
          <w:rFonts w:asciiTheme="minorHAnsi" w:eastAsiaTheme="minorEastAsia" w:hAnsiTheme="minorHAnsi" w:cstheme="minorHAnsi"/>
          <w:sz w:val="22"/>
          <w:szCs w:val="22"/>
        </w:rPr>
        <w:t xml:space="preserve">. </w:t>
      </w:r>
    </w:p>
    <w:p w14:paraId="2038987B" w14:textId="77777777" w:rsidR="55D6A4CA" w:rsidRPr="008144A0" w:rsidRDefault="55D6A4CA" w:rsidP="55D6A4CA">
      <w:pPr>
        <w:rPr>
          <w:rFonts w:asciiTheme="minorHAnsi" w:eastAsiaTheme="minorEastAsia" w:hAnsiTheme="minorHAnsi" w:cstheme="minorHAnsi"/>
          <w:sz w:val="22"/>
          <w:szCs w:val="22"/>
        </w:rPr>
      </w:pPr>
    </w:p>
    <w:p w14:paraId="77BE0607" w14:textId="19D980FF" w:rsidR="00DA4E6F" w:rsidRDefault="00415B19" w:rsidP="55D6A4CA">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To make its decision t</w:t>
      </w:r>
      <w:r w:rsidR="00447FE4">
        <w:rPr>
          <w:rFonts w:asciiTheme="minorHAnsi" w:eastAsiaTheme="minorEastAsia" w:hAnsiTheme="minorHAnsi" w:cstheme="minorHAnsi"/>
          <w:sz w:val="22"/>
          <w:szCs w:val="22"/>
        </w:rPr>
        <w:t xml:space="preserve">he Tribunal must </w:t>
      </w:r>
      <w:r w:rsidR="00EE77C1">
        <w:rPr>
          <w:rFonts w:asciiTheme="minorHAnsi" w:eastAsiaTheme="minorEastAsia" w:hAnsiTheme="minorHAnsi" w:cstheme="minorHAnsi"/>
          <w:sz w:val="22"/>
          <w:szCs w:val="22"/>
        </w:rPr>
        <w:t>consider your views as well as the</w:t>
      </w:r>
      <w:r w:rsidR="00185EB6">
        <w:rPr>
          <w:rFonts w:asciiTheme="minorHAnsi" w:eastAsiaTheme="minorEastAsia" w:hAnsiTheme="minorHAnsi" w:cstheme="minorHAnsi"/>
          <w:sz w:val="22"/>
          <w:szCs w:val="22"/>
        </w:rPr>
        <w:t xml:space="preserve"> views of </w:t>
      </w:r>
      <w:r w:rsidR="00D44DCF">
        <w:rPr>
          <w:rFonts w:asciiTheme="minorHAnsi" w:eastAsiaTheme="minorEastAsia" w:hAnsiTheme="minorHAnsi" w:cstheme="minorHAnsi"/>
          <w:sz w:val="22"/>
          <w:szCs w:val="22"/>
        </w:rPr>
        <w:t xml:space="preserve">your </w:t>
      </w:r>
      <w:proofErr w:type="spellStart"/>
      <w:r w:rsidR="00D44DCF">
        <w:rPr>
          <w:rFonts w:asciiTheme="minorHAnsi" w:eastAsiaTheme="minorEastAsia" w:hAnsiTheme="minorHAnsi" w:cstheme="minorHAnsi"/>
          <w:sz w:val="22"/>
          <w:szCs w:val="22"/>
        </w:rPr>
        <w:t>carer</w:t>
      </w:r>
      <w:proofErr w:type="spellEnd"/>
      <w:r w:rsidR="00D44DCF">
        <w:rPr>
          <w:rFonts w:asciiTheme="minorHAnsi" w:eastAsiaTheme="minorEastAsia" w:hAnsiTheme="minorHAnsi" w:cstheme="minorHAnsi"/>
          <w:sz w:val="22"/>
          <w:szCs w:val="22"/>
        </w:rPr>
        <w:t xml:space="preserve">, nominated support person or guardian.  </w:t>
      </w:r>
      <w:r>
        <w:rPr>
          <w:rFonts w:asciiTheme="minorHAnsi" w:eastAsiaTheme="minorEastAsia" w:hAnsiTheme="minorHAnsi" w:cstheme="minorHAnsi"/>
          <w:sz w:val="22"/>
          <w:szCs w:val="22"/>
        </w:rPr>
        <w:t xml:space="preserve">The Tribunal </w:t>
      </w:r>
      <w:r w:rsidR="005854A6">
        <w:rPr>
          <w:rFonts w:asciiTheme="minorHAnsi" w:eastAsiaTheme="minorEastAsia" w:hAnsiTheme="minorHAnsi" w:cstheme="minorHAnsi"/>
          <w:sz w:val="22"/>
          <w:szCs w:val="22"/>
        </w:rPr>
        <w:t xml:space="preserve">must also </w:t>
      </w:r>
      <w:r w:rsidR="0094279F">
        <w:rPr>
          <w:rFonts w:asciiTheme="minorHAnsi" w:eastAsiaTheme="minorEastAsia" w:hAnsiTheme="minorHAnsi" w:cstheme="minorHAnsi"/>
          <w:sz w:val="22"/>
          <w:szCs w:val="22"/>
        </w:rPr>
        <w:t>consider the purpose of the leave</w:t>
      </w:r>
      <w:r w:rsidR="006A3E6E">
        <w:rPr>
          <w:rFonts w:asciiTheme="minorHAnsi" w:eastAsiaTheme="minorEastAsia" w:hAnsiTheme="minorHAnsi" w:cstheme="minorHAnsi"/>
          <w:sz w:val="22"/>
          <w:szCs w:val="22"/>
        </w:rPr>
        <w:t xml:space="preserve"> and </w:t>
      </w:r>
      <w:proofErr w:type="gramStart"/>
      <w:r w:rsidR="006A3E6E">
        <w:rPr>
          <w:rFonts w:asciiTheme="minorHAnsi" w:eastAsiaTheme="minorEastAsia" w:hAnsiTheme="minorHAnsi" w:cstheme="minorHAnsi"/>
          <w:sz w:val="22"/>
          <w:szCs w:val="22"/>
        </w:rPr>
        <w:t>whether or not</w:t>
      </w:r>
      <w:proofErr w:type="gramEnd"/>
      <w:r w:rsidR="006A3E6E">
        <w:rPr>
          <w:rFonts w:asciiTheme="minorHAnsi" w:eastAsiaTheme="minorEastAsia" w:hAnsiTheme="minorHAnsi" w:cstheme="minorHAnsi"/>
          <w:sz w:val="22"/>
          <w:szCs w:val="22"/>
        </w:rPr>
        <w:t xml:space="preserve"> the health and safety of you</w:t>
      </w:r>
      <w:r w:rsidR="0075181D">
        <w:rPr>
          <w:rFonts w:asciiTheme="minorHAnsi" w:eastAsiaTheme="minorEastAsia" w:hAnsiTheme="minorHAnsi" w:cstheme="minorHAnsi"/>
          <w:sz w:val="22"/>
          <w:szCs w:val="22"/>
        </w:rPr>
        <w:t xml:space="preserve"> or another person </w:t>
      </w:r>
      <w:r w:rsidR="00034F63">
        <w:rPr>
          <w:rFonts w:asciiTheme="minorHAnsi" w:eastAsiaTheme="minorEastAsia" w:hAnsiTheme="minorHAnsi" w:cstheme="minorHAnsi"/>
          <w:sz w:val="22"/>
          <w:szCs w:val="22"/>
        </w:rPr>
        <w:t>w</w:t>
      </w:r>
      <w:r w:rsidR="009608B5">
        <w:rPr>
          <w:rFonts w:asciiTheme="minorHAnsi" w:eastAsiaTheme="minorEastAsia" w:hAnsiTheme="minorHAnsi" w:cstheme="minorHAnsi"/>
          <w:sz w:val="22"/>
          <w:szCs w:val="22"/>
        </w:rPr>
        <w:t xml:space="preserve">ould be </w:t>
      </w:r>
      <w:r w:rsidR="00DA4E6F" w:rsidRPr="006D40B5">
        <w:rPr>
          <w:rFonts w:asciiTheme="minorHAnsi" w:eastAsiaTheme="minorEastAsia" w:hAnsiTheme="minorHAnsi" w:cstheme="minorHAnsi"/>
          <w:sz w:val="22"/>
          <w:szCs w:val="22"/>
        </w:rPr>
        <w:t xml:space="preserve">seriously endangered </w:t>
      </w:r>
      <w:r w:rsidR="00DD33E4">
        <w:rPr>
          <w:rFonts w:asciiTheme="minorHAnsi" w:eastAsiaTheme="minorEastAsia" w:hAnsiTheme="minorHAnsi" w:cstheme="minorHAnsi"/>
          <w:sz w:val="22"/>
          <w:szCs w:val="22"/>
        </w:rPr>
        <w:t xml:space="preserve">if you were granted </w:t>
      </w:r>
      <w:r w:rsidR="00D233F1">
        <w:rPr>
          <w:rFonts w:asciiTheme="minorHAnsi" w:eastAsiaTheme="minorEastAsia" w:hAnsiTheme="minorHAnsi" w:cstheme="minorHAnsi"/>
          <w:sz w:val="22"/>
          <w:szCs w:val="22"/>
        </w:rPr>
        <w:t xml:space="preserve">a </w:t>
      </w:r>
      <w:r w:rsidR="00DA4E6F" w:rsidRPr="006D40B5">
        <w:rPr>
          <w:rFonts w:asciiTheme="minorHAnsi" w:eastAsiaTheme="minorEastAsia" w:hAnsiTheme="minorHAnsi" w:cstheme="minorHAnsi"/>
          <w:sz w:val="22"/>
          <w:szCs w:val="22"/>
        </w:rPr>
        <w:t>leave of absence</w:t>
      </w:r>
      <w:r w:rsidR="00413747">
        <w:rPr>
          <w:rFonts w:asciiTheme="minorHAnsi" w:eastAsiaTheme="minorEastAsia" w:hAnsiTheme="minorHAnsi" w:cstheme="minorHAnsi"/>
          <w:sz w:val="22"/>
          <w:szCs w:val="22"/>
        </w:rPr>
        <w:t>.</w:t>
      </w:r>
    </w:p>
    <w:p w14:paraId="2670B74A" w14:textId="77777777" w:rsidR="00DA4E6F" w:rsidRPr="00865783" w:rsidRDefault="00DA4E6F" w:rsidP="55D6A4CA">
      <w:pPr>
        <w:rPr>
          <w:rFonts w:asciiTheme="minorHAnsi" w:eastAsiaTheme="minorEastAsia" w:hAnsiTheme="minorHAnsi" w:cstheme="minorHAnsi"/>
          <w:sz w:val="22"/>
          <w:szCs w:val="22"/>
        </w:rPr>
      </w:pPr>
    </w:p>
    <w:p w14:paraId="363E7A87" w14:textId="77777777" w:rsidR="008948DB" w:rsidRPr="00865783" w:rsidRDefault="008948DB" w:rsidP="46D646F8">
      <w:pPr>
        <w:rPr>
          <w:rFonts w:asciiTheme="minorHAnsi" w:eastAsiaTheme="minorEastAsia" w:hAnsiTheme="minorHAnsi" w:cstheme="minorHAnsi"/>
          <w:b/>
          <w:bCs/>
          <w:sz w:val="22"/>
          <w:szCs w:val="22"/>
        </w:rPr>
      </w:pPr>
      <w:r w:rsidRPr="00865783">
        <w:rPr>
          <w:rFonts w:asciiTheme="minorHAnsi" w:eastAsiaTheme="minorEastAsia" w:hAnsiTheme="minorHAnsi" w:cstheme="minorHAnsi"/>
          <w:b/>
          <w:bCs/>
          <w:sz w:val="22"/>
          <w:szCs w:val="22"/>
        </w:rPr>
        <w:t xml:space="preserve">Your treating </w:t>
      </w:r>
      <w:proofErr w:type="gramStart"/>
      <w:r w:rsidRPr="00865783">
        <w:rPr>
          <w:rFonts w:asciiTheme="minorHAnsi" w:eastAsiaTheme="minorEastAsia" w:hAnsiTheme="minorHAnsi" w:cstheme="minorHAnsi"/>
          <w:b/>
          <w:bCs/>
          <w:sz w:val="22"/>
          <w:szCs w:val="22"/>
        </w:rPr>
        <w:t>team</w:t>
      </w:r>
      <w:proofErr w:type="gramEnd"/>
    </w:p>
    <w:p w14:paraId="15EF70B3" w14:textId="77777777" w:rsidR="008948DB" w:rsidRPr="00865783" w:rsidRDefault="008948DB" w:rsidP="46D646F8">
      <w:pPr>
        <w:rPr>
          <w:rFonts w:asciiTheme="minorHAnsi" w:eastAsiaTheme="minorEastAsia" w:hAnsiTheme="minorHAnsi" w:cstheme="minorHAnsi"/>
          <w:b/>
          <w:bCs/>
          <w:sz w:val="22"/>
          <w:szCs w:val="22"/>
        </w:rPr>
      </w:pPr>
    </w:p>
    <w:p w14:paraId="1DC34CD6" w14:textId="77777777" w:rsidR="008948DB" w:rsidRPr="00865783" w:rsidRDefault="008948DB"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Consultant psychiatrist: </w:t>
      </w:r>
    </w:p>
    <w:p w14:paraId="68675DFE" w14:textId="77777777" w:rsidR="008948DB" w:rsidRPr="00865783" w:rsidRDefault="008948DB"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Medical officer: </w:t>
      </w:r>
    </w:p>
    <w:p w14:paraId="7C244D6C" w14:textId="17F6E4DF" w:rsidR="00E214EE" w:rsidRPr="00865783" w:rsidRDefault="008948DB"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Case manager: </w:t>
      </w:r>
    </w:p>
    <w:p w14:paraId="7064818C" w14:textId="77777777" w:rsidR="000D2956" w:rsidRPr="00865783" w:rsidRDefault="000D2956">
      <w:pPr>
        <w:rPr>
          <w:rFonts w:asciiTheme="minorHAnsi" w:eastAsiaTheme="minorEastAsia" w:hAnsiTheme="minorHAnsi" w:cstheme="minorHAnsi"/>
          <w:color w:val="000000" w:themeColor="text1"/>
          <w:sz w:val="22"/>
          <w:szCs w:val="22"/>
        </w:rPr>
      </w:pPr>
      <w:r w:rsidRPr="00865783">
        <w:rPr>
          <w:rFonts w:asciiTheme="minorHAnsi" w:eastAsiaTheme="minorEastAsia" w:hAnsiTheme="minorHAnsi" w:cstheme="minorHAnsi"/>
          <w:b/>
          <w:bCs/>
          <w:color w:val="000000" w:themeColor="text1"/>
        </w:rPr>
        <w:br w:type="page"/>
      </w:r>
    </w:p>
    <w:p w14:paraId="577C68F9" w14:textId="11FEA09E" w:rsidR="4D3DE7F6" w:rsidRPr="001C18EB" w:rsidRDefault="11A7AAA7" w:rsidP="46D646F8">
      <w:pPr>
        <w:spacing w:after="120" w:line="270" w:lineRule="atLeast"/>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lastRenderedPageBreak/>
        <w:t>Background information for the Tribunal</w:t>
      </w:r>
    </w:p>
    <w:p w14:paraId="33AF3ABA" w14:textId="7170185F" w:rsidR="00FA5C06" w:rsidRPr="00865783" w:rsidRDefault="00FA5C06" w:rsidP="00FA5C06">
      <w:pPr>
        <w:spacing w:after="120" w:line="270" w:lineRule="atLeast"/>
        <w:rPr>
          <w:rFonts w:asciiTheme="minorHAnsi" w:eastAsiaTheme="minorEastAsia" w:hAnsiTheme="minorHAnsi" w:cstheme="minorHAnsi"/>
          <w:b/>
          <w:color w:val="000000" w:themeColor="text1"/>
          <w:sz w:val="22"/>
          <w:szCs w:val="22"/>
        </w:rPr>
      </w:pPr>
      <w:bookmarkStart w:id="1" w:name="_Hlk85030006"/>
      <w:r w:rsidRPr="00865783">
        <w:rPr>
          <w:rFonts w:asciiTheme="minorHAnsi" w:eastAsiaTheme="minorEastAsia" w:hAnsiTheme="minorHAnsi" w:cstheme="minorHAnsi"/>
          <w:b/>
          <w:color w:val="000000" w:themeColor="text1"/>
        </w:rPr>
        <w:t xml:space="preserve">Your strengths, support in the community and things that </w:t>
      </w:r>
      <w:r w:rsidR="006A0037">
        <w:rPr>
          <w:rFonts w:asciiTheme="minorHAnsi" w:eastAsiaTheme="minorEastAsia" w:hAnsiTheme="minorHAnsi" w:cstheme="minorHAnsi"/>
          <w:b/>
          <w:color w:val="000000" w:themeColor="text1"/>
        </w:rPr>
        <w:t xml:space="preserve">could </w:t>
      </w:r>
      <w:r w:rsidRPr="00865783">
        <w:rPr>
          <w:rFonts w:asciiTheme="minorHAnsi" w:eastAsiaTheme="minorEastAsia" w:hAnsiTheme="minorHAnsi" w:cstheme="minorHAnsi"/>
          <w:b/>
          <w:color w:val="000000" w:themeColor="text1"/>
        </w:rPr>
        <w:t>help you stay well</w:t>
      </w:r>
      <w:r w:rsidR="006A0037">
        <w:rPr>
          <w:rFonts w:asciiTheme="minorHAnsi" w:eastAsiaTheme="minorEastAsia" w:hAnsiTheme="minorHAnsi" w:cstheme="minorHAnsi"/>
          <w:b/>
          <w:color w:val="000000" w:themeColor="text1"/>
        </w:rPr>
        <w:t xml:space="preserve"> during leave</w:t>
      </w:r>
    </w:p>
    <w:p w14:paraId="646CBE5F" w14:textId="06F4EDBA" w:rsidR="00FA5C06" w:rsidRPr="00865783" w:rsidRDefault="00FA5C06" w:rsidP="00FA5C06">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w:t>
      </w:r>
      <w:r w:rsidR="00190B32" w:rsidRPr="00865783">
        <w:rPr>
          <w:rFonts w:asciiTheme="minorHAnsi" w:eastAsiaTheme="minorEastAsia" w:hAnsiTheme="minorHAnsi" w:cstheme="minorHAnsi"/>
          <w:i/>
          <w:iCs/>
          <w:color w:val="2F5496" w:themeColor="accent1" w:themeShade="BF"/>
          <w:sz w:val="22"/>
          <w:szCs w:val="22"/>
          <w:lang w:eastAsia="en-US"/>
        </w:rPr>
        <w:t xml:space="preserve">their </w:t>
      </w:r>
      <w:r w:rsidRPr="00865783">
        <w:rPr>
          <w:rFonts w:asciiTheme="minorHAnsi" w:eastAsiaTheme="minorEastAsia" w:hAnsiTheme="minorHAnsi" w:cstheme="minorHAnsi"/>
          <w:i/>
          <w:iCs/>
          <w:color w:val="2F5496" w:themeColor="accent1" w:themeShade="BF"/>
          <w:sz w:val="22"/>
          <w:szCs w:val="22"/>
          <w:lang w:eastAsia="en-US"/>
        </w:rPr>
        <w:t xml:space="preserve">interests, activities and skills, </w:t>
      </w:r>
      <w:r w:rsidR="005F69E4" w:rsidRPr="00865783">
        <w:rPr>
          <w:rFonts w:asciiTheme="minorHAnsi" w:eastAsiaTheme="minorEastAsia" w:hAnsiTheme="minorHAnsi" w:cstheme="minorHAnsi"/>
          <w:i/>
          <w:iCs/>
          <w:color w:val="2F5496" w:themeColor="accent1" w:themeShade="BF"/>
          <w:sz w:val="22"/>
          <w:szCs w:val="22"/>
          <w:lang w:eastAsia="en-US"/>
        </w:rPr>
        <w:t xml:space="preserve">their </w:t>
      </w:r>
      <w:r w:rsidRPr="00865783">
        <w:rPr>
          <w:rFonts w:asciiTheme="minorHAnsi" w:eastAsiaTheme="minorEastAsia" w:hAnsiTheme="minorHAnsi" w:cstheme="minorHAnsi"/>
          <w:i/>
          <w:iCs/>
          <w:color w:val="2F5496" w:themeColor="accent1" w:themeShade="BF"/>
          <w:sz w:val="22"/>
          <w:szCs w:val="22"/>
          <w:lang w:eastAsia="en-US"/>
        </w:rPr>
        <w:t>significant relationships</w:t>
      </w:r>
      <w:r w:rsidR="00AD2EC0">
        <w:rPr>
          <w:rFonts w:asciiTheme="minorHAnsi" w:eastAsiaTheme="minorEastAsia" w:hAnsiTheme="minorHAnsi" w:cstheme="minorHAnsi"/>
          <w:i/>
          <w:iCs/>
          <w:color w:val="2F5496" w:themeColor="accent1" w:themeShade="BF"/>
          <w:sz w:val="22"/>
          <w:szCs w:val="22"/>
          <w:lang w:eastAsia="en-US"/>
        </w:rPr>
        <w:t xml:space="preserve">, </w:t>
      </w:r>
      <w:r w:rsidR="00E672DA" w:rsidRPr="00865783">
        <w:rPr>
          <w:rFonts w:asciiTheme="minorHAnsi" w:eastAsiaTheme="minorEastAsia" w:hAnsiTheme="minorHAnsi" w:cstheme="minorHAnsi"/>
          <w:i/>
          <w:iCs/>
          <w:color w:val="2F5496" w:themeColor="accent1" w:themeShade="BF"/>
          <w:sz w:val="22"/>
          <w:szCs w:val="22"/>
          <w:lang w:eastAsia="en-US"/>
        </w:rPr>
        <w:t xml:space="preserve">their support in the community </w:t>
      </w:r>
      <w:r w:rsidR="00876569">
        <w:rPr>
          <w:rFonts w:asciiTheme="minorHAnsi" w:eastAsiaTheme="minorEastAsia" w:hAnsiTheme="minorHAnsi" w:cstheme="minorHAnsi"/>
          <w:i/>
          <w:iCs/>
          <w:color w:val="2F5496" w:themeColor="accent1" w:themeShade="BF"/>
          <w:sz w:val="22"/>
          <w:szCs w:val="22"/>
          <w:lang w:eastAsia="en-US"/>
        </w:rPr>
        <w:t xml:space="preserve">that could help them stay well during leave </w:t>
      </w:r>
      <w:r w:rsidR="00F2266A" w:rsidRPr="00865783">
        <w:rPr>
          <w:rFonts w:asciiTheme="minorHAnsi" w:eastAsiaTheme="minorEastAsia" w:hAnsiTheme="minorHAnsi" w:cstheme="minorHAnsi"/>
          <w:i/>
          <w:iCs/>
          <w:color w:val="2F5496" w:themeColor="accent1" w:themeShade="BF"/>
          <w:sz w:val="22"/>
          <w:szCs w:val="22"/>
          <w:lang w:eastAsia="en-US"/>
        </w:rPr>
        <w:t>(</w:t>
      </w:r>
      <w:r w:rsidR="00366B4C" w:rsidRPr="00865783">
        <w:rPr>
          <w:rFonts w:asciiTheme="minorHAnsi" w:eastAsiaTheme="minorEastAsia" w:hAnsiTheme="minorHAnsi" w:cstheme="minorHAnsi"/>
          <w:i/>
          <w:iCs/>
          <w:color w:val="2F5496" w:themeColor="accent1" w:themeShade="BF"/>
          <w:sz w:val="22"/>
          <w:szCs w:val="22"/>
          <w:lang w:eastAsia="en-US"/>
        </w:rPr>
        <w:t>such as psychological support</w:t>
      </w:r>
      <w:r w:rsidR="00F2266A" w:rsidRPr="00865783">
        <w:rPr>
          <w:rFonts w:asciiTheme="minorHAnsi" w:eastAsiaTheme="minorEastAsia" w:hAnsiTheme="minorHAnsi" w:cstheme="minorHAnsi"/>
          <w:i/>
          <w:iCs/>
          <w:color w:val="2F5496" w:themeColor="accent1" w:themeShade="BF"/>
          <w:sz w:val="22"/>
          <w:szCs w:val="22"/>
          <w:lang w:eastAsia="en-US"/>
        </w:rPr>
        <w:t>)</w:t>
      </w:r>
      <w:r w:rsidR="00E672DA" w:rsidRPr="00865783">
        <w:rPr>
          <w:rFonts w:asciiTheme="minorHAnsi" w:eastAsiaTheme="minorEastAsia" w:hAnsiTheme="minorHAnsi" w:cstheme="minorHAnsi"/>
          <w:i/>
          <w:iCs/>
          <w:color w:val="2F5496" w:themeColor="accent1" w:themeShade="BF"/>
          <w:sz w:val="22"/>
          <w:szCs w:val="22"/>
          <w:lang w:eastAsia="en-US"/>
        </w:rPr>
        <w:t xml:space="preserve"> and </w:t>
      </w:r>
      <w:r w:rsidRPr="00865783">
        <w:rPr>
          <w:rFonts w:asciiTheme="minorHAnsi" w:eastAsiaTheme="minorEastAsia" w:hAnsiTheme="minorHAnsi" w:cstheme="minorHAnsi"/>
          <w:i/>
          <w:iCs/>
          <w:color w:val="2F5496" w:themeColor="accent1" w:themeShade="BF"/>
          <w:sz w:val="22"/>
          <w:szCs w:val="22"/>
          <w:lang w:eastAsia="en-US"/>
        </w:rPr>
        <w:t>things that have helped them stay well</w:t>
      </w:r>
      <w:r w:rsidR="00876569">
        <w:rPr>
          <w:rFonts w:asciiTheme="minorHAnsi" w:eastAsiaTheme="minorEastAsia" w:hAnsiTheme="minorHAnsi" w:cstheme="minorHAnsi"/>
          <w:i/>
          <w:iCs/>
          <w:color w:val="2F5496" w:themeColor="accent1" w:themeShade="BF"/>
          <w:sz w:val="22"/>
          <w:szCs w:val="22"/>
          <w:lang w:eastAsia="en-US"/>
        </w:rPr>
        <w:t xml:space="preserve"> in the past</w:t>
      </w:r>
      <w:r w:rsidRPr="00865783">
        <w:rPr>
          <w:rFonts w:asciiTheme="minorHAnsi" w:eastAsiaTheme="minorEastAsia" w:hAnsiTheme="minorHAnsi" w:cstheme="minorHAnsi"/>
          <w:i/>
          <w:iCs/>
          <w:color w:val="2F5496" w:themeColor="accent1" w:themeShade="BF"/>
          <w:sz w:val="22"/>
          <w:szCs w:val="22"/>
          <w:lang w:eastAsia="en-US"/>
        </w:rPr>
        <w:t xml:space="preserve"> </w:t>
      </w:r>
      <w:r w:rsidR="005A273C"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865783" w:rsidRDefault="004F17CC" w:rsidP="00FA5C06">
      <w:pPr>
        <w:spacing w:line="259" w:lineRule="auto"/>
        <w:rPr>
          <w:rFonts w:asciiTheme="minorHAnsi" w:eastAsiaTheme="minorEastAsia" w:hAnsiTheme="minorHAnsi" w:cstheme="minorHAnsi"/>
          <w:color w:val="000000" w:themeColor="text1"/>
          <w:sz w:val="22"/>
          <w:szCs w:val="22"/>
          <w:lang w:eastAsia="en-US"/>
        </w:rPr>
      </w:pPr>
    </w:p>
    <w:p w14:paraId="056DC1F6" w14:textId="188A91B2" w:rsidR="00F10A35" w:rsidRPr="00865783" w:rsidRDefault="00F10A35" w:rsidP="00F10A35">
      <w:pPr>
        <w:spacing w:after="120" w:line="270" w:lineRule="atLeast"/>
        <w:rPr>
          <w:rFonts w:asciiTheme="minorHAnsi" w:eastAsiaTheme="minorEastAsia" w:hAnsiTheme="minorHAnsi" w:cstheme="minorHAnsi"/>
          <w:b/>
          <w:color w:val="000000" w:themeColor="text1"/>
        </w:rPr>
      </w:pPr>
      <w:r w:rsidRPr="00865783">
        <w:rPr>
          <w:rFonts w:asciiTheme="minorHAnsi" w:eastAsiaTheme="minorEastAsia" w:hAnsiTheme="minorHAnsi" w:cstheme="minorHAnsi"/>
          <w:b/>
          <w:color w:val="000000" w:themeColor="text1"/>
        </w:rPr>
        <w:t xml:space="preserve">Your culture, family and </w:t>
      </w:r>
      <w:r w:rsidR="006E704F">
        <w:rPr>
          <w:rFonts w:asciiTheme="minorHAnsi" w:eastAsiaTheme="minorEastAsia" w:hAnsiTheme="minorHAnsi" w:cstheme="minorHAnsi"/>
          <w:b/>
          <w:color w:val="000000" w:themeColor="text1"/>
        </w:rPr>
        <w:t>accommodation</w:t>
      </w:r>
    </w:p>
    <w:p w14:paraId="5EB6A320" w14:textId="6E44A722" w:rsidR="00F10A35" w:rsidRPr="00865783" w:rsidRDefault="00F10A35" w:rsidP="00F10A35">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culture, family background and </w:t>
      </w:r>
      <w:r w:rsidR="00523806">
        <w:rPr>
          <w:rFonts w:asciiTheme="minorHAnsi" w:eastAsiaTheme="minorEastAsia" w:hAnsiTheme="minorHAnsi" w:cstheme="minorHAnsi"/>
          <w:i/>
          <w:iCs/>
          <w:color w:val="2F5496" w:themeColor="accent1" w:themeShade="BF"/>
          <w:sz w:val="22"/>
          <w:szCs w:val="22"/>
          <w:lang w:eastAsia="en-US"/>
        </w:rPr>
        <w:t>where they would stay</w:t>
      </w:r>
      <w:r w:rsidR="00E75A35">
        <w:rPr>
          <w:rFonts w:asciiTheme="minorHAnsi" w:eastAsiaTheme="minorEastAsia" w:hAnsiTheme="minorHAnsi" w:cstheme="minorHAnsi"/>
          <w:i/>
          <w:iCs/>
          <w:color w:val="2F5496" w:themeColor="accent1" w:themeShade="BF"/>
          <w:sz w:val="22"/>
          <w:szCs w:val="22"/>
          <w:lang w:eastAsia="en-US"/>
        </w:rPr>
        <w:t xml:space="preserve"> on leave</w:t>
      </w:r>
      <w:r w:rsidRPr="00865783">
        <w:rPr>
          <w:rFonts w:asciiTheme="minorHAnsi" w:eastAsiaTheme="minorEastAsia" w:hAnsiTheme="minorHAnsi" w:cstheme="minorHAnsi"/>
          <w:b/>
          <w:bCs/>
          <w:i/>
          <w:iCs/>
          <w:noProof/>
          <w:color w:val="FF0000"/>
          <w:sz w:val="22"/>
          <w:szCs w:val="22"/>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B8B0488" w14:textId="13C11E16" w:rsidR="004F17CC" w:rsidRPr="00865783" w:rsidRDefault="004F17CC" w:rsidP="004F17CC">
      <w:pPr>
        <w:spacing w:line="259" w:lineRule="auto"/>
        <w:rPr>
          <w:rFonts w:asciiTheme="minorHAnsi" w:eastAsiaTheme="minorEastAsia" w:hAnsiTheme="minorHAnsi" w:cstheme="minorHAnsi"/>
          <w:color w:val="000000" w:themeColor="text1"/>
          <w:sz w:val="22"/>
          <w:szCs w:val="22"/>
          <w:lang w:eastAsia="en-US"/>
        </w:rPr>
      </w:pPr>
    </w:p>
    <w:p w14:paraId="67491C23" w14:textId="7B32FDBA" w:rsidR="00F10A35" w:rsidRPr="00865783" w:rsidRDefault="00F10A35" w:rsidP="008A6949">
      <w:pPr>
        <w:spacing w:after="120" w:line="270" w:lineRule="atLeast"/>
        <w:rPr>
          <w:rFonts w:asciiTheme="minorHAnsi" w:eastAsiaTheme="minorEastAsia" w:hAnsiTheme="minorHAnsi" w:cstheme="minorHAnsi"/>
          <w:b/>
          <w:color w:val="000000" w:themeColor="text1"/>
        </w:rPr>
      </w:pPr>
      <w:r w:rsidRPr="00865783">
        <w:rPr>
          <w:rFonts w:asciiTheme="minorHAnsi" w:eastAsiaTheme="minorEastAsia" w:hAnsiTheme="minorHAnsi" w:cstheme="minorHAnsi"/>
          <w:b/>
          <w:color w:val="000000" w:themeColor="text1"/>
        </w:rPr>
        <w:t>Your education and work history</w:t>
      </w:r>
    </w:p>
    <w:p w14:paraId="7AC95F3A" w14:textId="0A581242" w:rsidR="00F10A35" w:rsidRPr="00865783" w:rsidRDefault="00F10A35" w:rsidP="00F10A35">
      <w:pPr>
        <w:spacing w:after="120" w:line="270" w:lineRule="atLeast"/>
        <w:rPr>
          <w:rFonts w:asciiTheme="minorHAnsi" w:eastAsiaTheme="minorEastAsia" w:hAnsiTheme="minorHAnsi" w:cstheme="minorHAnsi"/>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w:t>
      </w:r>
      <w:r w:rsidR="005E0231" w:rsidRPr="00865783">
        <w:rPr>
          <w:rFonts w:asciiTheme="minorHAnsi" w:eastAsiaTheme="minorEastAsia" w:hAnsiTheme="minorHAnsi" w:cstheme="minorHAnsi"/>
          <w:i/>
          <w:iCs/>
          <w:color w:val="2F5496" w:themeColor="accent1" w:themeShade="BF"/>
          <w:sz w:val="22"/>
          <w:szCs w:val="22"/>
          <w:lang w:eastAsia="en-US"/>
        </w:rPr>
        <w:t>about</w:t>
      </w:r>
      <w:r w:rsidRPr="00865783">
        <w:rPr>
          <w:rFonts w:asciiTheme="minorHAnsi" w:eastAsiaTheme="minorEastAsia" w:hAnsiTheme="minorHAnsi" w:cstheme="minorHAnsi"/>
          <w:i/>
          <w:iCs/>
          <w:color w:val="2F5496" w:themeColor="accent1" w:themeShade="BF"/>
          <w:sz w:val="22"/>
          <w:szCs w:val="22"/>
          <w:lang w:eastAsia="en-US"/>
        </w:rPr>
        <w:t xml:space="preserve"> the patient’s education and employment</w:t>
      </w:r>
      <w:r w:rsidR="00E77508" w:rsidRPr="00865783">
        <w:rPr>
          <w:rFonts w:asciiTheme="minorHAnsi" w:eastAsiaTheme="minorEastAsia" w:hAnsiTheme="minorHAnsi" w:cstheme="minorHAnsi"/>
          <w:i/>
          <w:iCs/>
          <w:color w:val="2F5496" w:themeColor="accent1" w:themeShade="BF"/>
          <w:sz w:val="22"/>
          <w:szCs w:val="22"/>
          <w:lang w:eastAsia="en-US"/>
        </w:rPr>
        <w:t xml:space="preserve"> and how they are financially supported</w:t>
      </w:r>
      <w:r w:rsidR="00922E64" w:rsidRPr="00865783">
        <w:rPr>
          <w:rFonts w:asciiTheme="minorHAnsi" w:eastAsiaTheme="minorEastAsia" w:hAnsiTheme="minorHAnsi" w:cstheme="minorHAnsi"/>
          <w:i/>
          <w:iCs/>
          <w:color w:val="2F5496" w:themeColor="accent1" w:themeShade="BF"/>
          <w:sz w:val="22"/>
          <w:szCs w:val="22"/>
          <w:lang w:eastAsia="en-US"/>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bookmarkEnd w:id="1"/>
    <w:p w14:paraId="1B562955" w14:textId="77777777" w:rsidR="006F3552" w:rsidRPr="00865783" w:rsidRDefault="006F3552" w:rsidP="007D22F2">
      <w:pPr>
        <w:spacing w:line="259" w:lineRule="auto"/>
        <w:rPr>
          <w:rFonts w:asciiTheme="minorHAnsi" w:eastAsiaTheme="minorEastAsia" w:hAnsiTheme="minorHAnsi" w:cstheme="minorHAnsi"/>
          <w:color w:val="000000" w:themeColor="text1"/>
          <w:sz w:val="22"/>
          <w:szCs w:val="22"/>
          <w:lang w:eastAsia="en-US"/>
        </w:rPr>
      </w:pPr>
    </w:p>
    <w:p w14:paraId="4F386057" w14:textId="75E152D6" w:rsidR="00973DAD" w:rsidRPr="00865783" w:rsidRDefault="00973DAD" w:rsidP="008768D6">
      <w:pPr>
        <w:spacing w:after="120" w:line="259" w:lineRule="auto"/>
        <w:rPr>
          <w:rFonts w:asciiTheme="minorHAnsi" w:eastAsiaTheme="minorEastAsia" w:hAnsiTheme="minorHAnsi" w:cstheme="minorHAnsi"/>
          <w:b/>
          <w:color w:val="000000" w:themeColor="text1"/>
        </w:rPr>
      </w:pPr>
      <w:r w:rsidRPr="00865783">
        <w:rPr>
          <w:rFonts w:asciiTheme="minorHAnsi" w:eastAsiaTheme="minorEastAsia" w:hAnsiTheme="minorHAnsi" w:cstheme="minorHAnsi"/>
          <w:b/>
          <w:color w:val="000000" w:themeColor="text1"/>
        </w:rPr>
        <w:t>What you have told us about your hopes and goals</w:t>
      </w:r>
      <w:r w:rsidR="00807B7F" w:rsidRPr="00865783">
        <w:rPr>
          <w:rFonts w:asciiTheme="minorHAnsi" w:eastAsiaTheme="minorEastAsia" w:hAnsiTheme="minorHAnsi" w:cstheme="minorHAnsi"/>
          <w:b/>
          <w:color w:val="000000" w:themeColor="text1"/>
        </w:rPr>
        <w:t xml:space="preserve"> for your recovery</w:t>
      </w:r>
    </w:p>
    <w:p w14:paraId="0163080C" w14:textId="7BC1EBA7" w:rsidR="00973DAD" w:rsidRPr="00865783" w:rsidRDefault="00973DAD" w:rsidP="00F10A35">
      <w:pPr>
        <w:rPr>
          <w:rFonts w:asciiTheme="minorHAnsi" w:eastAsiaTheme="minorEastAsia" w:hAnsiTheme="minorHAnsi" w:cstheme="minorHAnsi"/>
          <w:i/>
          <w:iCs/>
          <w:noProof/>
          <w:color w:val="2F5496" w:themeColor="accent1" w:themeShade="BF"/>
          <w:sz w:val="22"/>
          <w:szCs w:val="22"/>
        </w:rPr>
      </w:pPr>
      <w:r w:rsidRPr="00865783">
        <w:rPr>
          <w:rFonts w:asciiTheme="minorHAnsi" w:eastAsiaTheme="minorEastAsia" w:hAnsiTheme="minorHAnsi" w:cstheme="minorHAnsi"/>
          <w:i/>
          <w:iCs/>
          <w:noProof/>
          <w:color w:val="2F5496" w:themeColor="accent1" w:themeShade="BF"/>
          <w:sz w:val="22"/>
          <w:szCs w:val="22"/>
        </w:rPr>
        <w:t xml:space="preserve">[Summarise the patient’s </w:t>
      </w:r>
      <w:r w:rsidR="00154B17" w:rsidRPr="00865783">
        <w:rPr>
          <w:rFonts w:asciiTheme="minorHAnsi" w:eastAsiaTheme="minorEastAsia" w:hAnsiTheme="minorHAnsi" w:cstheme="minorHAnsi"/>
          <w:i/>
          <w:iCs/>
          <w:noProof/>
          <w:color w:val="2F5496" w:themeColor="accent1" w:themeShade="BF"/>
          <w:sz w:val="22"/>
          <w:szCs w:val="22"/>
        </w:rPr>
        <w:t xml:space="preserve">hopes and goals for their recovery. </w:t>
      </w:r>
      <w:r w:rsidR="009F020F" w:rsidRPr="00865783">
        <w:rPr>
          <w:rFonts w:asciiTheme="minorHAnsi" w:eastAsiaTheme="minorEastAsia" w:hAnsiTheme="minorHAnsi" w:cstheme="minorHAnsi"/>
          <w:i/>
          <w:iCs/>
          <w:noProof/>
          <w:color w:val="2F5496" w:themeColor="accent1" w:themeShade="BF"/>
          <w:sz w:val="22"/>
          <w:szCs w:val="22"/>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w:t>
      </w:r>
    </w:p>
    <w:p w14:paraId="1139E382" w14:textId="77777777" w:rsidR="007D22F2" w:rsidRDefault="007D22F2" w:rsidP="004F17CC">
      <w:pPr>
        <w:spacing w:line="259" w:lineRule="auto"/>
        <w:rPr>
          <w:rFonts w:asciiTheme="minorHAnsi" w:eastAsiaTheme="minorEastAsia" w:hAnsiTheme="minorHAnsi" w:cstheme="minorHAnsi"/>
          <w:color w:val="000000" w:themeColor="text1"/>
          <w:sz w:val="22"/>
          <w:szCs w:val="22"/>
          <w:lang w:eastAsia="en-US"/>
        </w:rPr>
      </w:pPr>
    </w:p>
    <w:p w14:paraId="44248844" w14:textId="6C59196F" w:rsidR="00692C18" w:rsidRPr="00692C18" w:rsidRDefault="00692C18" w:rsidP="004F17CC">
      <w:pPr>
        <w:spacing w:line="259" w:lineRule="auto"/>
        <w:rPr>
          <w:rFonts w:asciiTheme="minorHAnsi" w:eastAsiaTheme="minorEastAsia" w:hAnsiTheme="minorHAnsi" w:cstheme="minorHAnsi"/>
          <w:b/>
          <w:color w:val="000000" w:themeColor="text1"/>
        </w:rPr>
      </w:pPr>
      <w:r w:rsidRPr="00692C18">
        <w:rPr>
          <w:rFonts w:asciiTheme="minorHAnsi" w:eastAsiaTheme="minorEastAsia" w:hAnsiTheme="minorHAnsi" w:cstheme="minorHAnsi"/>
          <w:b/>
          <w:color w:val="000000" w:themeColor="text1"/>
        </w:rPr>
        <w:t>Your current order</w:t>
      </w:r>
      <w:r w:rsidR="00751021">
        <w:rPr>
          <w:rFonts w:asciiTheme="minorHAnsi" w:eastAsiaTheme="minorEastAsia" w:hAnsiTheme="minorHAnsi" w:cstheme="minorHAnsi"/>
          <w:b/>
          <w:color w:val="000000" w:themeColor="text1"/>
        </w:rPr>
        <w:t xml:space="preserve"> that makes you a security patient</w:t>
      </w:r>
    </w:p>
    <w:p w14:paraId="729D964F" w14:textId="77777777" w:rsidR="00692C18" w:rsidRDefault="00692C18" w:rsidP="004F17CC">
      <w:pPr>
        <w:spacing w:line="259" w:lineRule="auto"/>
        <w:rPr>
          <w:rFonts w:asciiTheme="minorHAnsi" w:eastAsiaTheme="minorEastAsia" w:hAnsiTheme="minorHAnsi" w:cstheme="minorHAnsi"/>
          <w:color w:val="000000" w:themeColor="text1"/>
          <w:sz w:val="22"/>
          <w:szCs w:val="22"/>
          <w:lang w:eastAsia="en-US"/>
        </w:rPr>
      </w:pPr>
    </w:p>
    <w:p w14:paraId="3A5A29E1" w14:textId="60E9B99C" w:rsidR="002B7978" w:rsidRPr="006A0037" w:rsidRDefault="00692C18" w:rsidP="002B7978">
      <w:pPr>
        <w:rPr>
          <w:rFonts w:asciiTheme="minorHAnsi" w:eastAsiaTheme="minorEastAsia" w:hAnsiTheme="minorHAnsi" w:cstheme="minorHAnsi"/>
          <w:color w:val="000000" w:themeColor="text1"/>
          <w:sz w:val="22"/>
          <w:szCs w:val="22"/>
          <w:lang w:eastAsia="en-US"/>
        </w:rPr>
      </w:pPr>
      <w:r>
        <w:rPr>
          <w:rFonts w:asciiTheme="minorHAnsi" w:eastAsiaTheme="minorEastAsia" w:hAnsiTheme="minorHAnsi" w:cstheme="minorHAnsi"/>
          <w:color w:val="000000" w:themeColor="text1"/>
          <w:sz w:val="22"/>
          <w:szCs w:val="22"/>
          <w:lang w:eastAsia="en-US"/>
        </w:rPr>
        <w:t xml:space="preserve">You are currently subject to a </w:t>
      </w:r>
      <w:r w:rsidR="002B7978" w:rsidRPr="00865783">
        <w:rPr>
          <w:rFonts w:asciiTheme="minorHAnsi" w:eastAsiaTheme="minorEastAsia" w:hAnsiTheme="minorHAnsi" w:cstheme="minorHAnsi"/>
          <w:i/>
          <w:iCs/>
          <w:noProof/>
          <w:color w:val="2F5496" w:themeColor="accent1" w:themeShade="BF"/>
          <w:sz w:val="22"/>
          <w:szCs w:val="22"/>
        </w:rPr>
        <w:t>[</w:t>
      </w:r>
      <w:r w:rsidR="002B7978">
        <w:rPr>
          <w:rFonts w:asciiTheme="minorHAnsi" w:eastAsiaTheme="minorEastAsia" w:hAnsiTheme="minorHAnsi" w:cstheme="minorHAnsi"/>
          <w:i/>
          <w:iCs/>
          <w:noProof/>
          <w:color w:val="2F5496" w:themeColor="accent1" w:themeShade="BF"/>
          <w:sz w:val="22"/>
          <w:szCs w:val="22"/>
        </w:rPr>
        <w:t>insert ‘secure treatment order’ or ‘court secure treatment order’</w:t>
      </w:r>
      <w:r w:rsidR="002B7978" w:rsidRPr="00865783">
        <w:rPr>
          <w:rFonts w:asciiTheme="minorHAnsi" w:eastAsiaTheme="minorEastAsia" w:hAnsiTheme="minorHAnsi" w:cstheme="minorHAnsi"/>
          <w:i/>
          <w:iCs/>
          <w:noProof/>
          <w:color w:val="2F5496" w:themeColor="accent1" w:themeShade="BF"/>
          <w:sz w:val="22"/>
          <w:szCs w:val="22"/>
        </w:rPr>
        <w:t xml:space="preserve"> </w:t>
      </w:r>
      <w:r w:rsidR="002B7978" w:rsidRPr="00865783">
        <w:rPr>
          <w:rFonts w:asciiTheme="minorHAnsi" w:eastAsiaTheme="minorEastAsia" w:hAnsiTheme="minorHAnsi" w:cstheme="minorHAnsi"/>
          <w:b/>
          <w:bCs/>
          <w:i/>
          <w:iCs/>
          <w:noProof/>
          <w:color w:val="FF0000"/>
          <w:sz w:val="22"/>
          <w:szCs w:val="22"/>
          <w:highlight w:val="yellow"/>
        </w:rPr>
        <w:t>- delete this prompt</w:t>
      </w:r>
      <w:r w:rsidR="00143A59" w:rsidRPr="00865783">
        <w:rPr>
          <w:rFonts w:asciiTheme="minorHAnsi" w:eastAsiaTheme="minorEastAsia" w:hAnsiTheme="minorHAnsi" w:cstheme="minorHAnsi"/>
          <w:i/>
          <w:iCs/>
          <w:noProof/>
          <w:color w:val="2F5496" w:themeColor="accent1" w:themeShade="BF"/>
          <w:sz w:val="22"/>
          <w:szCs w:val="22"/>
        </w:rPr>
        <w:t>]</w:t>
      </w:r>
      <w:r w:rsidR="006A0037" w:rsidRPr="00143A59">
        <w:rPr>
          <w:rFonts w:asciiTheme="minorHAnsi" w:eastAsiaTheme="minorEastAsia" w:hAnsiTheme="minorHAnsi" w:cstheme="minorHAnsi"/>
          <w:color w:val="000000" w:themeColor="text1"/>
          <w:sz w:val="22"/>
          <w:szCs w:val="22"/>
          <w:lang w:eastAsia="en-US"/>
        </w:rPr>
        <w:t xml:space="preserve"> </w:t>
      </w:r>
      <w:r w:rsidR="00143A59" w:rsidRPr="00143A59">
        <w:rPr>
          <w:rFonts w:asciiTheme="minorHAnsi" w:eastAsiaTheme="minorEastAsia" w:hAnsiTheme="minorHAnsi" w:cstheme="minorHAnsi"/>
          <w:color w:val="000000" w:themeColor="text1"/>
          <w:sz w:val="22"/>
          <w:szCs w:val="22"/>
          <w:lang w:eastAsia="en-US"/>
        </w:rPr>
        <w:t xml:space="preserve">made on </w:t>
      </w:r>
      <w:r w:rsidR="00143A59" w:rsidRPr="00865783">
        <w:rPr>
          <w:rFonts w:asciiTheme="minorHAnsi" w:eastAsiaTheme="minorEastAsia" w:hAnsiTheme="minorHAnsi" w:cstheme="minorHAnsi"/>
          <w:i/>
          <w:iCs/>
          <w:noProof/>
          <w:color w:val="2F5496" w:themeColor="accent1" w:themeShade="BF"/>
          <w:sz w:val="22"/>
          <w:szCs w:val="22"/>
        </w:rPr>
        <w:t>[</w:t>
      </w:r>
      <w:r w:rsidR="00143A59">
        <w:rPr>
          <w:rFonts w:asciiTheme="minorHAnsi" w:eastAsiaTheme="minorEastAsia" w:hAnsiTheme="minorHAnsi" w:cstheme="minorHAnsi"/>
          <w:i/>
          <w:iCs/>
          <w:noProof/>
          <w:color w:val="2F5496" w:themeColor="accent1" w:themeShade="BF"/>
          <w:sz w:val="22"/>
          <w:szCs w:val="22"/>
        </w:rPr>
        <w:t>insert ‘date</w:t>
      </w:r>
      <w:r w:rsidR="00143A59" w:rsidRPr="00865783">
        <w:rPr>
          <w:rFonts w:asciiTheme="minorHAnsi" w:eastAsiaTheme="minorEastAsia" w:hAnsiTheme="minorHAnsi" w:cstheme="minorHAnsi"/>
          <w:i/>
          <w:iCs/>
          <w:noProof/>
          <w:color w:val="2F5496" w:themeColor="accent1" w:themeShade="BF"/>
          <w:sz w:val="22"/>
          <w:szCs w:val="22"/>
        </w:rPr>
        <w:t xml:space="preserve"> </w:t>
      </w:r>
      <w:r w:rsidR="00143A59" w:rsidRPr="00865783">
        <w:rPr>
          <w:rFonts w:asciiTheme="minorHAnsi" w:eastAsiaTheme="minorEastAsia" w:hAnsiTheme="minorHAnsi" w:cstheme="minorHAnsi"/>
          <w:b/>
          <w:bCs/>
          <w:i/>
          <w:iCs/>
          <w:noProof/>
          <w:color w:val="FF0000"/>
          <w:sz w:val="22"/>
          <w:szCs w:val="22"/>
          <w:highlight w:val="yellow"/>
        </w:rPr>
        <w:t>- delete this prompt</w:t>
      </w:r>
      <w:r w:rsidR="00143A59" w:rsidRPr="00865783">
        <w:rPr>
          <w:rFonts w:asciiTheme="minorHAnsi" w:eastAsiaTheme="minorEastAsia" w:hAnsiTheme="minorHAnsi" w:cstheme="minorHAnsi"/>
          <w:i/>
          <w:iCs/>
          <w:noProof/>
          <w:color w:val="2F5496" w:themeColor="accent1" w:themeShade="BF"/>
          <w:sz w:val="22"/>
          <w:szCs w:val="22"/>
        </w:rPr>
        <w:t>]</w:t>
      </w:r>
      <w:r w:rsidR="00143A59">
        <w:rPr>
          <w:rFonts w:asciiTheme="minorHAnsi" w:eastAsiaTheme="minorEastAsia" w:hAnsiTheme="minorHAnsi" w:cstheme="minorHAnsi"/>
          <w:i/>
          <w:iCs/>
          <w:noProof/>
          <w:color w:val="2F5496" w:themeColor="accent1" w:themeShade="BF"/>
          <w:sz w:val="22"/>
          <w:szCs w:val="22"/>
        </w:rPr>
        <w:t xml:space="preserve"> </w:t>
      </w:r>
      <w:r w:rsidR="00751021">
        <w:rPr>
          <w:rFonts w:asciiTheme="minorHAnsi" w:eastAsiaTheme="minorEastAsia" w:hAnsiTheme="minorHAnsi" w:cstheme="minorHAnsi"/>
          <w:color w:val="000000" w:themeColor="text1"/>
          <w:sz w:val="22"/>
          <w:szCs w:val="22"/>
          <w:lang w:eastAsia="en-US"/>
        </w:rPr>
        <w:t>which makes you</w:t>
      </w:r>
      <w:r w:rsidR="006A0037" w:rsidRPr="006A0037">
        <w:rPr>
          <w:rFonts w:asciiTheme="minorHAnsi" w:eastAsiaTheme="minorEastAsia" w:hAnsiTheme="minorHAnsi" w:cstheme="minorHAnsi"/>
          <w:color w:val="000000" w:themeColor="text1"/>
          <w:sz w:val="22"/>
          <w:szCs w:val="22"/>
          <w:lang w:eastAsia="en-US"/>
        </w:rPr>
        <w:t xml:space="preserve"> a security patient.</w:t>
      </w:r>
    </w:p>
    <w:p w14:paraId="7E40BACF" w14:textId="30057A1A" w:rsidR="00692C18" w:rsidRPr="00865783" w:rsidRDefault="00692C18" w:rsidP="004F17CC">
      <w:pPr>
        <w:spacing w:line="259" w:lineRule="auto"/>
        <w:rPr>
          <w:rFonts w:asciiTheme="minorHAnsi" w:eastAsiaTheme="minorEastAsia" w:hAnsiTheme="minorHAnsi" w:cstheme="minorHAnsi"/>
          <w:color w:val="000000" w:themeColor="text1"/>
          <w:sz w:val="22"/>
          <w:szCs w:val="22"/>
          <w:lang w:eastAsia="en-US"/>
        </w:rPr>
      </w:pPr>
    </w:p>
    <w:p w14:paraId="5A9208C9" w14:textId="67668DDC" w:rsidR="009B0F50" w:rsidRPr="00865783" w:rsidRDefault="003800F9" w:rsidP="480125C5">
      <w:pPr>
        <w:rPr>
          <w:rFonts w:asciiTheme="minorHAnsi" w:eastAsiaTheme="minorEastAsia" w:hAnsiTheme="minorHAnsi" w:cstheme="minorBidi"/>
          <w:b/>
          <w:bCs/>
          <w:color w:val="000000" w:themeColor="text1"/>
          <w:sz w:val="30"/>
          <w:szCs w:val="30"/>
          <w:lang w:eastAsia="en-US"/>
        </w:rPr>
      </w:pPr>
      <w:r w:rsidRPr="480125C5">
        <w:rPr>
          <w:rFonts w:asciiTheme="minorHAnsi" w:eastAsiaTheme="minorEastAsia" w:hAnsiTheme="minorHAnsi" w:cstheme="minorBidi"/>
          <w:b/>
          <w:bCs/>
          <w:color w:val="000000" w:themeColor="text1"/>
          <w:sz w:val="30"/>
          <w:szCs w:val="30"/>
        </w:rPr>
        <w:t>Y</w:t>
      </w:r>
      <w:r w:rsidR="009B0F50" w:rsidRPr="480125C5">
        <w:rPr>
          <w:rFonts w:asciiTheme="minorHAnsi" w:eastAsiaTheme="minorEastAsia" w:hAnsiTheme="minorHAnsi" w:cstheme="minorBidi"/>
          <w:b/>
          <w:bCs/>
          <w:color w:val="000000" w:themeColor="text1"/>
          <w:sz w:val="30"/>
          <w:szCs w:val="30"/>
        </w:rPr>
        <w:t>our views and preference</w:t>
      </w:r>
      <w:r w:rsidR="008A6949" w:rsidRPr="480125C5">
        <w:rPr>
          <w:rFonts w:asciiTheme="minorHAnsi" w:eastAsiaTheme="minorEastAsia" w:hAnsiTheme="minorHAnsi" w:cstheme="minorBidi"/>
          <w:b/>
          <w:bCs/>
          <w:color w:val="000000" w:themeColor="text1"/>
          <w:sz w:val="30"/>
          <w:szCs w:val="30"/>
        </w:rPr>
        <w:t>s</w:t>
      </w:r>
    </w:p>
    <w:p w14:paraId="4064072C" w14:textId="77777777" w:rsidR="009B0F50" w:rsidRDefault="009B0F50" w:rsidP="00B46F26">
      <w:pPr>
        <w:rPr>
          <w:rFonts w:asciiTheme="minorHAnsi" w:eastAsiaTheme="minorEastAsia" w:hAnsiTheme="minorHAnsi" w:cstheme="minorHAnsi"/>
          <w:color w:val="000000" w:themeColor="text1"/>
          <w:sz w:val="22"/>
          <w:szCs w:val="22"/>
        </w:rPr>
      </w:pPr>
    </w:p>
    <w:p w14:paraId="15E670B8" w14:textId="001B6A01" w:rsidR="00186A0F" w:rsidRPr="00865783" w:rsidRDefault="00186A0F" w:rsidP="480125C5">
      <w:pPr>
        <w:spacing w:line="259" w:lineRule="auto"/>
        <w:rPr>
          <w:rFonts w:asciiTheme="minorHAnsi" w:eastAsiaTheme="minorEastAsia" w:hAnsiTheme="minorHAnsi" w:cstheme="minorBidi"/>
          <w:i/>
          <w:iCs/>
          <w:color w:val="2F5496" w:themeColor="accent1" w:themeShade="BF"/>
          <w:sz w:val="22"/>
          <w:szCs w:val="22"/>
          <w:lang w:eastAsia="en-US"/>
        </w:rPr>
      </w:pPr>
      <w:r w:rsidRPr="480125C5">
        <w:rPr>
          <w:rFonts w:asciiTheme="minorHAnsi" w:eastAsiaTheme="minorEastAsia" w:hAnsiTheme="minorHAnsi" w:cstheme="minorBidi"/>
          <w:i/>
          <w:iCs/>
          <w:color w:val="2F5496" w:themeColor="accent1" w:themeShade="BF"/>
          <w:sz w:val="22"/>
          <w:szCs w:val="22"/>
          <w:lang w:eastAsia="en-US"/>
        </w:rPr>
        <w:t>[</w:t>
      </w:r>
      <w:r w:rsidR="00161A21" w:rsidRPr="480125C5">
        <w:rPr>
          <w:rFonts w:asciiTheme="minorHAnsi" w:eastAsiaTheme="minorEastAsia" w:hAnsiTheme="minorHAnsi" w:cstheme="minorBidi"/>
          <w:i/>
          <w:iCs/>
          <w:color w:val="2F5496" w:themeColor="accent1" w:themeShade="BF"/>
          <w:sz w:val="22"/>
          <w:szCs w:val="22"/>
          <w:lang w:eastAsia="en-US"/>
        </w:rPr>
        <w:t xml:space="preserve">Summarise what the patient has communicated about their </w:t>
      </w:r>
      <w:r w:rsidR="00BA1719" w:rsidRPr="480125C5">
        <w:rPr>
          <w:rFonts w:asciiTheme="minorHAnsi" w:eastAsiaTheme="minorEastAsia" w:hAnsiTheme="minorHAnsi" w:cstheme="minorBidi"/>
          <w:i/>
          <w:iCs/>
          <w:color w:val="2F5496" w:themeColor="accent1" w:themeShade="BF"/>
          <w:sz w:val="22"/>
          <w:szCs w:val="22"/>
          <w:lang w:eastAsia="en-US"/>
        </w:rPr>
        <w:t xml:space="preserve">views and preferences about </w:t>
      </w:r>
      <w:r w:rsidR="00592EFA" w:rsidRPr="480125C5">
        <w:rPr>
          <w:rFonts w:asciiTheme="minorHAnsi" w:eastAsiaTheme="minorEastAsia" w:hAnsiTheme="minorHAnsi" w:cstheme="minorBidi"/>
          <w:i/>
          <w:iCs/>
          <w:color w:val="2F5496" w:themeColor="accent1" w:themeShade="BF"/>
          <w:sz w:val="22"/>
          <w:szCs w:val="22"/>
          <w:lang w:eastAsia="en-US"/>
        </w:rPr>
        <w:t>their mental illness,</w:t>
      </w:r>
      <w:r w:rsidR="00BA1719" w:rsidRPr="480125C5">
        <w:rPr>
          <w:rFonts w:asciiTheme="minorHAnsi" w:eastAsiaTheme="minorEastAsia" w:hAnsiTheme="minorHAnsi" w:cstheme="minorBidi"/>
          <w:i/>
          <w:iCs/>
          <w:color w:val="2F5496" w:themeColor="accent1" w:themeShade="BF"/>
          <w:sz w:val="22"/>
          <w:szCs w:val="22"/>
          <w:lang w:eastAsia="en-US"/>
        </w:rPr>
        <w:t xml:space="preserve"> treatment and whether you should have been granted leave</w:t>
      </w:r>
      <w:r w:rsidR="00E921B6" w:rsidRPr="480125C5">
        <w:rPr>
          <w:rFonts w:asciiTheme="minorHAnsi" w:eastAsiaTheme="minorEastAsia" w:hAnsiTheme="minorHAnsi" w:cstheme="minorBidi"/>
          <w:i/>
          <w:iCs/>
          <w:color w:val="2F5496" w:themeColor="accent1" w:themeShade="BF"/>
          <w:sz w:val="22"/>
          <w:szCs w:val="22"/>
          <w:lang w:eastAsia="en-US"/>
        </w:rPr>
        <w:t xml:space="preserve"> </w:t>
      </w:r>
      <w:r w:rsidR="00161A21" w:rsidRPr="480125C5">
        <w:rPr>
          <w:rFonts w:asciiTheme="minorHAnsi" w:eastAsiaTheme="minorEastAsia" w:hAnsiTheme="minorHAnsi" w:cstheme="minorBidi"/>
          <w:i/>
          <w:iCs/>
          <w:color w:val="2F5496" w:themeColor="accent1" w:themeShade="BF"/>
          <w:sz w:val="22"/>
          <w:szCs w:val="22"/>
          <w:lang w:eastAsia="en-US"/>
        </w:rPr>
        <w:t>including</w:t>
      </w:r>
      <w:r w:rsidR="00E921B6" w:rsidRPr="480125C5">
        <w:rPr>
          <w:rFonts w:asciiTheme="minorHAnsi" w:eastAsiaTheme="minorEastAsia" w:hAnsiTheme="minorHAnsi" w:cstheme="minorBidi"/>
          <w:i/>
          <w:iCs/>
          <w:color w:val="2F5496" w:themeColor="accent1" w:themeShade="BF"/>
          <w:sz w:val="22"/>
          <w:szCs w:val="22"/>
          <w:lang w:eastAsia="en-US"/>
        </w:rPr>
        <w:t xml:space="preserve"> the reason for those views</w:t>
      </w:r>
      <w:r w:rsidR="0045596A" w:rsidRPr="480125C5">
        <w:rPr>
          <w:rFonts w:asciiTheme="minorHAnsi" w:eastAsiaTheme="minorEastAsia" w:hAnsiTheme="minorHAnsi" w:cstheme="minorBidi"/>
          <w:i/>
          <w:iCs/>
          <w:color w:val="2F5496" w:themeColor="accent1" w:themeShade="BF"/>
          <w:sz w:val="22"/>
          <w:szCs w:val="22"/>
          <w:lang w:eastAsia="en-US"/>
        </w:rPr>
        <w:t xml:space="preserve">. </w:t>
      </w:r>
      <w:r w:rsidR="00283489" w:rsidRPr="480125C5">
        <w:rPr>
          <w:rFonts w:asciiTheme="minorHAnsi" w:eastAsiaTheme="minorEastAsia" w:hAnsiTheme="minorHAnsi" w:cstheme="minorBidi"/>
          <w:i/>
          <w:iCs/>
          <w:color w:val="2F5496" w:themeColor="accent1" w:themeShade="BF"/>
          <w:sz w:val="22"/>
          <w:szCs w:val="22"/>
          <w:lang w:eastAsia="en-US"/>
        </w:rPr>
        <w:t>Include an</w:t>
      </w:r>
      <w:r w:rsidR="002004C6" w:rsidRPr="480125C5">
        <w:rPr>
          <w:rFonts w:asciiTheme="minorHAnsi" w:eastAsiaTheme="minorEastAsia" w:hAnsiTheme="minorHAnsi" w:cstheme="minorBidi"/>
          <w:i/>
          <w:iCs/>
          <w:color w:val="2F5496" w:themeColor="accent1" w:themeShade="BF"/>
          <w:sz w:val="22"/>
          <w:szCs w:val="22"/>
          <w:lang w:eastAsia="en-US"/>
        </w:rPr>
        <w:t>y</w:t>
      </w:r>
      <w:r w:rsidR="00283489" w:rsidRPr="480125C5">
        <w:rPr>
          <w:rFonts w:asciiTheme="minorHAnsi" w:eastAsiaTheme="minorEastAsia" w:hAnsiTheme="minorHAnsi" w:cstheme="minorBidi"/>
          <w:i/>
          <w:iCs/>
          <w:color w:val="2F5496" w:themeColor="accent1" w:themeShade="BF"/>
          <w:sz w:val="22"/>
          <w:szCs w:val="22"/>
          <w:lang w:eastAsia="en-US"/>
        </w:rPr>
        <w:t xml:space="preserve"> recovery outcomes the patient wants to achieve. </w:t>
      </w:r>
      <w:r w:rsidR="0045596A" w:rsidRPr="480125C5">
        <w:rPr>
          <w:rFonts w:asciiTheme="minorHAnsi" w:eastAsiaTheme="minorEastAsia" w:hAnsiTheme="minorHAnsi" w:cstheme="minorBidi"/>
          <w:i/>
          <w:iCs/>
          <w:color w:val="2F5496" w:themeColor="accent1" w:themeShade="BF"/>
          <w:sz w:val="22"/>
          <w:szCs w:val="22"/>
          <w:lang w:eastAsia="en-US"/>
        </w:rPr>
        <w:t xml:space="preserve">Mention if the patient has made an advance statement </w:t>
      </w:r>
      <w:r w:rsidR="001B00CE" w:rsidRPr="480125C5">
        <w:rPr>
          <w:rFonts w:asciiTheme="minorHAnsi" w:eastAsiaTheme="minorEastAsia" w:hAnsiTheme="minorHAnsi" w:cstheme="minorBidi"/>
          <w:i/>
          <w:iCs/>
          <w:color w:val="2F5496" w:themeColor="accent1" w:themeShade="BF"/>
          <w:sz w:val="22"/>
          <w:szCs w:val="22"/>
          <w:lang w:eastAsia="en-US"/>
        </w:rPr>
        <w:t xml:space="preserve">of preferences </w:t>
      </w:r>
      <w:r w:rsidR="0045596A" w:rsidRPr="480125C5">
        <w:rPr>
          <w:rFonts w:asciiTheme="minorHAnsi" w:eastAsiaTheme="minorEastAsia" w:hAnsiTheme="minorHAnsi" w:cstheme="minorBidi"/>
          <w:i/>
          <w:iCs/>
          <w:color w:val="2F5496" w:themeColor="accent1" w:themeShade="BF"/>
          <w:sz w:val="22"/>
          <w:szCs w:val="22"/>
          <w:lang w:eastAsia="en-US"/>
        </w:rPr>
        <w:t>and provide the Tribunal with a copy</w:t>
      </w:r>
      <w:r w:rsidRPr="480125C5">
        <w:rPr>
          <w:rFonts w:asciiTheme="minorHAnsi" w:eastAsiaTheme="minorEastAsia" w:hAnsiTheme="minorHAnsi" w:cstheme="minorBidi"/>
          <w:i/>
          <w:iCs/>
          <w:color w:val="2F5496" w:themeColor="accent1" w:themeShade="BF"/>
          <w:sz w:val="22"/>
          <w:szCs w:val="22"/>
          <w:lang w:eastAsia="en-US"/>
        </w:rPr>
        <w:t xml:space="preserve"> - </w:t>
      </w:r>
      <w:r w:rsidRPr="480125C5">
        <w:rPr>
          <w:rFonts w:asciiTheme="minorHAnsi" w:eastAsiaTheme="minorEastAsia" w:hAnsiTheme="minorHAnsi" w:cstheme="minorBidi"/>
          <w:b/>
          <w:bCs/>
          <w:i/>
          <w:iCs/>
          <w:noProof/>
          <w:color w:val="FF0000"/>
          <w:sz w:val="22"/>
          <w:szCs w:val="22"/>
          <w:highlight w:val="yellow"/>
        </w:rPr>
        <w:t>delete this prompt</w:t>
      </w:r>
      <w:r w:rsidRPr="480125C5">
        <w:rPr>
          <w:rFonts w:asciiTheme="minorHAnsi" w:eastAsiaTheme="minorEastAsia" w:hAnsiTheme="minorHAnsi" w:cstheme="minorBidi"/>
          <w:i/>
          <w:iCs/>
          <w:color w:val="2F5496" w:themeColor="accent1" w:themeShade="BF"/>
          <w:sz w:val="22"/>
          <w:szCs w:val="22"/>
          <w:lang w:eastAsia="en-US"/>
        </w:rPr>
        <w:t>]</w:t>
      </w:r>
    </w:p>
    <w:p w14:paraId="1BA67BA6" w14:textId="77777777" w:rsidR="00186A0F" w:rsidRPr="00865783" w:rsidRDefault="00186A0F" w:rsidP="00B46F26">
      <w:pPr>
        <w:rPr>
          <w:rFonts w:asciiTheme="minorHAnsi" w:eastAsiaTheme="minorEastAsia" w:hAnsiTheme="minorHAnsi" w:cstheme="minorHAnsi"/>
          <w:color w:val="000000" w:themeColor="text1"/>
          <w:sz w:val="22"/>
          <w:szCs w:val="22"/>
        </w:rPr>
      </w:pPr>
    </w:p>
    <w:p w14:paraId="210E38B2" w14:textId="2647EF51" w:rsidR="00DC2B02" w:rsidRPr="001C18EB" w:rsidRDefault="7AE9E566" w:rsidP="00DC2B02">
      <w:pPr>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t>V</w:t>
      </w:r>
      <w:r w:rsidR="00DC2B02" w:rsidRPr="001C18EB">
        <w:rPr>
          <w:rFonts w:asciiTheme="minorHAnsi" w:eastAsiaTheme="minorEastAsia" w:hAnsiTheme="minorHAnsi" w:cstheme="minorHAnsi"/>
          <w:b/>
          <w:color w:val="000000" w:themeColor="text1"/>
          <w:sz w:val="30"/>
          <w:szCs w:val="30"/>
        </w:rPr>
        <w:t xml:space="preserve">iews of your family, friends, carers or guardians </w:t>
      </w:r>
    </w:p>
    <w:p w14:paraId="39A1D2BD" w14:textId="77777777" w:rsidR="00DC2B02" w:rsidRPr="00FF0778" w:rsidRDefault="00DC2B02" w:rsidP="00DC2B02">
      <w:pPr>
        <w:spacing w:line="259" w:lineRule="auto"/>
        <w:rPr>
          <w:rFonts w:asciiTheme="minorHAnsi" w:eastAsiaTheme="minorEastAsia" w:hAnsiTheme="minorHAnsi" w:cstheme="minorHAnsi"/>
          <w:color w:val="2F5496" w:themeColor="accent1" w:themeShade="BF"/>
          <w:sz w:val="22"/>
          <w:szCs w:val="22"/>
          <w:lang w:eastAsia="en-US"/>
        </w:rPr>
      </w:pPr>
    </w:p>
    <w:p w14:paraId="6A29BDCC" w14:textId="7490AED5" w:rsidR="002565D8" w:rsidRDefault="00DC2B02" w:rsidP="6D7C9B3F">
      <w:pPr>
        <w:spacing w:line="259" w:lineRule="auto"/>
        <w:rPr>
          <w:rFonts w:asciiTheme="minorHAnsi" w:eastAsiaTheme="minorEastAsia" w:hAnsiTheme="minorHAnsi" w:cstheme="minorBidi"/>
          <w:i/>
          <w:iCs/>
          <w:color w:val="2F5496" w:themeColor="accent1" w:themeShade="BF"/>
          <w:sz w:val="22"/>
          <w:szCs w:val="22"/>
          <w:lang w:eastAsia="en-US"/>
        </w:rPr>
      </w:pPr>
      <w:r w:rsidRPr="6D7C9B3F">
        <w:rPr>
          <w:rFonts w:asciiTheme="minorHAnsi" w:eastAsiaTheme="minorEastAsia" w:hAnsiTheme="minorHAnsi" w:cstheme="minorBidi"/>
          <w:i/>
          <w:iCs/>
          <w:color w:val="2F5496" w:themeColor="accent1" w:themeShade="BF"/>
          <w:sz w:val="22"/>
          <w:szCs w:val="22"/>
          <w:lang w:eastAsia="en-US"/>
        </w:rPr>
        <w:t>[</w:t>
      </w:r>
      <w:r w:rsidR="002565D8" w:rsidRPr="00F479E0">
        <w:rPr>
          <w:rFonts w:asciiTheme="minorHAnsi" w:eastAsiaTheme="minorEastAsia" w:hAnsiTheme="minorHAnsi" w:cstheme="minorBidi"/>
          <w:i/>
          <w:iCs/>
          <w:color w:val="2F5496" w:themeColor="accent1" w:themeShade="BF"/>
          <w:sz w:val="22"/>
          <w:szCs w:val="22"/>
          <w:lang w:eastAsia="en-US"/>
        </w:rPr>
        <w:t xml:space="preserve">Identify the patient’s support people, how you have involved them in treatment planning and other </w:t>
      </w:r>
      <w:r w:rsidR="002565D8" w:rsidRPr="00F479E0">
        <w:rPr>
          <w:rFonts w:asciiTheme="minorHAnsi" w:eastAsiaTheme="minorEastAsia" w:hAnsiTheme="minorHAnsi" w:cstheme="minorBidi"/>
          <w:i/>
          <w:iCs/>
          <w:color w:val="2F5496" w:themeColor="accent1" w:themeShade="BF"/>
          <w:sz w:val="22"/>
          <w:szCs w:val="22"/>
          <w:lang w:eastAsia="en-US"/>
        </w:rPr>
        <w:t xml:space="preserve">discussions, and </w:t>
      </w:r>
      <w:r w:rsidRPr="6D7C9B3F">
        <w:rPr>
          <w:rFonts w:asciiTheme="minorHAnsi" w:eastAsiaTheme="minorEastAsia" w:hAnsiTheme="minorHAnsi" w:cstheme="minorBidi"/>
          <w:i/>
          <w:iCs/>
          <w:color w:val="2F5496" w:themeColor="accent1" w:themeShade="BF"/>
          <w:sz w:val="22"/>
          <w:szCs w:val="22"/>
          <w:lang w:eastAsia="en-US"/>
        </w:rPr>
        <w:t xml:space="preserve">what they have said about the </w:t>
      </w:r>
      <w:r w:rsidR="000F5CFD" w:rsidRPr="6D7C9B3F">
        <w:rPr>
          <w:rFonts w:asciiTheme="minorHAnsi" w:eastAsiaTheme="minorEastAsia" w:hAnsiTheme="minorHAnsi" w:cstheme="minorBidi"/>
          <w:i/>
          <w:iCs/>
          <w:color w:val="2F5496" w:themeColor="accent1" w:themeShade="BF"/>
          <w:sz w:val="22"/>
          <w:szCs w:val="22"/>
          <w:lang w:eastAsia="en-US"/>
        </w:rPr>
        <w:t xml:space="preserve">patient’s treatment and </w:t>
      </w:r>
      <w:r w:rsidR="00086F73" w:rsidRPr="6D7C9B3F">
        <w:rPr>
          <w:rFonts w:asciiTheme="minorHAnsi" w:eastAsiaTheme="minorEastAsia" w:hAnsiTheme="minorHAnsi" w:cstheme="minorBidi"/>
          <w:i/>
          <w:iCs/>
          <w:color w:val="2F5496" w:themeColor="accent1" w:themeShade="BF"/>
          <w:sz w:val="22"/>
          <w:szCs w:val="22"/>
          <w:lang w:eastAsia="en-US"/>
        </w:rPr>
        <w:t>desire for leave</w:t>
      </w:r>
      <w:r w:rsidR="00580EAB" w:rsidRPr="6D7C9B3F">
        <w:rPr>
          <w:rFonts w:asciiTheme="minorHAnsi" w:eastAsiaTheme="minorEastAsia" w:hAnsiTheme="minorHAnsi" w:cstheme="minorBidi"/>
          <w:i/>
          <w:iCs/>
          <w:color w:val="2F5496" w:themeColor="accent1" w:themeShade="BF"/>
          <w:sz w:val="22"/>
          <w:szCs w:val="22"/>
          <w:lang w:eastAsia="en-US"/>
        </w:rPr>
        <w:t xml:space="preserve">. </w:t>
      </w:r>
      <w:r w:rsidR="00FE7244" w:rsidRPr="6D7C9B3F">
        <w:rPr>
          <w:rFonts w:asciiTheme="minorHAnsi" w:eastAsiaTheme="minorEastAsia" w:hAnsiTheme="minorHAnsi" w:cstheme="minorBidi"/>
          <w:i/>
          <w:iCs/>
          <w:color w:val="2F5496" w:themeColor="accent1" w:themeShade="BF"/>
          <w:sz w:val="22"/>
          <w:szCs w:val="22"/>
          <w:lang w:eastAsia="en-US"/>
        </w:rPr>
        <w:t xml:space="preserve">Include the views of a parent </w:t>
      </w:r>
      <w:r w:rsidR="1052916B" w:rsidRPr="6D7C9B3F">
        <w:rPr>
          <w:rFonts w:asciiTheme="minorHAnsi" w:eastAsiaTheme="minorEastAsia" w:hAnsiTheme="minorHAnsi" w:cstheme="minorBidi"/>
          <w:i/>
          <w:iCs/>
          <w:color w:val="2F5496" w:themeColor="accent1" w:themeShade="BF"/>
          <w:sz w:val="22"/>
          <w:szCs w:val="22"/>
          <w:lang w:eastAsia="en-US"/>
        </w:rPr>
        <w:t xml:space="preserve">or guardian </w:t>
      </w:r>
      <w:r w:rsidR="00FE7244" w:rsidRPr="6D7C9B3F">
        <w:rPr>
          <w:rFonts w:asciiTheme="minorHAnsi" w:eastAsiaTheme="minorEastAsia" w:hAnsiTheme="minorHAnsi" w:cstheme="minorBidi"/>
          <w:i/>
          <w:iCs/>
          <w:color w:val="2F5496" w:themeColor="accent1" w:themeShade="BF"/>
          <w:sz w:val="22"/>
          <w:szCs w:val="22"/>
          <w:lang w:eastAsia="en-US"/>
        </w:rPr>
        <w:t>of the patient if they are under the age of 16</w:t>
      </w:r>
      <w:r w:rsidRPr="6D7C9B3F">
        <w:rPr>
          <w:rFonts w:asciiTheme="minorHAnsi" w:eastAsiaTheme="minorEastAsia" w:hAnsiTheme="minorHAnsi" w:cstheme="minorBidi"/>
          <w:b/>
          <w:bCs/>
          <w:i/>
          <w:iCs/>
          <w:noProof/>
          <w:color w:val="FF0000"/>
          <w:sz w:val="22"/>
          <w:szCs w:val="22"/>
          <w:highlight w:val="yellow"/>
        </w:rPr>
        <w:t xml:space="preserve"> - delete this prompt</w:t>
      </w:r>
      <w:r w:rsidRPr="6D7C9B3F">
        <w:rPr>
          <w:rFonts w:asciiTheme="minorHAnsi" w:eastAsiaTheme="minorEastAsia" w:hAnsiTheme="minorHAnsi" w:cstheme="minorBidi"/>
          <w:i/>
          <w:iCs/>
          <w:color w:val="2F5496" w:themeColor="accent1" w:themeShade="BF"/>
          <w:sz w:val="22"/>
          <w:szCs w:val="22"/>
          <w:lang w:eastAsia="en-US"/>
        </w:rPr>
        <w:t>]</w:t>
      </w:r>
    </w:p>
    <w:p w14:paraId="00609590" w14:textId="77777777" w:rsidR="00B33E4A" w:rsidRPr="00865783" w:rsidRDefault="00B33E4A" w:rsidP="00A3057E">
      <w:pPr>
        <w:rPr>
          <w:rFonts w:asciiTheme="minorHAnsi" w:eastAsiaTheme="minorEastAsia" w:hAnsiTheme="minorHAnsi" w:cstheme="minorHAnsi"/>
          <w:color w:val="000000" w:themeColor="text1"/>
          <w:sz w:val="22"/>
          <w:szCs w:val="22"/>
        </w:rPr>
      </w:pPr>
    </w:p>
    <w:p w14:paraId="6274DD65" w14:textId="77777777" w:rsidR="006578E2" w:rsidRPr="001A2746" w:rsidRDefault="006578E2" w:rsidP="006578E2">
      <w:pPr>
        <w:rPr>
          <w:rFonts w:asciiTheme="minorHAnsi" w:eastAsiaTheme="minorEastAsia" w:hAnsiTheme="minorHAnsi" w:cstheme="minorHAnsi"/>
          <w:b/>
          <w:color w:val="000000" w:themeColor="text1"/>
          <w:sz w:val="30"/>
          <w:szCs w:val="30"/>
        </w:rPr>
      </w:pPr>
      <w:r w:rsidRPr="001A2746">
        <w:rPr>
          <w:rFonts w:asciiTheme="minorHAnsi" w:eastAsiaTheme="minorEastAsia" w:hAnsiTheme="minorHAnsi" w:cstheme="minorHAnsi"/>
          <w:b/>
          <w:color w:val="000000" w:themeColor="text1"/>
          <w:sz w:val="30"/>
          <w:szCs w:val="30"/>
        </w:rPr>
        <w:t>What led to you receiving mental health treatment</w:t>
      </w:r>
    </w:p>
    <w:p w14:paraId="385E490E" w14:textId="77777777" w:rsidR="006578E2" w:rsidRPr="00D945A1" w:rsidRDefault="006578E2" w:rsidP="006578E2">
      <w:pPr>
        <w:spacing w:line="259" w:lineRule="auto"/>
        <w:rPr>
          <w:rFonts w:asciiTheme="minorHAnsi" w:eastAsiaTheme="minorEastAsia" w:hAnsiTheme="minorHAnsi" w:cstheme="minorBidi"/>
          <w:color w:val="000000" w:themeColor="text1"/>
          <w:sz w:val="22"/>
          <w:szCs w:val="22"/>
          <w:lang w:eastAsia="en-US"/>
        </w:rPr>
      </w:pPr>
    </w:p>
    <w:p w14:paraId="14255E01" w14:textId="77777777" w:rsidR="006578E2" w:rsidRPr="007C2E58" w:rsidRDefault="006578E2" w:rsidP="006578E2">
      <w:pPr>
        <w:rPr>
          <w:rFonts w:asciiTheme="minorHAnsi" w:eastAsiaTheme="minorEastAsia" w:hAnsiTheme="minorHAnsi" w:cstheme="minorBidi"/>
          <w:i/>
          <w:iCs/>
          <w:color w:val="2F5496" w:themeColor="accent1" w:themeShade="BF"/>
          <w:sz w:val="22"/>
          <w:szCs w:val="22"/>
          <w:lang w:eastAsia="en-US"/>
        </w:rPr>
      </w:pPr>
      <w:r w:rsidRPr="00637C1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 xml:space="preserve">Provide the patient with a short summary of what led to them </w:t>
      </w:r>
      <w:r w:rsidRPr="00D84218">
        <w:rPr>
          <w:rFonts w:asciiTheme="minorHAnsi" w:eastAsiaTheme="minorEastAsia" w:hAnsiTheme="minorHAnsi" w:cstheme="minorBidi"/>
          <w:i/>
          <w:iCs/>
          <w:color w:val="2F5496" w:themeColor="accent1" w:themeShade="BF"/>
          <w:sz w:val="22"/>
          <w:szCs w:val="22"/>
          <w:lang w:eastAsia="en-US"/>
        </w:rPr>
        <w:t>initially</w:t>
      </w:r>
      <w:r w:rsidRPr="00637C13">
        <w:rPr>
          <w:rFonts w:asciiTheme="minorHAnsi" w:eastAsiaTheme="minorEastAsia" w:hAnsiTheme="minorHAnsi" w:cstheme="minorBidi"/>
          <w:i/>
          <w:iCs/>
          <w:color w:val="2F5496" w:themeColor="accent1" w:themeShade="BF"/>
          <w:sz w:val="22"/>
          <w:szCs w:val="22"/>
          <w:lang w:eastAsia="en-US"/>
        </w:rPr>
        <w:t xml:space="preserve"> receiving mental health treatment and their most recent hospital admission</w:t>
      </w:r>
      <w:r>
        <w:rPr>
          <w:rFonts w:asciiTheme="minorHAnsi" w:eastAsiaTheme="minorEastAsia" w:hAnsiTheme="minorHAnsi" w:cstheme="minorBidi"/>
          <w:i/>
          <w:iCs/>
          <w:color w:val="2F5496" w:themeColor="accent1" w:themeShade="BF"/>
          <w:sz w:val="22"/>
          <w:szCs w:val="22"/>
          <w:lang w:eastAsia="en-US"/>
        </w:rPr>
        <w:t xml:space="preserve">. Include the dates of their first and most recent admissions and </w:t>
      </w:r>
      <w:r>
        <w:rPr>
          <w:rFonts w:asciiTheme="minorHAnsi" w:eastAsiaTheme="minorEastAsia" w:hAnsiTheme="minorHAnsi" w:cstheme="minorBidi"/>
          <w:i/>
          <w:color w:val="2F5496" w:themeColor="accent1" w:themeShade="BF"/>
          <w:sz w:val="22"/>
          <w:szCs w:val="22"/>
          <w:lang w:eastAsia="en-US"/>
        </w:rPr>
        <w:t xml:space="preserve">times </w:t>
      </w:r>
      <w:r>
        <w:rPr>
          <w:rFonts w:asciiTheme="minorHAnsi" w:eastAsiaTheme="minorEastAsia" w:hAnsiTheme="minorHAnsi" w:cstheme="minorBidi"/>
          <w:i/>
          <w:iCs/>
          <w:color w:val="2F5496" w:themeColor="accent1" w:themeShade="BF"/>
          <w:sz w:val="22"/>
          <w:szCs w:val="22"/>
          <w:lang w:eastAsia="en-US"/>
        </w:rPr>
        <w:t xml:space="preserve">when they have been a voluntary patient. </w:t>
      </w:r>
      <w:r w:rsidRPr="00FD66B9">
        <w:rPr>
          <w:rFonts w:asciiTheme="minorHAnsi" w:eastAsiaTheme="minorEastAsia" w:hAnsiTheme="minorHAnsi" w:cstheme="minorBidi"/>
          <w:b/>
          <w:bCs/>
          <w:i/>
          <w:iCs/>
          <w:noProof/>
          <w:color w:val="FF0000"/>
          <w:sz w:val="22"/>
          <w:szCs w:val="22"/>
          <w:highlight w:val="yellow"/>
        </w:rPr>
        <w:t>- delete this prompt</w:t>
      </w:r>
      <w:r w:rsidRPr="0081356E">
        <w:rPr>
          <w:rFonts w:asciiTheme="minorHAnsi" w:eastAsiaTheme="minorEastAsia" w:hAnsiTheme="minorHAnsi" w:cstheme="minorBidi"/>
          <w:i/>
          <w:iCs/>
          <w:color w:val="2F5496" w:themeColor="accent1" w:themeShade="BF"/>
          <w:sz w:val="22"/>
          <w:szCs w:val="22"/>
          <w:lang w:eastAsia="en-US"/>
        </w:rPr>
        <w:t>]</w:t>
      </w:r>
    </w:p>
    <w:p w14:paraId="7893FD83" w14:textId="77777777" w:rsidR="006578E2" w:rsidRDefault="006578E2" w:rsidP="006578E2">
      <w:pPr>
        <w:spacing w:line="259" w:lineRule="auto"/>
        <w:rPr>
          <w:rFonts w:asciiTheme="minorHAnsi" w:eastAsiaTheme="minorEastAsia" w:hAnsiTheme="minorHAnsi" w:cstheme="minorHAnsi"/>
          <w:sz w:val="22"/>
          <w:szCs w:val="22"/>
        </w:rPr>
      </w:pPr>
    </w:p>
    <w:p w14:paraId="607190C9" w14:textId="77777777" w:rsidR="006578E2" w:rsidRDefault="006578E2" w:rsidP="006578E2">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lastRenderedPageBreak/>
        <w:t>Your current presentation</w:t>
      </w:r>
    </w:p>
    <w:p w14:paraId="7FCC5525" w14:textId="77777777" w:rsidR="006578E2" w:rsidRDefault="006578E2" w:rsidP="006578E2">
      <w:pPr>
        <w:rPr>
          <w:rFonts w:asciiTheme="minorHAnsi" w:eastAsiaTheme="minorEastAsia" w:hAnsiTheme="minorHAnsi" w:cstheme="minorHAnsi"/>
          <w:b/>
          <w:color w:val="000000" w:themeColor="text1"/>
          <w:sz w:val="30"/>
          <w:szCs w:val="30"/>
        </w:rPr>
      </w:pPr>
    </w:p>
    <w:p w14:paraId="4C4403D4" w14:textId="59FD08AE" w:rsidR="006578E2" w:rsidRPr="00D93B0E" w:rsidRDefault="006578E2" w:rsidP="006578E2">
      <w:pPr>
        <w:rPr>
          <w:rFonts w:asciiTheme="minorHAnsi" w:eastAsiaTheme="minorEastAsia" w:hAnsiTheme="minorHAnsi" w:cstheme="minorBidi"/>
          <w:i/>
          <w:iCs/>
          <w:color w:val="2F5496" w:themeColor="accent1" w:themeShade="BF"/>
          <w:sz w:val="22"/>
          <w:szCs w:val="22"/>
          <w:lang w:eastAsia="en-US"/>
        </w:rPr>
      </w:pPr>
      <w:r w:rsidRPr="00637C1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 xml:space="preserve">Provide the patient with a short description of their current presentation and mental illness. Include specific examples of relevant symptoms and how they experienced them. If you include a diagnosis, include the patient’s views about it.  </w:t>
      </w:r>
      <w:r w:rsidRPr="00FD66B9">
        <w:rPr>
          <w:rFonts w:asciiTheme="minorHAnsi" w:eastAsiaTheme="minorEastAsia" w:hAnsiTheme="minorHAnsi" w:cstheme="minorBidi"/>
          <w:b/>
          <w:bCs/>
          <w:i/>
          <w:iCs/>
          <w:noProof/>
          <w:color w:val="FF0000"/>
          <w:sz w:val="22"/>
          <w:szCs w:val="22"/>
          <w:highlight w:val="yellow"/>
        </w:rPr>
        <w:t>- delete this prompt</w:t>
      </w:r>
      <w:r w:rsidRPr="0081356E">
        <w:rPr>
          <w:rFonts w:asciiTheme="minorHAnsi" w:eastAsiaTheme="minorEastAsia" w:hAnsiTheme="minorHAnsi" w:cstheme="minorBidi"/>
          <w:i/>
          <w:iCs/>
          <w:color w:val="2F5496" w:themeColor="accent1" w:themeShade="BF"/>
          <w:sz w:val="22"/>
          <w:szCs w:val="22"/>
          <w:lang w:eastAsia="en-US"/>
        </w:rPr>
        <w:t>]</w:t>
      </w:r>
    </w:p>
    <w:p w14:paraId="2358D1DA" w14:textId="77777777" w:rsidR="000E1C94" w:rsidRDefault="000E1C94" w:rsidP="6365596E">
      <w:pPr>
        <w:spacing w:line="259" w:lineRule="auto"/>
        <w:rPr>
          <w:rFonts w:asciiTheme="minorHAnsi" w:eastAsiaTheme="minorEastAsia" w:hAnsiTheme="minorHAnsi" w:cstheme="minorHAnsi"/>
          <w:sz w:val="22"/>
          <w:szCs w:val="22"/>
        </w:rPr>
      </w:pPr>
    </w:p>
    <w:p w14:paraId="6FCC02BE" w14:textId="715C2E2F" w:rsidR="00451246" w:rsidRPr="00451246" w:rsidRDefault="00451246" w:rsidP="00451246">
      <w:pPr>
        <w:rPr>
          <w:rFonts w:asciiTheme="minorHAnsi" w:eastAsiaTheme="minorEastAsia" w:hAnsiTheme="minorHAnsi" w:cstheme="minorHAnsi"/>
          <w:b/>
          <w:color w:val="000000" w:themeColor="text1"/>
          <w:sz w:val="30"/>
          <w:szCs w:val="30"/>
        </w:rPr>
      </w:pPr>
      <w:r w:rsidRPr="00451246">
        <w:rPr>
          <w:rFonts w:asciiTheme="minorHAnsi" w:eastAsiaTheme="minorEastAsia" w:hAnsiTheme="minorHAnsi" w:cstheme="minorHAnsi"/>
          <w:b/>
          <w:color w:val="000000" w:themeColor="text1"/>
          <w:sz w:val="30"/>
          <w:szCs w:val="30"/>
        </w:rPr>
        <w:t>Your current treatment</w:t>
      </w:r>
    </w:p>
    <w:p w14:paraId="2CEC5D62" w14:textId="77777777" w:rsidR="002B3E1F" w:rsidRDefault="002B3E1F" w:rsidP="6365596E">
      <w:pPr>
        <w:spacing w:line="259" w:lineRule="auto"/>
        <w:rPr>
          <w:rFonts w:asciiTheme="minorHAnsi" w:eastAsiaTheme="minorEastAsia" w:hAnsiTheme="minorHAnsi" w:cstheme="minorHAnsi"/>
          <w:sz w:val="22"/>
          <w:szCs w:val="22"/>
        </w:rPr>
      </w:pPr>
    </w:p>
    <w:p w14:paraId="00011512" w14:textId="58360F0D" w:rsidR="00451246" w:rsidRPr="000A7137" w:rsidRDefault="002B3E1F" w:rsidP="6365596E">
      <w:pPr>
        <w:spacing w:line="259" w:lineRule="auto"/>
        <w:rPr>
          <w:rFonts w:asciiTheme="minorHAnsi" w:eastAsiaTheme="minorEastAsia" w:hAnsiTheme="minorHAnsi" w:cstheme="minorBidi"/>
          <w:b/>
          <w:bCs/>
          <w:color w:val="000000" w:themeColor="text1"/>
          <w:sz w:val="22"/>
          <w:szCs w:val="22"/>
        </w:rPr>
      </w:pPr>
      <w:r w:rsidRPr="000A7137">
        <w:rPr>
          <w:rFonts w:asciiTheme="minorHAnsi" w:eastAsiaTheme="minorEastAsia" w:hAnsiTheme="minorHAnsi" w:cstheme="minorBidi"/>
          <w:b/>
          <w:bCs/>
          <w:color w:val="000000" w:themeColor="text1"/>
          <w:sz w:val="22"/>
          <w:szCs w:val="22"/>
        </w:rPr>
        <w:t>Medication</w:t>
      </w:r>
    </w:p>
    <w:p w14:paraId="4FF2D824" w14:textId="77777777" w:rsidR="002B3E1F" w:rsidRPr="00185F8D" w:rsidRDefault="002B3E1F" w:rsidP="002B3E1F">
      <w:pPr>
        <w:rPr>
          <w:rFonts w:asciiTheme="minorHAnsi" w:eastAsiaTheme="minorEastAsia" w:hAnsiTheme="minorHAnsi" w:cstheme="minorBidi"/>
          <w:sz w:val="22"/>
          <w:szCs w:val="22"/>
        </w:rPr>
      </w:pPr>
    </w:p>
    <w:p w14:paraId="325AAE9A" w14:textId="364A3D0D" w:rsidR="002B3E1F" w:rsidRDefault="002B3E1F" w:rsidP="002B3E1F">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000F7D4A">
        <w:rPr>
          <w:rFonts w:asciiTheme="minorHAnsi" w:eastAsiaTheme="minorEastAsia" w:hAnsiTheme="minorHAnsi" w:cstheme="minorBidi"/>
          <w:i/>
          <w:iCs/>
          <w:color w:val="2F5496" w:themeColor="accent1" w:themeShade="BF"/>
          <w:sz w:val="22"/>
          <w:szCs w:val="22"/>
          <w:lang w:eastAsia="en-US"/>
        </w:rPr>
        <w:t xml:space="preserve">List the medications currently provided to the patient with their purpose and </w:t>
      </w:r>
      <w:proofErr w:type="gramStart"/>
      <w:r w:rsidR="000F7D4A">
        <w:rPr>
          <w:rFonts w:asciiTheme="minorHAnsi" w:eastAsiaTheme="minorEastAsia" w:hAnsiTheme="minorHAnsi" w:cstheme="minorBidi"/>
          <w:i/>
          <w:iCs/>
          <w:color w:val="2F5496" w:themeColor="accent1" w:themeShade="BF"/>
          <w:sz w:val="22"/>
          <w:szCs w:val="22"/>
          <w:lang w:eastAsia="en-US"/>
        </w:rPr>
        <w:t xml:space="preserve">dosage </w:t>
      </w:r>
      <w:r>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w:t>
      </w:r>
      <w:proofErr w:type="gramEnd"/>
      <w:r w:rsidRPr="00FD66B9">
        <w:rPr>
          <w:rFonts w:asciiTheme="minorHAnsi" w:eastAsiaTheme="minorEastAsia" w:hAnsiTheme="minorHAnsi" w:cstheme="minorBidi"/>
          <w:b/>
          <w:bCs/>
          <w:i/>
          <w:iCs/>
          <w:noProof/>
          <w:color w:val="FF0000"/>
          <w:sz w:val="22"/>
          <w:szCs w:val="22"/>
          <w:highlight w:val="yellow"/>
        </w:rPr>
        <w:t xml:space="preserve"> delete this prompt</w:t>
      </w:r>
      <w:r w:rsidRPr="000C47AD">
        <w:rPr>
          <w:rFonts w:asciiTheme="minorHAnsi" w:eastAsiaTheme="minorEastAsia" w:hAnsiTheme="minorHAnsi" w:cstheme="minorBidi"/>
          <w:i/>
          <w:iCs/>
          <w:color w:val="2F5496" w:themeColor="accent1" w:themeShade="BF"/>
          <w:sz w:val="22"/>
          <w:szCs w:val="22"/>
          <w:lang w:eastAsia="en-US"/>
        </w:rPr>
        <w:t>]</w:t>
      </w:r>
    </w:p>
    <w:p w14:paraId="5BE91566" w14:textId="77777777" w:rsidR="002B3E1F" w:rsidRPr="00581353" w:rsidRDefault="002B3E1F" w:rsidP="002B3E1F">
      <w:pPr>
        <w:rPr>
          <w:rFonts w:asciiTheme="minorHAnsi" w:eastAsiaTheme="minorEastAsia" w:hAnsiTheme="minorHAnsi" w:cstheme="minorBidi"/>
          <w:color w:val="000000" w:themeColor="text1"/>
          <w:sz w:val="22"/>
          <w:szCs w:val="22"/>
        </w:rPr>
      </w:pPr>
    </w:p>
    <w:p w14:paraId="17E6C086" w14:textId="77777777" w:rsidR="002B3E1F" w:rsidRDefault="002B3E1F" w:rsidP="002B3E1F">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Other treatment and support</w:t>
      </w:r>
    </w:p>
    <w:p w14:paraId="0A749FB0" w14:textId="77777777" w:rsidR="002B3E1F" w:rsidRPr="00581353" w:rsidRDefault="002B3E1F" w:rsidP="002B3E1F">
      <w:pPr>
        <w:rPr>
          <w:rFonts w:asciiTheme="minorHAnsi" w:eastAsiaTheme="minorEastAsia" w:hAnsiTheme="minorHAnsi" w:cstheme="minorBidi"/>
          <w:color w:val="000000" w:themeColor="text1"/>
          <w:sz w:val="22"/>
          <w:szCs w:val="22"/>
        </w:rPr>
      </w:pPr>
    </w:p>
    <w:p w14:paraId="371ECF98" w14:textId="1862A5B3" w:rsidR="002B3E1F" w:rsidRPr="00D47BAD" w:rsidRDefault="002B3E1F" w:rsidP="002B3E1F">
      <w:pPr>
        <w:rPr>
          <w:rFonts w:asciiTheme="minorHAnsi" w:eastAsiaTheme="minorEastAsia" w:hAnsiTheme="minorHAnsi" w:cstheme="minorBidi"/>
          <w:i/>
          <w:iCs/>
          <w:color w:val="2F5496" w:themeColor="accent1" w:themeShade="BF"/>
          <w:sz w:val="22"/>
          <w:szCs w:val="22"/>
          <w:lang w:eastAsia="en-US"/>
        </w:rPr>
      </w:pPr>
      <w:r w:rsidRPr="00D47BAD">
        <w:rPr>
          <w:rFonts w:asciiTheme="minorHAnsi" w:eastAsiaTheme="minorEastAsia" w:hAnsiTheme="minorHAnsi" w:cstheme="minorBidi"/>
          <w:i/>
          <w:iCs/>
          <w:color w:val="2F5496" w:themeColor="accent1" w:themeShade="BF"/>
          <w:sz w:val="22"/>
          <w:szCs w:val="22"/>
          <w:lang w:eastAsia="en-US"/>
        </w:rPr>
        <w:t>[</w:t>
      </w:r>
      <w:r w:rsidR="00EC15DA">
        <w:rPr>
          <w:rFonts w:asciiTheme="minorHAnsi" w:eastAsiaTheme="minorEastAsia" w:hAnsiTheme="minorHAnsi" w:cstheme="minorBidi"/>
          <w:i/>
          <w:iCs/>
          <w:color w:val="2F5496" w:themeColor="accent1" w:themeShade="BF"/>
          <w:sz w:val="22"/>
          <w:szCs w:val="22"/>
          <w:lang w:eastAsia="en-US"/>
        </w:rPr>
        <w:t>Summarise</w:t>
      </w:r>
      <w:r w:rsidRPr="00D47BAD">
        <w:rPr>
          <w:rFonts w:asciiTheme="minorHAnsi" w:eastAsiaTheme="minorEastAsia" w:hAnsiTheme="minorHAnsi" w:cstheme="minorBidi"/>
          <w:i/>
          <w:iCs/>
          <w:color w:val="2F5496" w:themeColor="accent1" w:themeShade="BF"/>
          <w:sz w:val="22"/>
          <w:szCs w:val="22"/>
          <w:lang w:eastAsia="en-US"/>
        </w:rPr>
        <w:t xml:space="preserve"> the non-medical treatment and support</w:t>
      </w:r>
      <w:r>
        <w:rPr>
          <w:rFonts w:asciiTheme="minorHAnsi" w:eastAsiaTheme="minorEastAsia" w:hAnsiTheme="minorHAnsi" w:cstheme="minorBidi"/>
          <w:i/>
          <w:iCs/>
          <w:color w:val="2F5496" w:themeColor="accent1" w:themeShade="BF"/>
          <w:sz w:val="22"/>
          <w:szCs w:val="22"/>
          <w:lang w:eastAsia="en-US"/>
        </w:rPr>
        <w:t xml:space="preserve"> you</w:t>
      </w:r>
      <w:r w:rsidR="00EC15DA">
        <w:rPr>
          <w:rFonts w:asciiTheme="minorHAnsi" w:eastAsiaTheme="minorEastAsia" w:hAnsiTheme="minorHAnsi" w:cstheme="minorBidi"/>
          <w:i/>
          <w:iCs/>
          <w:color w:val="2F5496" w:themeColor="accent1" w:themeShade="BF"/>
          <w:sz w:val="22"/>
          <w:szCs w:val="22"/>
          <w:lang w:eastAsia="en-US"/>
        </w:rPr>
        <w:t xml:space="preserve"> provide to the patient and how it helps them stay well</w:t>
      </w:r>
      <w:r>
        <w:rPr>
          <w:rFonts w:asciiTheme="minorHAnsi" w:eastAsiaTheme="minorEastAsia" w:hAnsiTheme="minorHAnsi" w:cstheme="minorBidi"/>
          <w:i/>
          <w:iCs/>
          <w:color w:val="2F5496" w:themeColor="accent1" w:themeShade="BF"/>
          <w:sz w:val="22"/>
          <w:szCs w:val="22"/>
          <w:lang w:eastAsia="en-US"/>
        </w:rPr>
        <w:t xml:space="preserve">, such as access to psychological support </w:t>
      </w:r>
      <w:r w:rsidRPr="00FD66B9">
        <w:rPr>
          <w:rFonts w:asciiTheme="minorHAnsi" w:eastAsiaTheme="minorEastAsia" w:hAnsiTheme="minorHAnsi" w:cstheme="minorBidi"/>
          <w:b/>
          <w:bCs/>
          <w:i/>
          <w:iCs/>
          <w:noProof/>
          <w:color w:val="FF0000"/>
          <w:sz w:val="22"/>
          <w:szCs w:val="22"/>
          <w:highlight w:val="yellow"/>
        </w:rPr>
        <w:t>- delete this prompt</w:t>
      </w:r>
      <w:r w:rsidRPr="00D47BAD">
        <w:rPr>
          <w:rFonts w:asciiTheme="minorHAnsi" w:eastAsiaTheme="minorEastAsia" w:hAnsiTheme="minorHAnsi" w:cstheme="minorBidi"/>
          <w:i/>
          <w:iCs/>
          <w:color w:val="2F5496" w:themeColor="accent1" w:themeShade="BF"/>
          <w:sz w:val="22"/>
          <w:szCs w:val="22"/>
          <w:lang w:eastAsia="en-US"/>
        </w:rPr>
        <w:t>]</w:t>
      </w:r>
    </w:p>
    <w:p w14:paraId="01CE693D" w14:textId="77777777" w:rsidR="00451246" w:rsidRDefault="00451246" w:rsidP="6365596E">
      <w:pPr>
        <w:spacing w:line="259" w:lineRule="auto"/>
        <w:rPr>
          <w:rFonts w:asciiTheme="minorHAnsi" w:eastAsiaTheme="minorEastAsia" w:hAnsiTheme="minorHAnsi" w:cstheme="minorHAnsi"/>
          <w:sz w:val="22"/>
          <w:szCs w:val="22"/>
        </w:rPr>
      </w:pPr>
    </w:p>
    <w:p w14:paraId="5C64CCD9" w14:textId="544D9619" w:rsidR="00B30076" w:rsidRDefault="00B30076" w:rsidP="00B30076">
      <w:pPr>
        <w:spacing w:line="259" w:lineRule="auto"/>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The leave you requested</w:t>
      </w:r>
    </w:p>
    <w:p w14:paraId="3374B68B" w14:textId="77777777" w:rsidR="00FF0778" w:rsidRDefault="00FF0778" w:rsidP="00B30076">
      <w:pPr>
        <w:spacing w:line="259" w:lineRule="auto"/>
        <w:rPr>
          <w:rFonts w:asciiTheme="minorHAnsi" w:eastAsiaTheme="minorEastAsia" w:hAnsiTheme="minorHAnsi" w:cstheme="minorHAnsi"/>
          <w:b/>
          <w:color w:val="000000" w:themeColor="text1"/>
          <w:sz w:val="30"/>
          <w:szCs w:val="30"/>
        </w:rPr>
      </w:pPr>
    </w:p>
    <w:p w14:paraId="648B475D" w14:textId="2213773A" w:rsidR="000937E1" w:rsidRPr="00727871" w:rsidRDefault="00B30076" w:rsidP="00B30076">
      <w:pPr>
        <w:spacing w:line="259" w:lineRule="auto"/>
        <w:rPr>
          <w:rFonts w:asciiTheme="minorHAnsi" w:eastAsiaTheme="minorEastAsia" w:hAnsiTheme="minorHAnsi" w:cstheme="minorBidi"/>
          <w:i/>
          <w:iCs/>
          <w:color w:val="2F5496" w:themeColor="accent1" w:themeShade="BF"/>
          <w:sz w:val="22"/>
          <w:szCs w:val="22"/>
          <w:lang w:eastAsia="en-US"/>
        </w:rPr>
      </w:pPr>
      <w:r w:rsidRPr="00727871">
        <w:rPr>
          <w:rFonts w:asciiTheme="minorHAnsi" w:eastAsiaTheme="minorEastAsia" w:hAnsiTheme="minorHAnsi" w:cstheme="minorBidi"/>
          <w:i/>
          <w:iCs/>
          <w:color w:val="2F5496" w:themeColor="accent1" w:themeShade="BF"/>
          <w:sz w:val="22"/>
          <w:szCs w:val="22"/>
          <w:lang w:eastAsia="en-US"/>
        </w:rPr>
        <w:t>[</w:t>
      </w:r>
      <w:r w:rsidR="000937E1" w:rsidRPr="00727871">
        <w:rPr>
          <w:rFonts w:asciiTheme="minorHAnsi" w:eastAsiaTheme="minorEastAsia" w:hAnsiTheme="minorHAnsi" w:cstheme="minorBidi"/>
          <w:i/>
          <w:iCs/>
          <w:color w:val="2F5496" w:themeColor="accent1" w:themeShade="BF"/>
          <w:sz w:val="22"/>
          <w:szCs w:val="22"/>
          <w:lang w:eastAsia="en-US"/>
        </w:rPr>
        <w:t>State the purpose of the security patient's proposed leave, including whether it is for the purpose of receiving treatment or medical treatment:</w:t>
      </w:r>
    </w:p>
    <w:p w14:paraId="2C7E4429" w14:textId="7A008056" w:rsidR="000937E1" w:rsidRPr="00B30076" w:rsidRDefault="000937E1" w:rsidP="00B30076">
      <w:pPr>
        <w:pStyle w:val="Heading3"/>
        <w:numPr>
          <w:ilvl w:val="0"/>
          <w:numId w:val="35"/>
        </w:numPr>
        <w:rPr>
          <w:rFonts w:asciiTheme="minorHAnsi" w:eastAsiaTheme="minorEastAsia" w:hAnsiTheme="minorHAnsi" w:cstheme="minorBidi"/>
          <w:i/>
          <w:iCs/>
          <w:color w:val="2F5496" w:themeColor="accent1" w:themeShade="BF"/>
          <w:sz w:val="22"/>
          <w:szCs w:val="22"/>
          <w:lang w:eastAsia="en-US"/>
        </w:rPr>
      </w:pPr>
      <w:r w:rsidRPr="000937E1">
        <w:rPr>
          <w:rFonts w:asciiTheme="minorHAnsi" w:eastAsiaTheme="minorEastAsia" w:hAnsiTheme="minorHAnsi" w:cstheme="minorBidi"/>
          <w:i/>
          <w:iCs/>
          <w:color w:val="2F5496" w:themeColor="accent1" w:themeShade="BF"/>
          <w:sz w:val="22"/>
          <w:szCs w:val="22"/>
          <w:lang w:eastAsia="en-US"/>
        </w:rPr>
        <w:t>if the purpose of the proposed leave is for treatment</w:t>
      </w:r>
      <w:r w:rsidR="00785BFE">
        <w:rPr>
          <w:rFonts w:asciiTheme="minorHAnsi" w:eastAsiaTheme="minorEastAsia" w:hAnsiTheme="minorHAnsi" w:cstheme="minorBidi"/>
          <w:i/>
          <w:iCs/>
          <w:color w:val="2F5496" w:themeColor="accent1" w:themeShade="BF"/>
          <w:sz w:val="22"/>
          <w:szCs w:val="22"/>
          <w:lang w:eastAsia="en-US"/>
        </w:rPr>
        <w:t xml:space="preserve"> </w:t>
      </w:r>
      <w:r w:rsidR="0025748A">
        <w:rPr>
          <w:rFonts w:asciiTheme="minorHAnsi" w:eastAsiaTheme="minorEastAsia" w:hAnsiTheme="minorHAnsi" w:cstheme="minorBidi"/>
          <w:i/>
          <w:iCs/>
          <w:color w:val="2F5496" w:themeColor="accent1" w:themeShade="BF"/>
          <w:sz w:val="22"/>
          <w:szCs w:val="22"/>
          <w:lang w:eastAsia="en-US"/>
        </w:rPr>
        <w:t>or medical treatment</w:t>
      </w:r>
      <w:r w:rsidR="00785BFE">
        <w:rPr>
          <w:rFonts w:asciiTheme="minorHAnsi" w:eastAsiaTheme="minorEastAsia" w:hAnsiTheme="minorHAnsi" w:cstheme="minorBidi"/>
          <w:i/>
          <w:iCs/>
          <w:color w:val="2F5496" w:themeColor="accent1" w:themeShade="BF"/>
          <w:sz w:val="22"/>
          <w:szCs w:val="22"/>
          <w:lang w:eastAsia="en-US"/>
        </w:rPr>
        <w:t xml:space="preserve"> </w:t>
      </w:r>
      <w:r w:rsidR="00B12260">
        <w:rPr>
          <w:rFonts w:asciiTheme="minorHAnsi" w:eastAsiaTheme="minorEastAsia" w:hAnsiTheme="minorHAnsi" w:cstheme="minorBidi"/>
          <w:i/>
          <w:iCs/>
          <w:color w:val="2F5496" w:themeColor="accent1" w:themeShade="BF"/>
          <w:sz w:val="22"/>
          <w:szCs w:val="22"/>
          <w:lang w:eastAsia="en-US"/>
        </w:rPr>
        <w:t>state</w:t>
      </w:r>
      <w:r w:rsidR="00B30076">
        <w:rPr>
          <w:rFonts w:asciiTheme="minorHAnsi" w:eastAsiaTheme="minorEastAsia" w:hAnsiTheme="minorHAnsi" w:cstheme="minorBidi"/>
          <w:i/>
          <w:iCs/>
          <w:color w:val="2F5496" w:themeColor="accent1" w:themeShade="BF"/>
          <w:sz w:val="22"/>
          <w:szCs w:val="22"/>
          <w:lang w:eastAsia="en-US"/>
        </w:rPr>
        <w:t xml:space="preserve"> </w:t>
      </w:r>
      <w:r w:rsidRPr="00B30076">
        <w:rPr>
          <w:rFonts w:asciiTheme="minorHAnsi" w:eastAsiaTheme="minorEastAsia" w:hAnsiTheme="minorHAnsi" w:cstheme="minorBidi"/>
          <w:i/>
          <w:iCs/>
          <w:color w:val="2F5496" w:themeColor="accent1" w:themeShade="BF"/>
          <w:sz w:val="22"/>
          <w:szCs w:val="22"/>
          <w:lang w:eastAsia="en-US"/>
        </w:rPr>
        <w:t xml:space="preserve">the period of leave </w:t>
      </w:r>
      <w:r w:rsidR="00785BFE">
        <w:rPr>
          <w:rFonts w:asciiTheme="minorHAnsi" w:eastAsiaTheme="minorEastAsia" w:hAnsiTheme="minorHAnsi" w:cstheme="minorBidi"/>
          <w:i/>
          <w:iCs/>
          <w:color w:val="2F5496" w:themeColor="accent1" w:themeShade="BF"/>
          <w:sz w:val="22"/>
          <w:szCs w:val="22"/>
          <w:lang w:eastAsia="en-US"/>
        </w:rPr>
        <w:t xml:space="preserve">requested </w:t>
      </w:r>
      <w:r w:rsidRPr="00B30076">
        <w:rPr>
          <w:rFonts w:asciiTheme="minorHAnsi" w:eastAsiaTheme="minorEastAsia" w:hAnsiTheme="minorHAnsi" w:cstheme="minorBidi"/>
          <w:i/>
          <w:iCs/>
          <w:color w:val="2F5496" w:themeColor="accent1" w:themeShade="BF"/>
          <w:sz w:val="22"/>
          <w:szCs w:val="22"/>
          <w:lang w:eastAsia="en-US"/>
        </w:rPr>
        <w:t xml:space="preserve">(up to seven days) </w:t>
      </w:r>
      <w:r w:rsidR="00B12260">
        <w:rPr>
          <w:rFonts w:asciiTheme="minorHAnsi" w:eastAsiaTheme="minorEastAsia" w:hAnsiTheme="minorHAnsi" w:cstheme="minorBidi"/>
          <w:i/>
          <w:iCs/>
          <w:color w:val="2F5496" w:themeColor="accent1" w:themeShade="BF"/>
          <w:sz w:val="22"/>
          <w:szCs w:val="22"/>
          <w:lang w:eastAsia="en-US"/>
        </w:rPr>
        <w:t>and</w:t>
      </w:r>
      <w:r w:rsidR="00785BFE">
        <w:rPr>
          <w:rFonts w:asciiTheme="minorHAnsi" w:eastAsiaTheme="minorEastAsia" w:hAnsiTheme="minorHAnsi" w:cstheme="minorBidi"/>
          <w:i/>
          <w:iCs/>
          <w:color w:val="2F5496" w:themeColor="accent1" w:themeShade="BF"/>
          <w:sz w:val="22"/>
          <w:szCs w:val="22"/>
          <w:lang w:eastAsia="en-US"/>
        </w:rPr>
        <w:t xml:space="preserve"> the details of the</w:t>
      </w:r>
      <w:r w:rsidR="00B12260">
        <w:rPr>
          <w:rFonts w:asciiTheme="minorHAnsi" w:eastAsiaTheme="minorEastAsia" w:hAnsiTheme="minorHAnsi" w:cstheme="minorBidi"/>
          <w:i/>
          <w:iCs/>
          <w:color w:val="2F5496" w:themeColor="accent1" w:themeShade="BF"/>
          <w:sz w:val="22"/>
          <w:szCs w:val="22"/>
          <w:lang w:eastAsia="en-US"/>
        </w:rPr>
        <w:t xml:space="preserve"> proposed</w:t>
      </w:r>
      <w:r w:rsidR="00785BFE">
        <w:rPr>
          <w:rFonts w:asciiTheme="minorHAnsi" w:eastAsiaTheme="minorEastAsia" w:hAnsiTheme="minorHAnsi" w:cstheme="minorBidi"/>
          <w:i/>
          <w:iCs/>
          <w:color w:val="2F5496" w:themeColor="accent1" w:themeShade="BF"/>
          <w:sz w:val="22"/>
          <w:szCs w:val="22"/>
          <w:lang w:eastAsia="en-US"/>
        </w:rPr>
        <w:t xml:space="preserve"> treatment</w:t>
      </w:r>
    </w:p>
    <w:p w14:paraId="223254FA" w14:textId="10834026" w:rsidR="000937E1" w:rsidRPr="000937E1" w:rsidRDefault="000937E1" w:rsidP="00B30076">
      <w:pPr>
        <w:pStyle w:val="Heading3"/>
        <w:numPr>
          <w:ilvl w:val="0"/>
          <w:numId w:val="35"/>
        </w:numPr>
        <w:rPr>
          <w:rFonts w:asciiTheme="minorHAnsi" w:eastAsiaTheme="minorEastAsia" w:hAnsiTheme="minorHAnsi" w:cstheme="minorBidi"/>
          <w:i/>
          <w:iCs/>
          <w:color w:val="2F5496" w:themeColor="accent1" w:themeShade="BF"/>
          <w:sz w:val="22"/>
          <w:szCs w:val="22"/>
          <w:lang w:eastAsia="en-US"/>
        </w:rPr>
      </w:pPr>
      <w:r w:rsidRPr="000937E1">
        <w:rPr>
          <w:rFonts w:asciiTheme="minorHAnsi" w:eastAsiaTheme="minorEastAsia" w:hAnsiTheme="minorHAnsi" w:cstheme="minorBidi"/>
          <w:i/>
          <w:iCs/>
          <w:color w:val="2F5496" w:themeColor="accent1" w:themeShade="BF"/>
          <w:sz w:val="22"/>
          <w:szCs w:val="22"/>
          <w:lang w:eastAsia="en-US"/>
        </w:rPr>
        <w:t>if the proposed leave is for another purpose</w:t>
      </w:r>
      <w:r w:rsidR="00B12260">
        <w:rPr>
          <w:rFonts w:asciiTheme="minorHAnsi" w:eastAsiaTheme="minorEastAsia" w:hAnsiTheme="minorHAnsi" w:cstheme="minorBidi"/>
          <w:i/>
          <w:iCs/>
          <w:color w:val="2F5496" w:themeColor="accent1" w:themeShade="BF"/>
          <w:sz w:val="22"/>
          <w:szCs w:val="22"/>
          <w:lang w:eastAsia="en-US"/>
        </w:rPr>
        <w:t xml:space="preserve"> state the proposed duration of the leave (up to 24 hours) and the purp</w:t>
      </w:r>
      <w:r w:rsidR="00581277">
        <w:rPr>
          <w:rFonts w:asciiTheme="minorHAnsi" w:eastAsiaTheme="minorEastAsia" w:hAnsiTheme="minorHAnsi" w:cstheme="minorBidi"/>
          <w:i/>
          <w:iCs/>
          <w:color w:val="2F5496" w:themeColor="accent1" w:themeShade="BF"/>
          <w:sz w:val="22"/>
          <w:szCs w:val="22"/>
          <w:lang w:eastAsia="en-US"/>
        </w:rPr>
        <w:t>ose of the proposed leave as the patient communicated it</w:t>
      </w:r>
      <w:r w:rsidR="00727871">
        <w:rPr>
          <w:rFonts w:asciiTheme="minorHAnsi" w:eastAsiaTheme="minorEastAsia" w:hAnsiTheme="minorHAnsi" w:cstheme="minorBidi"/>
          <w:i/>
          <w:iCs/>
          <w:color w:val="2F5496" w:themeColor="accent1" w:themeShade="BF"/>
          <w:sz w:val="22"/>
          <w:szCs w:val="22"/>
          <w:lang w:eastAsia="en-US"/>
        </w:rPr>
        <w:t xml:space="preserve"> </w:t>
      </w:r>
      <w:r w:rsidR="00727871" w:rsidRPr="00FD66B9">
        <w:rPr>
          <w:rFonts w:asciiTheme="minorHAnsi" w:eastAsiaTheme="minorEastAsia" w:hAnsiTheme="minorHAnsi" w:cstheme="minorBidi"/>
          <w:b/>
          <w:bCs/>
          <w:i/>
          <w:iCs/>
          <w:noProof/>
          <w:color w:val="FF0000"/>
          <w:sz w:val="22"/>
          <w:szCs w:val="22"/>
          <w:highlight w:val="yellow"/>
        </w:rPr>
        <w:t>- delete this prompt</w:t>
      </w:r>
      <w:r w:rsidR="00727871">
        <w:rPr>
          <w:rFonts w:asciiTheme="minorHAnsi" w:eastAsiaTheme="minorEastAsia" w:hAnsiTheme="minorHAnsi" w:cstheme="minorBidi"/>
          <w:i/>
          <w:iCs/>
          <w:color w:val="2F5496" w:themeColor="accent1" w:themeShade="BF"/>
          <w:sz w:val="22"/>
          <w:szCs w:val="22"/>
          <w:lang w:eastAsia="en-US"/>
        </w:rPr>
        <w:t>]</w:t>
      </w:r>
      <w:r w:rsidR="00581277">
        <w:rPr>
          <w:rFonts w:asciiTheme="minorHAnsi" w:eastAsiaTheme="minorEastAsia" w:hAnsiTheme="minorHAnsi" w:cstheme="minorBidi"/>
          <w:i/>
          <w:iCs/>
          <w:color w:val="2F5496" w:themeColor="accent1" w:themeShade="BF"/>
          <w:sz w:val="22"/>
          <w:szCs w:val="22"/>
          <w:lang w:eastAsia="en-US"/>
        </w:rPr>
        <w:t xml:space="preserve"> </w:t>
      </w:r>
    </w:p>
    <w:p w14:paraId="09C2B87D" w14:textId="77777777" w:rsidR="008A1B56" w:rsidRDefault="008A1B56" w:rsidP="6365596E">
      <w:pPr>
        <w:spacing w:line="259" w:lineRule="auto"/>
        <w:rPr>
          <w:rFonts w:asciiTheme="minorHAnsi" w:eastAsiaTheme="minorEastAsia" w:hAnsiTheme="minorHAnsi" w:cstheme="minorHAnsi"/>
          <w:sz w:val="22"/>
          <w:szCs w:val="22"/>
        </w:rPr>
      </w:pPr>
    </w:p>
    <w:p w14:paraId="3C7BB0BA" w14:textId="7654A61E" w:rsidR="00A05DE9" w:rsidRDefault="00A05DE9" w:rsidP="6365596E">
      <w:pPr>
        <w:spacing w:line="259" w:lineRule="auto"/>
        <w:rPr>
          <w:rFonts w:asciiTheme="minorHAnsi" w:eastAsiaTheme="minorEastAsia" w:hAnsiTheme="minorHAnsi" w:cstheme="minorHAnsi"/>
          <w:b/>
          <w:color w:val="000000" w:themeColor="text1"/>
          <w:sz w:val="30"/>
          <w:szCs w:val="30"/>
        </w:rPr>
      </w:pPr>
      <w:r w:rsidRPr="00A05DE9">
        <w:rPr>
          <w:rFonts w:asciiTheme="minorHAnsi" w:eastAsiaTheme="minorEastAsia" w:hAnsiTheme="minorHAnsi" w:cstheme="minorHAnsi"/>
          <w:b/>
          <w:color w:val="000000" w:themeColor="text1"/>
          <w:sz w:val="30"/>
          <w:szCs w:val="30"/>
        </w:rPr>
        <w:t xml:space="preserve">Why </w:t>
      </w:r>
      <w:r w:rsidR="00FF039B">
        <w:rPr>
          <w:rFonts w:asciiTheme="minorHAnsi" w:eastAsiaTheme="minorEastAsia" w:hAnsiTheme="minorHAnsi" w:cstheme="minorHAnsi"/>
          <w:b/>
          <w:color w:val="000000" w:themeColor="text1"/>
          <w:sz w:val="30"/>
          <w:szCs w:val="30"/>
        </w:rPr>
        <w:t>I</w:t>
      </w:r>
      <w:r w:rsidRPr="00A05DE9">
        <w:rPr>
          <w:rFonts w:asciiTheme="minorHAnsi" w:eastAsiaTheme="minorEastAsia" w:hAnsiTheme="minorHAnsi" w:cstheme="minorHAnsi"/>
          <w:b/>
          <w:color w:val="000000" w:themeColor="text1"/>
          <w:sz w:val="30"/>
          <w:szCs w:val="30"/>
        </w:rPr>
        <w:t xml:space="preserve"> did not grant you the leave</w:t>
      </w:r>
      <w:r w:rsidR="00924BEF">
        <w:rPr>
          <w:rFonts w:asciiTheme="minorHAnsi" w:eastAsiaTheme="minorEastAsia" w:hAnsiTheme="minorHAnsi" w:cstheme="minorHAnsi"/>
          <w:b/>
          <w:color w:val="000000" w:themeColor="text1"/>
          <w:sz w:val="30"/>
          <w:szCs w:val="30"/>
        </w:rPr>
        <w:t xml:space="preserve"> of absence</w:t>
      </w:r>
    </w:p>
    <w:p w14:paraId="13AB5C60" w14:textId="77777777" w:rsidR="005A5029" w:rsidRPr="00A05DE9" w:rsidRDefault="005A5029" w:rsidP="6365596E">
      <w:pPr>
        <w:spacing w:line="259" w:lineRule="auto"/>
        <w:rPr>
          <w:rFonts w:asciiTheme="minorHAnsi" w:eastAsiaTheme="minorEastAsia" w:hAnsiTheme="minorHAnsi" w:cstheme="minorHAnsi"/>
          <w:b/>
          <w:color w:val="000000" w:themeColor="text1"/>
          <w:sz w:val="30"/>
          <w:szCs w:val="30"/>
        </w:rPr>
      </w:pPr>
    </w:p>
    <w:p w14:paraId="539D8A07" w14:textId="3737DA4D" w:rsidR="005A5029" w:rsidRPr="00D47BAD" w:rsidRDefault="005A5029" w:rsidP="005A5029">
      <w:pPr>
        <w:rPr>
          <w:rFonts w:asciiTheme="minorHAnsi" w:eastAsiaTheme="minorEastAsia" w:hAnsiTheme="minorHAnsi" w:cstheme="minorBidi"/>
          <w:i/>
          <w:iCs/>
          <w:color w:val="2F5496" w:themeColor="accent1" w:themeShade="BF"/>
          <w:sz w:val="22"/>
          <w:szCs w:val="22"/>
          <w:lang w:eastAsia="en-US"/>
        </w:rPr>
      </w:pPr>
      <w:r w:rsidRPr="00D47BAD">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 xml:space="preserve">Explain why you did not grant the patient leave </w:t>
      </w:r>
      <w:r w:rsidR="00D0201B">
        <w:rPr>
          <w:rFonts w:asciiTheme="minorHAnsi" w:eastAsiaTheme="minorEastAsia" w:hAnsiTheme="minorHAnsi" w:cstheme="minorBidi"/>
          <w:i/>
          <w:iCs/>
          <w:color w:val="2F5496" w:themeColor="accent1" w:themeShade="BF"/>
          <w:sz w:val="22"/>
          <w:szCs w:val="22"/>
          <w:lang w:eastAsia="en-US"/>
        </w:rPr>
        <w:t>including the evidence to support your decision such as examples from their</w:t>
      </w:r>
      <w:r w:rsidR="00E11E52">
        <w:rPr>
          <w:rFonts w:asciiTheme="minorHAnsi" w:eastAsiaTheme="minorEastAsia" w:hAnsiTheme="minorHAnsi" w:cstheme="minorBidi"/>
          <w:i/>
          <w:iCs/>
          <w:color w:val="2F5496" w:themeColor="accent1" w:themeShade="BF"/>
          <w:sz w:val="22"/>
          <w:szCs w:val="22"/>
          <w:lang w:eastAsia="en-US"/>
        </w:rPr>
        <w:t xml:space="preserve"> past behaviour</w:t>
      </w:r>
      <w:r w:rsidR="005E1FAF">
        <w:rPr>
          <w:rFonts w:asciiTheme="minorHAnsi" w:eastAsiaTheme="minorEastAsia" w:hAnsiTheme="minorHAnsi" w:cstheme="minorBidi"/>
          <w:i/>
          <w:iCs/>
          <w:color w:val="2F5496" w:themeColor="accent1" w:themeShade="BF"/>
          <w:sz w:val="22"/>
          <w:szCs w:val="22"/>
          <w:lang w:eastAsia="en-US"/>
        </w:rPr>
        <w:t>.</w:t>
      </w:r>
      <w:r w:rsidR="00F62A6D" w:rsidRPr="00F62A6D">
        <w:rPr>
          <w:rFonts w:asciiTheme="minorHAnsi" w:eastAsiaTheme="minorEastAsia" w:hAnsiTheme="minorHAnsi" w:cstheme="minorBidi"/>
          <w:i/>
          <w:iCs/>
          <w:color w:val="2F5496" w:themeColor="accent1" w:themeShade="BF"/>
          <w:sz w:val="22"/>
          <w:szCs w:val="22"/>
          <w:lang w:eastAsia="en-US"/>
        </w:rPr>
        <w:t xml:space="preserve"> If leave was refused on the basis that you were not satisfied that the health and safety of the patient or of another person will not be seriously endangered, explain why you </w:t>
      </w:r>
      <w:r w:rsidR="00DF42FD">
        <w:rPr>
          <w:rFonts w:asciiTheme="minorHAnsi" w:eastAsiaTheme="minorEastAsia" w:hAnsiTheme="minorHAnsi" w:cstheme="minorBidi"/>
          <w:i/>
          <w:iCs/>
          <w:color w:val="2F5496" w:themeColor="accent1" w:themeShade="BF"/>
          <w:sz w:val="22"/>
          <w:szCs w:val="22"/>
          <w:lang w:eastAsia="en-US"/>
        </w:rPr>
        <w:t>are</w:t>
      </w:r>
      <w:r w:rsidR="00DF42FD" w:rsidRPr="00F62A6D">
        <w:rPr>
          <w:rFonts w:asciiTheme="minorHAnsi" w:eastAsiaTheme="minorEastAsia" w:hAnsiTheme="minorHAnsi" w:cstheme="minorBidi"/>
          <w:i/>
          <w:iCs/>
          <w:color w:val="2F5496" w:themeColor="accent1" w:themeShade="BF"/>
          <w:sz w:val="22"/>
          <w:szCs w:val="22"/>
          <w:lang w:eastAsia="en-US"/>
        </w:rPr>
        <w:t xml:space="preserve"> </w:t>
      </w:r>
      <w:r w:rsidR="00F62A6D" w:rsidRPr="00F62A6D">
        <w:rPr>
          <w:rFonts w:asciiTheme="minorHAnsi" w:eastAsiaTheme="minorEastAsia" w:hAnsiTheme="minorHAnsi" w:cstheme="minorBidi"/>
          <w:i/>
          <w:iCs/>
          <w:color w:val="2F5496" w:themeColor="accent1" w:themeShade="BF"/>
          <w:sz w:val="22"/>
          <w:szCs w:val="22"/>
          <w:lang w:eastAsia="en-US"/>
        </w:rPr>
        <w:t>not satisfied</w:t>
      </w:r>
      <w:r>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D47BAD">
        <w:rPr>
          <w:rFonts w:asciiTheme="minorHAnsi" w:eastAsiaTheme="minorEastAsia" w:hAnsiTheme="minorHAnsi" w:cstheme="minorBidi"/>
          <w:i/>
          <w:iCs/>
          <w:color w:val="2F5496" w:themeColor="accent1" w:themeShade="BF"/>
          <w:sz w:val="22"/>
          <w:szCs w:val="22"/>
          <w:lang w:eastAsia="en-US"/>
        </w:rPr>
        <w:t>]</w:t>
      </w:r>
    </w:p>
    <w:p w14:paraId="1F5D15FF" w14:textId="77777777" w:rsidR="00A05DE9" w:rsidRPr="00FF0778" w:rsidRDefault="00A05DE9" w:rsidP="6365596E">
      <w:pPr>
        <w:spacing w:line="259" w:lineRule="auto"/>
        <w:rPr>
          <w:rFonts w:asciiTheme="minorHAnsi" w:eastAsiaTheme="minorEastAsia" w:hAnsiTheme="minorHAnsi" w:cstheme="minorHAnsi"/>
          <w:bCs/>
          <w:color w:val="000000" w:themeColor="text1"/>
          <w:sz w:val="22"/>
          <w:szCs w:val="22"/>
        </w:rPr>
      </w:pPr>
    </w:p>
    <w:p w14:paraId="1DC2E790" w14:textId="25F6B405" w:rsidR="00AF2C86" w:rsidRPr="00865783" w:rsidRDefault="00AF2C86" w:rsidP="46D646F8">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Yours sincerely</w:t>
      </w:r>
    </w:p>
    <w:p w14:paraId="593A4538" w14:textId="77777777" w:rsidR="00A5403B" w:rsidRPr="00865783" w:rsidRDefault="00A5403B" w:rsidP="46D646F8">
      <w:pPr>
        <w:rPr>
          <w:rFonts w:asciiTheme="minorHAnsi" w:eastAsiaTheme="minorEastAsia" w:hAnsiTheme="minorHAnsi" w:cstheme="minorHAnsi"/>
          <w:noProof/>
          <w:sz w:val="22"/>
          <w:szCs w:val="22"/>
        </w:rPr>
      </w:pPr>
    </w:p>
    <w:p w14:paraId="2B7E613E" w14:textId="77777777" w:rsidR="00295494" w:rsidRPr="00865783" w:rsidRDefault="00295494" w:rsidP="46D646F8">
      <w:pPr>
        <w:rPr>
          <w:rFonts w:asciiTheme="minorHAnsi" w:eastAsiaTheme="minorEastAsia" w:hAnsiTheme="minorHAnsi" w:cstheme="minorHAnsi"/>
          <w:noProof/>
          <w:sz w:val="22"/>
          <w:szCs w:val="22"/>
        </w:rPr>
      </w:pPr>
    </w:p>
    <w:p w14:paraId="2A655095" w14:textId="77777777" w:rsidR="008B0EFB" w:rsidRPr="00865783" w:rsidRDefault="008B0EFB" w:rsidP="46D646F8">
      <w:pPr>
        <w:rPr>
          <w:rFonts w:asciiTheme="minorHAnsi" w:eastAsiaTheme="minorEastAsia" w:hAnsiTheme="minorHAnsi" w:cstheme="minorHAnsi"/>
          <w:noProof/>
          <w:sz w:val="22"/>
          <w:szCs w:val="22"/>
        </w:rPr>
      </w:pPr>
    </w:p>
    <w:p w14:paraId="0BD11B6E" w14:textId="77777777" w:rsidR="00165806" w:rsidRPr="00865783" w:rsidRDefault="00165806" w:rsidP="46D646F8">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 xml:space="preserve">Dr </w:t>
      </w:r>
    </w:p>
    <w:p w14:paraId="26A1E6BE" w14:textId="3FC83998" w:rsidR="00AF41C9" w:rsidRPr="00865783" w:rsidRDefault="00165806" w:rsidP="6D7C9B3F">
      <w:pPr>
        <w:rPr>
          <w:rFonts w:asciiTheme="minorHAnsi" w:eastAsiaTheme="minorEastAsia" w:hAnsiTheme="minorHAnsi" w:cstheme="minorBidi"/>
          <w:sz w:val="22"/>
          <w:szCs w:val="22"/>
        </w:rPr>
      </w:pPr>
      <w:r w:rsidRPr="6D7C9B3F">
        <w:rPr>
          <w:rFonts w:asciiTheme="minorHAnsi" w:eastAsiaTheme="minorEastAsia" w:hAnsiTheme="minorHAnsi" w:cstheme="minorBidi"/>
          <w:sz w:val="22"/>
          <w:szCs w:val="22"/>
        </w:rPr>
        <w:t>Consultant Psychiatri</w:t>
      </w:r>
      <w:r w:rsidR="00614D81" w:rsidRPr="6D7C9B3F">
        <w:rPr>
          <w:rFonts w:asciiTheme="minorHAnsi" w:eastAsiaTheme="minorEastAsia" w:hAnsiTheme="minorHAnsi" w:cstheme="minorBidi"/>
          <w:sz w:val="22"/>
          <w:szCs w:val="22"/>
        </w:rPr>
        <w:t>st</w:t>
      </w:r>
    </w:p>
    <w:sectPr w:rsidR="00AF41C9" w:rsidRPr="00865783" w:rsidSect="00786D1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753A" w14:textId="77777777" w:rsidR="0087003E" w:rsidRDefault="0087003E">
      <w:r>
        <w:separator/>
      </w:r>
    </w:p>
  </w:endnote>
  <w:endnote w:type="continuationSeparator" w:id="0">
    <w:p w14:paraId="4C881FF9" w14:textId="77777777" w:rsidR="0087003E" w:rsidRDefault="0087003E">
      <w:r>
        <w:continuationSeparator/>
      </w:r>
    </w:p>
  </w:endnote>
  <w:endnote w:type="continuationNotice" w:id="1">
    <w:p w14:paraId="27985408" w14:textId="77777777" w:rsidR="0087003E" w:rsidRDefault="00870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C9E8" w14:textId="77777777" w:rsidR="00A87BFA" w:rsidRDefault="00A87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D455" w14:textId="77777777" w:rsidR="00A87BFA" w:rsidRDefault="00A87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F479" w14:textId="77777777" w:rsidR="00A87BFA" w:rsidRDefault="00A87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9A1B" w14:textId="77777777" w:rsidR="0087003E" w:rsidRDefault="0087003E">
      <w:r>
        <w:separator/>
      </w:r>
    </w:p>
  </w:footnote>
  <w:footnote w:type="continuationSeparator" w:id="0">
    <w:p w14:paraId="3C3A21C3" w14:textId="77777777" w:rsidR="0087003E" w:rsidRDefault="0087003E">
      <w:r>
        <w:continuationSeparator/>
      </w:r>
    </w:p>
  </w:footnote>
  <w:footnote w:type="continuationNotice" w:id="1">
    <w:p w14:paraId="09CA970B" w14:textId="77777777" w:rsidR="0087003E" w:rsidRDefault="00870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BB5C" w14:textId="77777777" w:rsidR="00A87BFA" w:rsidRDefault="00A87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82EF" w14:textId="558D16BF" w:rsidR="004250E8" w:rsidRDefault="00A87BFA" w:rsidP="00A87BFA">
    <w:pPr>
      <w:pStyle w:val="Header"/>
      <w:tabs>
        <w:tab w:val="clear" w:pos="4153"/>
        <w:tab w:val="clear" w:pos="8306"/>
        <w:tab w:val="left" w:pos="1913"/>
      </w:tabs>
    </w:pPr>
    <w:r>
      <w:rPr>
        <w:noProof/>
      </w:rPr>
      <w:drawing>
        <wp:anchor distT="0" distB="0" distL="114300" distR="114300" simplePos="0" relativeHeight="251658240" behindDoc="0" locked="0" layoutInCell="1" allowOverlap="1" wp14:anchorId="6DFE23C7" wp14:editId="20AE7FEB">
          <wp:simplePos x="0" y="0"/>
          <wp:positionH relativeFrom="column">
            <wp:posOffset>-944245</wp:posOffset>
          </wp:positionH>
          <wp:positionV relativeFrom="margin">
            <wp:align>top</wp:align>
          </wp:positionV>
          <wp:extent cx="1118870" cy="494030"/>
          <wp:effectExtent l="762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118870" cy="49403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AB5B" w14:textId="77777777" w:rsidR="00A87BFA" w:rsidRDefault="00A87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B0A"/>
    <w:multiLevelType w:val="multilevel"/>
    <w:tmpl w:val="A7E0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E806813"/>
    <w:multiLevelType w:val="hybridMultilevel"/>
    <w:tmpl w:val="E92A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8" w15:restartNumberingAfterBreak="0">
    <w:nsid w:val="113F607E"/>
    <w:multiLevelType w:val="hybridMultilevel"/>
    <w:tmpl w:val="1B02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10"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12" w15:restartNumberingAfterBreak="0">
    <w:nsid w:val="20661835"/>
    <w:multiLevelType w:val="multilevel"/>
    <w:tmpl w:val="AE5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B50872"/>
    <w:multiLevelType w:val="hybridMultilevel"/>
    <w:tmpl w:val="FFCA8BD4"/>
    <w:lvl w:ilvl="0" w:tplc="7F42A3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A232E1"/>
    <w:multiLevelType w:val="hybridMultilevel"/>
    <w:tmpl w:val="2DDE2E1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2BBF6D90"/>
    <w:multiLevelType w:val="multilevel"/>
    <w:tmpl w:val="D3B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22"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24"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25"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26"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8"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9" w15:restartNumberingAfterBreak="0">
    <w:nsid w:val="6AF4683F"/>
    <w:multiLevelType w:val="hybridMultilevel"/>
    <w:tmpl w:val="62248A3E"/>
    <w:lvl w:ilvl="0" w:tplc="0C090001">
      <w:start w:val="1"/>
      <w:numFmt w:val="bullet"/>
      <w:lvlText w:val=""/>
      <w:lvlJc w:val="left"/>
      <w:pPr>
        <w:ind w:left="720" w:hanging="360"/>
      </w:pPr>
      <w:rPr>
        <w:rFonts w:ascii="Symbol" w:hAnsi="Symbol" w:hint="default"/>
      </w:r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30"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34"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2117937">
    <w:abstractNumId w:val="7"/>
  </w:num>
  <w:num w:numId="2" w16cid:durableId="2059544283">
    <w:abstractNumId w:val="9"/>
  </w:num>
  <w:num w:numId="3" w16cid:durableId="527259795">
    <w:abstractNumId w:val="23"/>
  </w:num>
  <w:num w:numId="4" w16cid:durableId="1075323867">
    <w:abstractNumId w:val="25"/>
  </w:num>
  <w:num w:numId="5" w16cid:durableId="281616138">
    <w:abstractNumId w:val="27"/>
  </w:num>
  <w:num w:numId="6" w16cid:durableId="677272597">
    <w:abstractNumId w:val="21"/>
  </w:num>
  <w:num w:numId="7" w16cid:durableId="250938495">
    <w:abstractNumId w:val="33"/>
  </w:num>
  <w:num w:numId="8" w16cid:durableId="959144168">
    <w:abstractNumId w:val="29"/>
  </w:num>
  <w:num w:numId="9" w16cid:durableId="902790643">
    <w:abstractNumId w:val="11"/>
  </w:num>
  <w:num w:numId="10" w16cid:durableId="692994082">
    <w:abstractNumId w:val="24"/>
  </w:num>
  <w:num w:numId="11" w16cid:durableId="1107963322">
    <w:abstractNumId w:val="22"/>
  </w:num>
  <w:num w:numId="12" w16cid:durableId="363823031">
    <w:abstractNumId w:val="14"/>
  </w:num>
  <w:num w:numId="13" w16cid:durableId="1202591246">
    <w:abstractNumId w:val="5"/>
  </w:num>
  <w:num w:numId="14" w16cid:durableId="492643744">
    <w:abstractNumId w:val="15"/>
  </w:num>
  <w:num w:numId="15" w16cid:durableId="361637655">
    <w:abstractNumId w:val="13"/>
  </w:num>
  <w:num w:numId="16" w16cid:durableId="1739479174">
    <w:abstractNumId w:val="34"/>
  </w:num>
  <w:num w:numId="17" w16cid:durableId="482937424">
    <w:abstractNumId w:val="28"/>
  </w:num>
  <w:num w:numId="18" w16cid:durableId="1762678058">
    <w:abstractNumId w:val="10"/>
  </w:num>
  <w:num w:numId="19" w16cid:durableId="1278491489">
    <w:abstractNumId w:val="32"/>
  </w:num>
  <w:num w:numId="20" w16cid:durableId="1325474340">
    <w:abstractNumId w:val="4"/>
  </w:num>
  <w:num w:numId="21" w16cid:durableId="1552764049">
    <w:abstractNumId w:val="2"/>
  </w:num>
  <w:num w:numId="22" w16cid:durableId="474836536">
    <w:abstractNumId w:val="26"/>
  </w:num>
  <w:num w:numId="23" w16cid:durableId="1847284742">
    <w:abstractNumId w:val="3"/>
  </w:num>
  <w:num w:numId="24" w16cid:durableId="1233547147">
    <w:abstractNumId w:val="1"/>
  </w:num>
  <w:num w:numId="25" w16cid:durableId="200478400">
    <w:abstractNumId w:val="31"/>
  </w:num>
  <w:num w:numId="26" w16cid:durableId="604118165">
    <w:abstractNumId w:val="30"/>
  </w:num>
  <w:num w:numId="27" w16cid:durableId="132913675">
    <w:abstractNumId w:val="20"/>
  </w:num>
  <w:num w:numId="28" w16cid:durableId="1127890083">
    <w:abstractNumId w:val="16"/>
  </w:num>
  <w:num w:numId="29" w16cid:durableId="198858414">
    <w:abstractNumId w:val="19"/>
  </w:num>
  <w:num w:numId="30" w16cid:durableId="1954819587">
    <w:abstractNumId w:val="12"/>
  </w:num>
  <w:num w:numId="31" w16cid:durableId="1449084525">
    <w:abstractNumId w:val="0"/>
  </w:num>
  <w:num w:numId="32" w16cid:durableId="413017240">
    <w:abstractNumId w:val="8"/>
  </w:num>
  <w:num w:numId="33" w16cid:durableId="1767337787">
    <w:abstractNumId w:val="18"/>
  </w:num>
  <w:num w:numId="34" w16cid:durableId="1875653057">
    <w:abstractNumId w:val="17"/>
  </w:num>
  <w:num w:numId="35" w16cid:durableId="349912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20F8"/>
    <w:rsid w:val="0000248B"/>
    <w:rsid w:val="00002761"/>
    <w:rsid w:val="00002BAA"/>
    <w:rsid w:val="0000336F"/>
    <w:rsid w:val="00003762"/>
    <w:rsid w:val="000038E6"/>
    <w:rsid w:val="00003EB2"/>
    <w:rsid w:val="000063FF"/>
    <w:rsid w:val="000102E2"/>
    <w:rsid w:val="00013312"/>
    <w:rsid w:val="00014194"/>
    <w:rsid w:val="00014502"/>
    <w:rsid w:val="0001511B"/>
    <w:rsid w:val="00015C24"/>
    <w:rsid w:val="000167A9"/>
    <w:rsid w:val="0001794A"/>
    <w:rsid w:val="00020351"/>
    <w:rsid w:val="00021325"/>
    <w:rsid w:val="00023FA5"/>
    <w:rsid w:val="00025B05"/>
    <w:rsid w:val="00025BAB"/>
    <w:rsid w:val="00026D5D"/>
    <w:rsid w:val="0003054D"/>
    <w:rsid w:val="00031A1B"/>
    <w:rsid w:val="00031B0F"/>
    <w:rsid w:val="00032A27"/>
    <w:rsid w:val="00034F63"/>
    <w:rsid w:val="00035664"/>
    <w:rsid w:val="00035D76"/>
    <w:rsid w:val="00035EA5"/>
    <w:rsid w:val="000402E2"/>
    <w:rsid w:val="00043020"/>
    <w:rsid w:val="00043C81"/>
    <w:rsid w:val="00044793"/>
    <w:rsid w:val="000468BC"/>
    <w:rsid w:val="000517FF"/>
    <w:rsid w:val="0005280A"/>
    <w:rsid w:val="000562B8"/>
    <w:rsid w:val="000569AA"/>
    <w:rsid w:val="00057C22"/>
    <w:rsid w:val="000615CC"/>
    <w:rsid w:val="00062455"/>
    <w:rsid w:val="0006266D"/>
    <w:rsid w:val="00062D39"/>
    <w:rsid w:val="0006442C"/>
    <w:rsid w:val="000659CD"/>
    <w:rsid w:val="00065E3A"/>
    <w:rsid w:val="00066E6C"/>
    <w:rsid w:val="00067890"/>
    <w:rsid w:val="000708DC"/>
    <w:rsid w:val="000709B3"/>
    <w:rsid w:val="00070A82"/>
    <w:rsid w:val="00071FCC"/>
    <w:rsid w:val="00072343"/>
    <w:rsid w:val="00074715"/>
    <w:rsid w:val="000749D1"/>
    <w:rsid w:val="00076C12"/>
    <w:rsid w:val="000776C9"/>
    <w:rsid w:val="000779C3"/>
    <w:rsid w:val="00077FEA"/>
    <w:rsid w:val="000807EA"/>
    <w:rsid w:val="00080B56"/>
    <w:rsid w:val="0008182F"/>
    <w:rsid w:val="00081DF0"/>
    <w:rsid w:val="000828F2"/>
    <w:rsid w:val="00084618"/>
    <w:rsid w:val="00086F73"/>
    <w:rsid w:val="00090F31"/>
    <w:rsid w:val="000937E1"/>
    <w:rsid w:val="00094902"/>
    <w:rsid w:val="0009736E"/>
    <w:rsid w:val="00097F44"/>
    <w:rsid w:val="000A0704"/>
    <w:rsid w:val="000A0AED"/>
    <w:rsid w:val="000A2216"/>
    <w:rsid w:val="000A3DE8"/>
    <w:rsid w:val="000A5E18"/>
    <w:rsid w:val="000A6D61"/>
    <w:rsid w:val="000A6DAA"/>
    <w:rsid w:val="000A7137"/>
    <w:rsid w:val="000B007E"/>
    <w:rsid w:val="000B010F"/>
    <w:rsid w:val="000B0B05"/>
    <w:rsid w:val="000B18A7"/>
    <w:rsid w:val="000B1CB5"/>
    <w:rsid w:val="000B2CE0"/>
    <w:rsid w:val="000B2D10"/>
    <w:rsid w:val="000B2DA2"/>
    <w:rsid w:val="000B2F13"/>
    <w:rsid w:val="000B4A62"/>
    <w:rsid w:val="000B518B"/>
    <w:rsid w:val="000B52C8"/>
    <w:rsid w:val="000B58EE"/>
    <w:rsid w:val="000B60C8"/>
    <w:rsid w:val="000B6644"/>
    <w:rsid w:val="000B7140"/>
    <w:rsid w:val="000C0300"/>
    <w:rsid w:val="000C0979"/>
    <w:rsid w:val="000C09B1"/>
    <w:rsid w:val="000C2181"/>
    <w:rsid w:val="000C3498"/>
    <w:rsid w:val="000C3595"/>
    <w:rsid w:val="000C47AD"/>
    <w:rsid w:val="000C4FFA"/>
    <w:rsid w:val="000C54BA"/>
    <w:rsid w:val="000C5C51"/>
    <w:rsid w:val="000C5D9C"/>
    <w:rsid w:val="000C7031"/>
    <w:rsid w:val="000D09FE"/>
    <w:rsid w:val="000D1D1B"/>
    <w:rsid w:val="000D2956"/>
    <w:rsid w:val="000D3F53"/>
    <w:rsid w:val="000D45BE"/>
    <w:rsid w:val="000D46B9"/>
    <w:rsid w:val="000D495D"/>
    <w:rsid w:val="000D637C"/>
    <w:rsid w:val="000D7984"/>
    <w:rsid w:val="000E04FC"/>
    <w:rsid w:val="000E0A72"/>
    <w:rsid w:val="000E177C"/>
    <w:rsid w:val="000E1C94"/>
    <w:rsid w:val="000E2912"/>
    <w:rsid w:val="000E2913"/>
    <w:rsid w:val="000E62B2"/>
    <w:rsid w:val="000E6B42"/>
    <w:rsid w:val="000E7055"/>
    <w:rsid w:val="000E743F"/>
    <w:rsid w:val="000F086E"/>
    <w:rsid w:val="000F118B"/>
    <w:rsid w:val="000F2DDA"/>
    <w:rsid w:val="000F3F6A"/>
    <w:rsid w:val="000F4D00"/>
    <w:rsid w:val="000F4E39"/>
    <w:rsid w:val="000F52B7"/>
    <w:rsid w:val="000F54C2"/>
    <w:rsid w:val="000F5CFD"/>
    <w:rsid w:val="000F5FEA"/>
    <w:rsid w:val="000F663A"/>
    <w:rsid w:val="000F781D"/>
    <w:rsid w:val="000F7D4A"/>
    <w:rsid w:val="000F7EAE"/>
    <w:rsid w:val="00100A78"/>
    <w:rsid w:val="00100E60"/>
    <w:rsid w:val="0010123C"/>
    <w:rsid w:val="00101497"/>
    <w:rsid w:val="0010295C"/>
    <w:rsid w:val="00104F61"/>
    <w:rsid w:val="001054DB"/>
    <w:rsid w:val="001054E5"/>
    <w:rsid w:val="00105864"/>
    <w:rsid w:val="00105D29"/>
    <w:rsid w:val="00110467"/>
    <w:rsid w:val="001109D6"/>
    <w:rsid w:val="00113105"/>
    <w:rsid w:val="0011316E"/>
    <w:rsid w:val="00113BB9"/>
    <w:rsid w:val="0011437B"/>
    <w:rsid w:val="001143B3"/>
    <w:rsid w:val="001145FA"/>
    <w:rsid w:val="00114CB5"/>
    <w:rsid w:val="0011577B"/>
    <w:rsid w:val="00117217"/>
    <w:rsid w:val="00117946"/>
    <w:rsid w:val="00120439"/>
    <w:rsid w:val="00122441"/>
    <w:rsid w:val="0012274E"/>
    <w:rsid w:val="00122F46"/>
    <w:rsid w:val="0012450F"/>
    <w:rsid w:val="0012495F"/>
    <w:rsid w:val="00125037"/>
    <w:rsid w:val="001264BF"/>
    <w:rsid w:val="00126523"/>
    <w:rsid w:val="00126BAA"/>
    <w:rsid w:val="00126BDB"/>
    <w:rsid w:val="001302EC"/>
    <w:rsid w:val="0013036F"/>
    <w:rsid w:val="00130B5C"/>
    <w:rsid w:val="00130E57"/>
    <w:rsid w:val="00132455"/>
    <w:rsid w:val="00132C90"/>
    <w:rsid w:val="00132E4D"/>
    <w:rsid w:val="00133282"/>
    <w:rsid w:val="00133C66"/>
    <w:rsid w:val="00134152"/>
    <w:rsid w:val="00134A22"/>
    <w:rsid w:val="00137188"/>
    <w:rsid w:val="00141F9F"/>
    <w:rsid w:val="00142035"/>
    <w:rsid w:val="001428A8"/>
    <w:rsid w:val="00142ADE"/>
    <w:rsid w:val="00143A59"/>
    <w:rsid w:val="00143B4B"/>
    <w:rsid w:val="001448FB"/>
    <w:rsid w:val="00144B21"/>
    <w:rsid w:val="00146B10"/>
    <w:rsid w:val="00151098"/>
    <w:rsid w:val="00151518"/>
    <w:rsid w:val="00152B26"/>
    <w:rsid w:val="00153A21"/>
    <w:rsid w:val="00153C53"/>
    <w:rsid w:val="00154B17"/>
    <w:rsid w:val="00155C3A"/>
    <w:rsid w:val="0016174B"/>
    <w:rsid w:val="00161A21"/>
    <w:rsid w:val="001620D4"/>
    <w:rsid w:val="00162EA8"/>
    <w:rsid w:val="0016318A"/>
    <w:rsid w:val="00163910"/>
    <w:rsid w:val="00164220"/>
    <w:rsid w:val="001652EF"/>
    <w:rsid w:val="00165806"/>
    <w:rsid w:val="0016597C"/>
    <w:rsid w:val="00166F6D"/>
    <w:rsid w:val="00167008"/>
    <w:rsid w:val="00167203"/>
    <w:rsid w:val="001672E0"/>
    <w:rsid w:val="00167AA7"/>
    <w:rsid w:val="00170DA1"/>
    <w:rsid w:val="00171035"/>
    <w:rsid w:val="00174351"/>
    <w:rsid w:val="00174D25"/>
    <w:rsid w:val="001751C4"/>
    <w:rsid w:val="0017552D"/>
    <w:rsid w:val="00175991"/>
    <w:rsid w:val="00177105"/>
    <w:rsid w:val="00177449"/>
    <w:rsid w:val="001779D0"/>
    <w:rsid w:val="00181C25"/>
    <w:rsid w:val="0018202E"/>
    <w:rsid w:val="00182538"/>
    <w:rsid w:val="00184F97"/>
    <w:rsid w:val="001852B2"/>
    <w:rsid w:val="001858B5"/>
    <w:rsid w:val="00185AB5"/>
    <w:rsid w:val="00185CC8"/>
    <w:rsid w:val="00185E36"/>
    <w:rsid w:val="00185EB6"/>
    <w:rsid w:val="00185F8D"/>
    <w:rsid w:val="00185FA5"/>
    <w:rsid w:val="001862C8"/>
    <w:rsid w:val="00186A0F"/>
    <w:rsid w:val="00187BF2"/>
    <w:rsid w:val="00187C03"/>
    <w:rsid w:val="00190182"/>
    <w:rsid w:val="001905C1"/>
    <w:rsid w:val="0019095E"/>
    <w:rsid w:val="00190B2C"/>
    <w:rsid w:val="00190B32"/>
    <w:rsid w:val="00190F04"/>
    <w:rsid w:val="001911BD"/>
    <w:rsid w:val="00191C70"/>
    <w:rsid w:val="00193546"/>
    <w:rsid w:val="00193CA3"/>
    <w:rsid w:val="001946B4"/>
    <w:rsid w:val="00195B14"/>
    <w:rsid w:val="00195DC9"/>
    <w:rsid w:val="00197B3A"/>
    <w:rsid w:val="00197F16"/>
    <w:rsid w:val="001A08AA"/>
    <w:rsid w:val="001A130A"/>
    <w:rsid w:val="001A140A"/>
    <w:rsid w:val="001A269A"/>
    <w:rsid w:val="001A2870"/>
    <w:rsid w:val="001A2D72"/>
    <w:rsid w:val="001A2E3F"/>
    <w:rsid w:val="001A360F"/>
    <w:rsid w:val="001A3CE4"/>
    <w:rsid w:val="001A40C9"/>
    <w:rsid w:val="001A453E"/>
    <w:rsid w:val="001A4EEC"/>
    <w:rsid w:val="001A636B"/>
    <w:rsid w:val="001A64B0"/>
    <w:rsid w:val="001A64C5"/>
    <w:rsid w:val="001A7ACF"/>
    <w:rsid w:val="001B00CE"/>
    <w:rsid w:val="001B04DE"/>
    <w:rsid w:val="001B1307"/>
    <w:rsid w:val="001B1AC0"/>
    <w:rsid w:val="001B45D8"/>
    <w:rsid w:val="001B4D76"/>
    <w:rsid w:val="001B5C34"/>
    <w:rsid w:val="001B77F6"/>
    <w:rsid w:val="001B7E1C"/>
    <w:rsid w:val="001C14E2"/>
    <w:rsid w:val="001C1835"/>
    <w:rsid w:val="001C18EB"/>
    <w:rsid w:val="001C2431"/>
    <w:rsid w:val="001C44A1"/>
    <w:rsid w:val="001C463C"/>
    <w:rsid w:val="001C4F3D"/>
    <w:rsid w:val="001C5D8B"/>
    <w:rsid w:val="001C75DA"/>
    <w:rsid w:val="001C7936"/>
    <w:rsid w:val="001C7DB2"/>
    <w:rsid w:val="001D3264"/>
    <w:rsid w:val="001D37F4"/>
    <w:rsid w:val="001D3DAF"/>
    <w:rsid w:val="001D449F"/>
    <w:rsid w:val="001D4B76"/>
    <w:rsid w:val="001D524D"/>
    <w:rsid w:val="001D6619"/>
    <w:rsid w:val="001D66E3"/>
    <w:rsid w:val="001D7C28"/>
    <w:rsid w:val="001D7CE4"/>
    <w:rsid w:val="001E36C3"/>
    <w:rsid w:val="001E512D"/>
    <w:rsid w:val="001E64D1"/>
    <w:rsid w:val="001E6EEF"/>
    <w:rsid w:val="001F268D"/>
    <w:rsid w:val="001F2EA2"/>
    <w:rsid w:val="001F410A"/>
    <w:rsid w:val="001F508D"/>
    <w:rsid w:val="001F512E"/>
    <w:rsid w:val="001F54D8"/>
    <w:rsid w:val="001F630C"/>
    <w:rsid w:val="001F7567"/>
    <w:rsid w:val="001F758F"/>
    <w:rsid w:val="0020039E"/>
    <w:rsid w:val="00200402"/>
    <w:rsid w:val="002004C6"/>
    <w:rsid w:val="0020095B"/>
    <w:rsid w:val="00203181"/>
    <w:rsid w:val="00203C97"/>
    <w:rsid w:val="00203FC7"/>
    <w:rsid w:val="00205219"/>
    <w:rsid w:val="00205F65"/>
    <w:rsid w:val="00206361"/>
    <w:rsid w:val="00207D8A"/>
    <w:rsid w:val="002108D2"/>
    <w:rsid w:val="00212534"/>
    <w:rsid w:val="00213395"/>
    <w:rsid w:val="00213B11"/>
    <w:rsid w:val="00214C4E"/>
    <w:rsid w:val="00215022"/>
    <w:rsid w:val="0021537A"/>
    <w:rsid w:val="00215398"/>
    <w:rsid w:val="00215AC2"/>
    <w:rsid w:val="002160B5"/>
    <w:rsid w:val="0021617F"/>
    <w:rsid w:val="002165EE"/>
    <w:rsid w:val="0021717E"/>
    <w:rsid w:val="00217AC7"/>
    <w:rsid w:val="00221AAC"/>
    <w:rsid w:val="0022409E"/>
    <w:rsid w:val="00224606"/>
    <w:rsid w:val="0022463F"/>
    <w:rsid w:val="00225B28"/>
    <w:rsid w:val="0022710A"/>
    <w:rsid w:val="00230918"/>
    <w:rsid w:val="00231E1B"/>
    <w:rsid w:val="00233282"/>
    <w:rsid w:val="002420CF"/>
    <w:rsid w:val="002426A0"/>
    <w:rsid w:val="002427A0"/>
    <w:rsid w:val="00245F08"/>
    <w:rsid w:val="00246E70"/>
    <w:rsid w:val="002501E0"/>
    <w:rsid w:val="002511FD"/>
    <w:rsid w:val="00251554"/>
    <w:rsid w:val="00251EA0"/>
    <w:rsid w:val="00253750"/>
    <w:rsid w:val="00253764"/>
    <w:rsid w:val="00253C81"/>
    <w:rsid w:val="00254BD4"/>
    <w:rsid w:val="00255048"/>
    <w:rsid w:val="00256255"/>
    <w:rsid w:val="002565D8"/>
    <w:rsid w:val="0025748A"/>
    <w:rsid w:val="00257A99"/>
    <w:rsid w:val="002601FD"/>
    <w:rsid w:val="002606A3"/>
    <w:rsid w:val="00261AB9"/>
    <w:rsid w:val="002673C1"/>
    <w:rsid w:val="00271A02"/>
    <w:rsid w:val="002724F1"/>
    <w:rsid w:val="00273AE9"/>
    <w:rsid w:val="002754A4"/>
    <w:rsid w:val="00276834"/>
    <w:rsid w:val="00280D29"/>
    <w:rsid w:val="0028141F"/>
    <w:rsid w:val="00281EBA"/>
    <w:rsid w:val="00283489"/>
    <w:rsid w:val="00284246"/>
    <w:rsid w:val="002843D5"/>
    <w:rsid w:val="002849B0"/>
    <w:rsid w:val="00284AF8"/>
    <w:rsid w:val="00285D3B"/>
    <w:rsid w:val="0028627C"/>
    <w:rsid w:val="00286649"/>
    <w:rsid w:val="00286C39"/>
    <w:rsid w:val="00287FA7"/>
    <w:rsid w:val="00290A4E"/>
    <w:rsid w:val="00291046"/>
    <w:rsid w:val="002928E2"/>
    <w:rsid w:val="002937E9"/>
    <w:rsid w:val="0029493B"/>
    <w:rsid w:val="00295494"/>
    <w:rsid w:val="00295762"/>
    <w:rsid w:val="00296334"/>
    <w:rsid w:val="00297FF9"/>
    <w:rsid w:val="002A09BF"/>
    <w:rsid w:val="002A0BB2"/>
    <w:rsid w:val="002A1FB7"/>
    <w:rsid w:val="002A3CA0"/>
    <w:rsid w:val="002A4DD2"/>
    <w:rsid w:val="002A5F8B"/>
    <w:rsid w:val="002B0C06"/>
    <w:rsid w:val="002B1002"/>
    <w:rsid w:val="002B121B"/>
    <w:rsid w:val="002B1A97"/>
    <w:rsid w:val="002B23DC"/>
    <w:rsid w:val="002B24A1"/>
    <w:rsid w:val="002B3700"/>
    <w:rsid w:val="002B3E1F"/>
    <w:rsid w:val="002B4036"/>
    <w:rsid w:val="002B4856"/>
    <w:rsid w:val="002B4C30"/>
    <w:rsid w:val="002B512A"/>
    <w:rsid w:val="002B53DC"/>
    <w:rsid w:val="002B5492"/>
    <w:rsid w:val="002B5B3E"/>
    <w:rsid w:val="002B6A9D"/>
    <w:rsid w:val="002B7978"/>
    <w:rsid w:val="002B7A9D"/>
    <w:rsid w:val="002C099B"/>
    <w:rsid w:val="002C196C"/>
    <w:rsid w:val="002C425B"/>
    <w:rsid w:val="002C5BC0"/>
    <w:rsid w:val="002C5D91"/>
    <w:rsid w:val="002C7185"/>
    <w:rsid w:val="002C757F"/>
    <w:rsid w:val="002C76E9"/>
    <w:rsid w:val="002D0368"/>
    <w:rsid w:val="002D106A"/>
    <w:rsid w:val="002D189C"/>
    <w:rsid w:val="002D19D9"/>
    <w:rsid w:val="002D2452"/>
    <w:rsid w:val="002D2E14"/>
    <w:rsid w:val="002D39CC"/>
    <w:rsid w:val="002D3F66"/>
    <w:rsid w:val="002D467D"/>
    <w:rsid w:val="002D4CAE"/>
    <w:rsid w:val="002D5464"/>
    <w:rsid w:val="002D58A7"/>
    <w:rsid w:val="002D5BBA"/>
    <w:rsid w:val="002D68D3"/>
    <w:rsid w:val="002D776F"/>
    <w:rsid w:val="002D779F"/>
    <w:rsid w:val="002E0626"/>
    <w:rsid w:val="002E2324"/>
    <w:rsid w:val="002E2611"/>
    <w:rsid w:val="002E2C8A"/>
    <w:rsid w:val="002E32F2"/>
    <w:rsid w:val="002E38E5"/>
    <w:rsid w:val="002E3AFC"/>
    <w:rsid w:val="002E4EFD"/>
    <w:rsid w:val="002F003A"/>
    <w:rsid w:val="002F18FB"/>
    <w:rsid w:val="002F2A15"/>
    <w:rsid w:val="002F2B21"/>
    <w:rsid w:val="002F3C53"/>
    <w:rsid w:val="002F4134"/>
    <w:rsid w:val="002F6155"/>
    <w:rsid w:val="002F6904"/>
    <w:rsid w:val="002F6B2C"/>
    <w:rsid w:val="002F6EDE"/>
    <w:rsid w:val="003000C5"/>
    <w:rsid w:val="00300E2D"/>
    <w:rsid w:val="00300F62"/>
    <w:rsid w:val="003019DA"/>
    <w:rsid w:val="00301FDE"/>
    <w:rsid w:val="00302DC3"/>
    <w:rsid w:val="003059D0"/>
    <w:rsid w:val="00306C1C"/>
    <w:rsid w:val="00307626"/>
    <w:rsid w:val="00310100"/>
    <w:rsid w:val="00311312"/>
    <w:rsid w:val="00311A64"/>
    <w:rsid w:val="00311CE9"/>
    <w:rsid w:val="0031253E"/>
    <w:rsid w:val="0031447A"/>
    <w:rsid w:val="0031470B"/>
    <w:rsid w:val="003152D6"/>
    <w:rsid w:val="003167CB"/>
    <w:rsid w:val="00320156"/>
    <w:rsid w:val="00320C03"/>
    <w:rsid w:val="0032184A"/>
    <w:rsid w:val="0032357D"/>
    <w:rsid w:val="00324B26"/>
    <w:rsid w:val="00327022"/>
    <w:rsid w:val="0033031A"/>
    <w:rsid w:val="00330537"/>
    <w:rsid w:val="003305FD"/>
    <w:rsid w:val="00330E77"/>
    <w:rsid w:val="003324AE"/>
    <w:rsid w:val="003346EC"/>
    <w:rsid w:val="00335282"/>
    <w:rsid w:val="003359CF"/>
    <w:rsid w:val="00336111"/>
    <w:rsid w:val="0033642A"/>
    <w:rsid w:val="00340090"/>
    <w:rsid w:val="00340097"/>
    <w:rsid w:val="00340661"/>
    <w:rsid w:val="00341A9F"/>
    <w:rsid w:val="00341BEF"/>
    <w:rsid w:val="00341C12"/>
    <w:rsid w:val="003428B3"/>
    <w:rsid w:val="00343269"/>
    <w:rsid w:val="003436CB"/>
    <w:rsid w:val="00351005"/>
    <w:rsid w:val="0035114A"/>
    <w:rsid w:val="00351659"/>
    <w:rsid w:val="00353601"/>
    <w:rsid w:val="003567F4"/>
    <w:rsid w:val="00356CEE"/>
    <w:rsid w:val="0035723E"/>
    <w:rsid w:val="00357ACE"/>
    <w:rsid w:val="003614D3"/>
    <w:rsid w:val="00361E79"/>
    <w:rsid w:val="003622AA"/>
    <w:rsid w:val="00365B5C"/>
    <w:rsid w:val="00366B4C"/>
    <w:rsid w:val="00371EDE"/>
    <w:rsid w:val="00371F01"/>
    <w:rsid w:val="00372120"/>
    <w:rsid w:val="00372DD0"/>
    <w:rsid w:val="00373C98"/>
    <w:rsid w:val="00375253"/>
    <w:rsid w:val="00376565"/>
    <w:rsid w:val="00377537"/>
    <w:rsid w:val="0037789C"/>
    <w:rsid w:val="003778EA"/>
    <w:rsid w:val="003800F9"/>
    <w:rsid w:val="003805DC"/>
    <w:rsid w:val="003821F6"/>
    <w:rsid w:val="00384A69"/>
    <w:rsid w:val="0038620F"/>
    <w:rsid w:val="00387A9C"/>
    <w:rsid w:val="003910E8"/>
    <w:rsid w:val="00391CA5"/>
    <w:rsid w:val="00392441"/>
    <w:rsid w:val="0039271C"/>
    <w:rsid w:val="00393010"/>
    <w:rsid w:val="00394420"/>
    <w:rsid w:val="00394783"/>
    <w:rsid w:val="003A1A8D"/>
    <w:rsid w:val="003A1CF4"/>
    <w:rsid w:val="003A3173"/>
    <w:rsid w:val="003A3E77"/>
    <w:rsid w:val="003A567E"/>
    <w:rsid w:val="003B07BC"/>
    <w:rsid w:val="003B225B"/>
    <w:rsid w:val="003B252A"/>
    <w:rsid w:val="003B6127"/>
    <w:rsid w:val="003B6EE4"/>
    <w:rsid w:val="003B71D6"/>
    <w:rsid w:val="003B7228"/>
    <w:rsid w:val="003C0236"/>
    <w:rsid w:val="003C02E5"/>
    <w:rsid w:val="003C2187"/>
    <w:rsid w:val="003C2430"/>
    <w:rsid w:val="003C3F32"/>
    <w:rsid w:val="003C4507"/>
    <w:rsid w:val="003C6D2C"/>
    <w:rsid w:val="003D25C6"/>
    <w:rsid w:val="003D2F0F"/>
    <w:rsid w:val="003D3E9E"/>
    <w:rsid w:val="003D4140"/>
    <w:rsid w:val="003D4BDF"/>
    <w:rsid w:val="003D5238"/>
    <w:rsid w:val="003D5B6B"/>
    <w:rsid w:val="003D6CFF"/>
    <w:rsid w:val="003D7197"/>
    <w:rsid w:val="003E19AC"/>
    <w:rsid w:val="003E2B3C"/>
    <w:rsid w:val="003E54CC"/>
    <w:rsid w:val="003E6B7F"/>
    <w:rsid w:val="003E6CAD"/>
    <w:rsid w:val="003E74AE"/>
    <w:rsid w:val="003F0560"/>
    <w:rsid w:val="003F05FD"/>
    <w:rsid w:val="003F0C30"/>
    <w:rsid w:val="003F1951"/>
    <w:rsid w:val="003F23FD"/>
    <w:rsid w:val="003F2CBB"/>
    <w:rsid w:val="003F5243"/>
    <w:rsid w:val="003F706D"/>
    <w:rsid w:val="003F7525"/>
    <w:rsid w:val="003F7BBD"/>
    <w:rsid w:val="00401932"/>
    <w:rsid w:val="00403B59"/>
    <w:rsid w:val="0040429A"/>
    <w:rsid w:val="00410F0C"/>
    <w:rsid w:val="00411F43"/>
    <w:rsid w:val="00412BCF"/>
    <w:rsid w:val="00413747"/>
    <w:rsid w:val="00413993"/>
    <w:rsid w:val="00415454"/>
    <w:rsid w:val="00415B19"/>
    <w:rsid w:val="0041734C"/>
    <w:rsid w:val="0041787D"/>
    <w:rsid w:val="004216A2"/>
    <w:rsid w:val="00421A96"/>
    <w:rsid w:val="00423DF5"/>
    <w:rsid w:val="00424773"/>
    <w:rsid w:val="00424912"/>
    <w:rsid w:val="004250E8"/>
    <w:rsid w:val="00425195"/>
    <w:rsid w:val="0042553A"/>
    <w:rsid w:val="00425E89"/>
    <w:rsid w:val="00427183"/>
    <w:rsid w:val="004271FC"/>
    <w:rsid w:val="00431CA9"/>
    <w:rsid w:val="00431D7F"/>
    <w:rsid w:val="00432511"/>
    <w:rsid w:val="004334CE"/>
    <w:rsid w:val="00434C2C"/>
    <w:rsid w:val="00435FE3"/>
    <w:rsid w:val="0043638D"/>
    <w:rsid w:val="00437400"/>
    <w:rsid w:val="004379D5"/>
    <w:rsid w:val="00440170"/>
    <w:rsid w:val="00440F92"/>
    <w:rsid w:val="00441C1D"/>
    <w:rsid w:val="004455DC"/>
    <w:rsid w:val="00445889"/>
    <w:rsid w:val="00447FE4"/>
    <w:rsid w:val="004503EF"/>
    <w:rsid w:val="00451246"/>
    <w:rsid w:val="004514B4"/>
    <w:rsid w:val="0045210F"/>
    <w:rsid w:val="004527C2"/>
    <w:rsid w:val="004528DE"/>
    <w:rsid w:val="004535DC"/>
    <w:rsid w:val="00454067"/>
    <w:rsid w:val="0045488B"/>
    <w:rsid w:val="00454D2B"/>
    <w:rsid w:val="0045596A"/>
    <w:rsid w:val="00460AE5"/>
    <w:rsid w:val="004613B5"/>
    <w:rsid w:val="0046145F"/>
    <w:rsid w:val="00461794"/>
    <w:rsid w:val="00463D81"/>
    <w:rsid w:val="00464440"/>
    <w:rsid w:val="0046723E"/>
    <w:rsid w:val="00471C9C"/>
    <w:rsid w:val="00472CA2"/>
    <w:rsid w:val="00472CB2"/>
    <w:rsid w:val="00475C4D"/>
    <w:rsid w:val="004760BB"/>
    <w:rsid w:val="00476BAB"/>
    <w:rsid w:val="00477A8F"/>
    <w:rsid w:val="00477BBE"/>
    <w:rsid w:val="00480B58"/>
    <w:rsid w:val="00481828"/>
    <w:rsid w:val="00483A9D"/>
    <w:rsid w:val="00483AB5"/>
    <w:rsid w:val="0048426D"/>
    <w:rsid w:val="00485C47"/>
    <w:rsid w:val="00485D48"/>
    <w:rsid w:val="00486513"/>
    <w:rsid w:val="00486FDB"/>
    <w:rsid w:val="00487932"/>
    <w:rsid w:val="00490AFF"/>
    <w:rsid w:val="00492B43"/>
    <w:rsid w:val="00492F4A"/>
    <w:rsid w:val="004955F5"/>
    <w:rsid w:val="004962EE"/>
    <w:rsid w:val="00496470"/>
    <w:rsid w:val="00496535"/>
    <w:rsid w:val="004A0EBF"/>
    <w:rsid w:val="004A1B2F"/>
    <w:rsid w:val="004A31C9"/>
    <w:rsid w:val="004A39E1"/>
    <w:rsid w:val="004A60AD"/>
    <w:rsid w:val="004B0EF8"/>
    <w:rsid w:val="004B22FB"/>
    <w:rsid w:val="004B321B"/>
    <w:rsid w:val="004B368F"/>
    <w:rsid w:val="004B3DD1"/>
    <w:rsid w:val="004B47DC"/>
    <w:rsid w:val="004B66CB"/>
    <w:rsid w:val="004B77C4"/>
    <w:rsid w:val="004B7D09"/>
    <w:rsid w:val="004C0EFF"/>
    <w:rsid w:val="004C2449"/>
    <w:rsid w:val="004C26C6"/>
    <w:rsid w:val="004C3C32"/>
    <w:rsid w:val="004C423C"/>
    <w:rsid w:val="004C4767"/>
    <w:rsid w:val="004C53EA"/>
    <w:rsid w:val="004C65CB"/>
    <w:rsid w:val="004C6B83"/>
    <w:rsid w:val="004C6EF0"/>
    <w:rsid w:val="004C7312"/>
    <w:rsid w:val="004C7F0C"/>
    <w:rsid w:val="004D04B6"/>
    <w:rsid w:val="004D1EE7"/>
    <w:rsid w:val="004D37AA"/>
    <w:rsid w:val="004D3CA2"/>
    <w:rsid w:val="004D4026"/>
    <w:rsid w:val="004D47EF"/>
    <w:rsid w:val="004D4EB6"/>
    <w:rsid w:val="004D7523"/>
    <w:rsid w:val="004D7E71"/>
    <w:rsid w:val="004E0055"/>
    <w:rsid w:val="004E0CC8"/>
    <w:rsid w:val="004E25EC"/>
    <w:rsid w:val="004E52BB"/>
    <w:rsid w:val="004E59BC"/>
    <w:rsid w:val="004E5D5B"/>
    <w:rsid w:val="004E702D"/>
    <w:rsid w:val="004F0022"/>
    <w:rsid w:val="004F0136"/>
    <w:rsid w:val="004F05EF"/>
    <w:rsid w:val="004F0E7C"/>
    <w:rsid w:val="004F17CC"/>
    <w:rsid w:val="004F1AE4"/>
    <w:rsid w:val="004F2D8E"/>
    <w:rsid w:val="004F31F5"/>
    <w:rsid w:val="004F3E39"/>
    <w:rsid w:val="004F4653"/>
    <w:rsid w:val="004F4A9F"/>
    <w:rsid w:val="004F55B1"/>
    <w:rsid w:val="004F7A8F"/>
    <w:rsid w:val="00502892"/>
    <w:rsid w:val="005048A1"/>
    <w:rsid w:val="00504A25"/>
    <w:rsid w:val="00505323"/>
    <w:rsid w:val="00506178"/>
    <w:rsid w:val="0050646B"/>
    <w:rsid w:val="00506EAD"/>
    <w:rsid w:val="00507E15"/>
    <w:rsid w:val="00510018"/>
    <w:rsid w:val="00512BD0"/>
    <w:rsid w:val="00515120"/>
    <w:rsid w:val="00516632"/>
    <w:rsid w:val="00520EA5"/>
    <w:rsid w:val="00522388"/>
    <w:rsid w:val="00522771"/>
    <w:rsid w:val="0052339D"/>
    <w:rsid w:val="00523806"/>
    <w:rsid w:val="00523AC7"/>
    <w:rsid w:val="00524408"/>
    <w:rsid w:val="00524C76"/>
    <w:rsid w:val="00525462"/>
    <w:rsid w:val="0052708B"/>
    <w:rsid w:val="005277EB"/>
    <w:rsid w:val="0053045A"/>
    <w:rsid w:val="00532645"/>
    <w:rsid w:val="00532723"/>
    <w:rsid w:val="00533DE9"/>
    <w:rsid w:val="00534201"/>
    <w:rsid w:val="005345CC"/>
    <w:rsid w:val="00534698"/>
    <w:rsid w:val="0053638C"/>
    <w:rsid w:val="00540932"/>
    <w:rsid w:val="00541D9C"/>
    <w:rsid w:val="00543231"/>
    <w:rsid w:val="00545A4B"/>
    <w:rsid w:val="0054616F"/>
    <w:rsid w:val="00546306"/>
    <w:rsid w:val="00547E51"/>
    <w:rsid w:val="005502B6"/>
    <w:rsid w:val="00550618"/>
    <w:rsid w:val="00550EA0"/>
    <w:rsid w:val="00551FC1"/>
    <w:rsid w:val="00553F00"/>
    <w:rsid w:val="00554692"/>
    <w:rsid w:val="00555A5B"/>
    <w:rsid w:val="00555BA7"/>
    <w:rsid w:val="00556770"/>
    <w:rsid w:val="0055748D"/>
    <w:rsid w:val="0055756F"/>
    <w:rsid w:val="00557BD3"/>
    <w:rsid w:val="00560F44"/>
    <w:rsid w:val="0056232E"/>
    <w:rsid w:val="0056288C"/>
    <w:rsid w:val="00563854"/>
    <w:rsid w:val="00563D25"/>
    <w:rsid w:val="00564203"/>
    <w:rsid w:val="005645F1"/>
    <w:rsid w:val="00564707"/>
    <w:rsid w:val="00564A7B"/>
    <w:rsid w:val="005650B6"/>
    <w:rsid w:val="00567FDE"/>
    <w:rsid w:val="00570D45"/>
    <w:rsid w:val="00571F62"/>
    <w:rsid w:val="00572BEE"/>
    <w:rsid w:val="00573381"/>
    <w:rsid w:val="00575A9C"/>
    <w:rsid w:val="005765BB"/>
    <w:rsid w:val="0057687A"/>
    <w:rsid w:val="005769E0"/>
    <w:rsid w:val="00580EAB"/>
    <w:rsid w:val="00581277"/>
    <w:rsid w:val="00581353"/>
    <w:rsid w:val="00581978"/>
    <w:rsid w:val="00582106"/>
    <w:rsid w:val="005821FA"/>
    <w:rsid w:val="005838FF"/>
    <w:rsid w:val="00584E87"/>
    <w:rsid w:val="005854A6"/>
    <w:rsid w:val="00591C6F"/>
    <w:rsid w:val="0059289C"/>
    <w:rsid w:val="00592EFA"/>
    <w:rsid w:val="00593616"/>
    <w:rsid w:val="00595EC6"/>
    <w:rsid w:val="00595F82"/>
    <w:rsid w:val="00597CF1"/>
    <w:rsid w:val="005A11D8"/>
    <w:rsid w:val="005A273C"/>
    <w:rsid w:val="005A2D9D"/>
    <w:rsid w:val="005A31EC"/>
    <w:rsid w:val="005A3939"/>
    <w:rsid w:val="005A5029"/>
    <w:rsid w:val="005A5590"/>
    <w:rsid w:val="005A5682"/>
    <w:rsid w:val="005A56F5"/>
    <w:rsid w:val="005A5B79"/>
    <w:rsid w:val="005A75F0"/>
    <w:rsid w:val="005A79B4"/>
    <w:rsid w:val="005A7C81"/>
    <w:rsid w:val="005B1A0A"/>
    <w:rsid w:val="005B2181"/>
    <w:rsid w:val="005B29E6"/>
    <w:rsid w:val="005B2A22"/>
    <w:rsid w:val="005B4ECD"/>
    <w:rsid w:val="005B6EB0"/>
    <w:rsid w:val="005C002D"/>
    <w:rsid w:val="005C433E"/>
    <w:rsid w:val="005C4F1A"/>
    <w:rsid w:val="005C4FC3"/>
    <w:rsid w:val="005C69B2"/>
    <w:rsid w:val="005C73AC"/>
    <w:rsid w:val="005D1996"/>
    <w:rsid w:val="005D2ACE"/>
    <w:rsid w:val="005D2B7A"/>
    <w:rsid w:val="005D668C"/>
    <w:rsid w:val="005D6DE7"/>
    <w:rsid w:val="005D7130"/>
    <w:rsid w:val="005D72DF"/>
    <w:rsid w:val="005E0231"/>
    <w:rsid w:val="005E1AA3"/>
    <w:rsid w:val="005E1FAF"/>
    <w:rsid w:val="005E2A6A"/>
    <w:rsid w:val="005E4A14"/>
    <w:rsid w:val="005E4C5F"/>
    <w:rsid w:val="005E5C14"/>
    <w:rsid w:val="005E7094"/>
    <w:rsid w:val="005E7FB5"/>
    <w:rsid w:val="005F034A"/>
    <w:rsid w:val="005F083B"/>
    <w:rsid w:val="005F3184"/>
    <w:rsid w:val="005F41B7"/>
    <w:rsid w:val="005F4F9A"/>
    <w:rsid w:val="005F59D5"/>
    <w:rsid w:val="005F69E4"/>
    <w:rsid w:val="005F71CB"/>
    <w:rsid w:val="005F7E87"/>
    <w:rsid w:val="005F7F94"/>
    <w:rsid w:val="00601111"/>
    <w:rsid w:val="00601CB0"/>
    <w:rsid w:val="00603076"/>
    <w:rsid w:val="00603412"/>
    <w:rsid w:val="0060389C"/>
    <w:rsid w:val="00603AE6"/>
    <w:rsid w:val="00604720"/>
    <w:rsid w:val="00607199"/>
    <w:rsid w:val="00610168"/>
    <w:rsid w:val="006103FC"/>
    <w:rsid w:val="00610BED"/>
    <w:rsid w:val="0061200F"/>
    <w:rsid w:val="00613A90"/>
    <w:rsid w:val="006145C8"/>
    <w:rsid w:val="00614D81"/>
    <w:rsid w:val="006155D9"/>
    <w:rsid w:val="006161AD"/>
    <w:rsid w:val="0061785C"/>
    <w:rsid w:val="00617BC0"/>
    <w:rsid w:val="006209B3"/>
    <w:rsid w:val="00620C74"/>
    <w:rsid w:val="00621907"/>
    <w:rsid w:val="00621A74"/>
    <w:rsid w:val="00621C49"/>
    <w:rsid w:val="00622980"/>
    <w:rsid w:val="00622E04"/>
    <w:rsid w:val="00622E69"/>
    <w:rsid w:val="00624779"/>
    <w:rsid w:val="00624D78"/>
    <w:rsid w:val="00630C9F"/>
    <w:rsid w:val="006314BB"/>
    <w:rsid w:val="006352E9"/>
    <w:rsid w:val="00635A35"/>
    <w:rsid w:val="00637C13"/>
    <w:rsid w:val="00637C8F"/>
    <w:rsid w:val="00637C95"/>
    <w:rsid w:val="0063A249"/>
    <w:rsid w:val="0064072F"/>
    <w:rsid w:val="00640D9D"/>
    <w:rsid w:val="00644A30"/>
    <w:rsid w:val="00647329"/>
    <w:rsid w:val="0065117A"/>
    <w:rsid w:val="00651CAF"/>
    <w:rsid w:val="00652773"/>
    <w:rsid w:val="006528EB"/>
    <w:rsid w:val="0065426C"/>
    <w:rsid w:val="0065617E"/>
    <w:rsid w:val="00656A82"/>
    <w:rsid w:val="006578E2"/>
    <w:rsid w:val="006605BA"/>
    <w:rsid w:val="00660858"/>
    <w:rsid w:val="00660CEF"/>
    <w:rsid w:val="006610F8"/>
    <w:rsid w:val="006616EF"/>
    <w:rsid w:val="00662070"/>
    <w:rsid w:val="00662949"/>
    <w:rsid w:val="00662E9E"/>
    <w:rsid w:val="006633CB"/>
    <w:rsid w:val="00663E85"/>
    <w:rsid w:val="0066440A"/>
    <w:rsid w:val="006715D4"/>
    <w:rsid w:val="00671E54"/>
    <w:rsid w:val="006727B6"/>
    <w:rsid w:val="0067457E"/>
    <w:rsid w:val="006776D8"/>
    <w:rsid w:val="00677EA4"/>
    <w:rsid w:val="0068080C"/>
    <w:rsid w:val="00681022"/>
    <w:rsid w:val="00681912"/>
    <w:rsid w:val="00682C7F"/>
    <w:rsid w:val="00685FD6"/>
    <w:rsid w:val="006870E4"/>
    <w:rsid w:val="00687656"/>
    <w:rsid w:val="00687E4B"/>
    <w:rsid w:val="0068E7B2"/>
    <w:rsid w:val="006900B5"/>
    <w:rsid w:val="006900D2"/>
    <w:rsid w:val="00690CCD"/>
    <w:rsid w:val="00690F84"/>
    <w:rsid w:val="006912FA"/>
    <w:rsid w:val="0069166E"/>
    <w:rsid w:val="00691C36"/>
    <w:rsid w:val="00692B3D"/>
    <w:rsid w:val="00692C18"/>
    <w:rsid w:val="00692C4A"/>
    <w:rsid w:val="00693B48"/>
    <w:rsid w:val="006941A8"/>
    <w:rsid w:val="0069658B"/>
    <w:rsid w:val="00697BE7"/>
    <w:rsid w:val="006A0037"/>
    <w:rsid w:val="006A0ABE"/>
    <w:rsid w:val="006A0BF6"/>
    <w:rsid w:val="006A1AF8"/>
    <w:rsid w:val="006A35F1"/>
    <w:rsid w:val="006A3E6E"/>
    <w:rsid w:val="006A4050"/>
    <w:rsid w:val="006A52DE"/>
    <w:rsid w:val="006A69CE"/>
    <w:rsid w:val="006A7E29"/>
    <w:rsid w:val="006B0381"/>
    <w:rsid w:val="006B0F61"/>
    <w:rsid w:val="006B137C"/>
    <w:rsid w:val="006B13AF"/>
    <w:rsid w:val="006B1A0D"/>
    <w:rsid w:val="006B2133"/>
    <w:rsid w:val="006B4AD1"/>
    <w:rsid w:val="006B6316"/>
    <w:rsid w:val="006B7ABA"/>
    <w:rsid w:val="006C05D4"/>
    <w:rsid w:val="006C2CB7"/>
    <w:rsid w:val="006C59E1"/>
    <w:rsid w:val="006C5B07"/>
    <w:rsid w:val="006C657D"/>
    <w:rsid w:val="006C6DBD"/>
    <w:rsid w:val="006C7E66"/>
    <w:rsid w:val="006D0150"/>
    <w:rsid w:val="006D0574"/>
    <w:rsid w:val="006D1E03"/>
    <w:rsid w:val="006D37E1"/>
    <w:rsid w:val="006D40B5"/>
    <w:rsid w:val="006D4168"/>
    <w:rsid w:val="006D4DE6"/>
    <w:rsid w:val="006D5D11"/>
    <w:rsid w:val="006D6104"/>
    <w:rsid w:val="006D761C"/>
    <w:rsid w:val="006D77A4"/>
    <w:rsid w:val="006D7B94"/>
    <w:rsid w:val="006D7D7A"/>
    <w:rsid w:val="006E166E"/>
    <w:rsid w:val="006E2214"/>
    <w:rsid w:val="006E2AA2"/>
    <w:rsid w:val="006E2BB6"/>
    <w:rsid w:val="006E3AE5"/>
    <w:rsid w:val="006E3F8B"/>
    <w:rsid w:val="006E4460"/>
    <w:rsid w:val="006E45BB"/>
    <w:rsid w:val="006E5C87"/>
    <w:rsid w:val="006E6071"/>
    <w:rsid w:val="006E6EC2"/>
    <w:rsid w:val="006E6FAA"/>
    <w:rsid w:val="006E704F"/>
    <w:rsid w:val="006F058F"/>
    <w:rsid w:val="006F0F92"/>
    <w:rsid w:val="006F2189"/>
    <w:rsid w:val="006F3552"/>
    <w:rsid w:val="006F418E"/>
    <w:rsid w:val="006F466C"/>
    <w:rsid w:val="006F49B1"/>
    <w:rsid w:val="006F56A2"/>
    <w:rsid w:val="006F6299"/>
    <w:rsid w:val="006F65DB"/>
    <w:rsid w:val="007017A4"/>
    <w:rsid w:val="00702B00"/>
    <w:rsid w:val="00704467"/>
    <w:rsid w:val="007046F2"/>
    <w:rsid w:val="007053E7"/>
    <w:rsid w:val="0070656C"/>
    <w:rsid w:val="007068F3"/>
    <w:rsid w:val="0070692E"/>
    <w:rsid w:val="00707184"/>
    <w:rsid w:val="00707FA1"/>
    <w:rsid w:val="00710C13"/>
    <w:rsid w:val="007146CF"/>
    <w:rsid w:val="0071552F"/>
    <w:rsid w:val="007158CA"/>
    <w:rsid w:val="00716A91"/>
    <w:rsid w:val="0072062E"/>
    <w:rsid w:val="0072116D"/>
    <w:rsid w:val="00723AFE"/>
    <w:rsid w:val="00725A27"/>
    <w:rsid w:val="00725BB7"/>
    <w:rsid w:val="007261AA"/>
    <w:rsid w:val="00726421"/>
    <w:rsid w:val="00727871"/>
    <w:rsid w:val="00727AFA"/>
    <w:rsid w:val="00727B59"/>
    <w:rsid w:val="0073013C"/>
    <w:rsid w:val="0073188D"/>
    <w:rsid w:val="00731CBF"/>
    <w:rsid w:val="00731EE3"/>
    <w:rsid w:val="00731F86"/>
    <w:rsid w:val="00733268"/>
    <w:rsid w:val="00733BD0"/>
    <w:rsid w:val="007355DD"/>
    <w:rsid w:val="007356EA"/>
    <w:rsid w:val="00740908"/>
    <w:rsid w:val="00740F66"/>
    <w:rsid w:val="0074226C"/>
    <w:rsid w:val="00743AD6"/>
    <w:rsid w:val="00743BEB"/>
    <w:rsid w:val="00743E8A"/>
    <w:rsid w:val="00746832"/>
    <w:rsid w:val="007505BE"/>
    <w:rsid w:val="00750855"/>
    <w:rsid w:val="00751021"/>
    <w:rsid w:val="0075181D"/>
    <w:rsid w:val="007518FD"/>
    <w:rsid w:val="00756431"/>
    <w:rsid w:val="007566E5"/>
    <w:rsid w:val="007570A8"/>
    <w:rsid w:val="007609FD"/>
    <w:rsid w:val="00760B41"/>
    <w:rsid w:val="00761648"/>
    <w:rsid w:val="00761785"/>
    <w:rsid w:val="007617C7"/>
    <w:rsid w:val="00761A95"/>
    <w:rsid w:val="00761D60"/>
    <w:rsid w:val="0076243D"/>
    <w:rsid w:val="007630A2"/>
    <w:rsid w:val="007635CE"/>
    <w:rsid w:val="00764134"/>
    <w:rsid w:val="00764FB2"/>
    <w:rsid w:val="0076508B"/>
    <w:rsid w:val="007652A2"/>
    <w:rsid w:val="007677C0"/>
    <w:rsid w:val="00767F05"/>
    <w:rsid w:val="0077345D"/>
    <w:rsid w:val="00773AD4"/>
    <w:rsid w:val="00773B90"/>
    <w:rsid w:val="00774B12"/>
    <w:rsid w:val="00774E65"/>
    <w:rsid w:val="0077679B"/>
    <w:rsid w:val="0077769E"/>
    <w:rsid w:val="00777C32"/>
    <w:rsid w:val="00777D08"/>
    <w:rsid w:val="00780244"/>
    <w:rsid w:val="0078075D"/>
    <w:rsid w:val="00781CE8"/>
    <w:rsid w:val="0078252F"/>
    <w:rsid w:val="00782BDA"/>
    <w:rsid w:val="0078333C"/>
    <w:rsid w:val="0078417F"/>
    <w:rsid w:val="0078488E"/>
    <w:rsid w:val="00784B7E"/>
    <w:rsid w:val="00785BFE"/>
    <w:rsid w:val="0078617A"/>
    <w:rsid w:val="0078674E"/>
    <w:rsid w:val="00786779"/>
    <w:rsid w:val="00786BF0"/>
    <w:rsid w:val="00786D13"/>
    <w:rsid w:val="00787707"/>
    <w:rsid w:val="00790D51"/>
    <w:rsid w:val="00791403"/>
    <w:rsid w:val="00791815"/>
    <w:rsid w:val="00791C56"/>
    <w:rsid w:val="00791D5E"/>
    <w:rsid w:val="00791DFC"/>
    <w:rsid w:val="00791EAC"/>
    <w:rsid w:val="00792FEC"/>
    <w:rsid w:val="0079544B"/>
    <w:rsid w:val="00795B0C"/>
    <w:rsid w:val="0079674C"/>
    <w:rsid w:val="0079723A"/>
    <w:rsid w:val="00797B6B"/>
    <w:rsid w:val="007A0507"/>
    <w:rsid w:val="007A05E0"/>
    <w:rsid w:val="007A208A"/>
    <w:rsid w:val="007A27C8"/>
    <w:rsid w:val="007A2BB5"/>
    <w:rsid w:val="007A2F08"/>
    <w:rsid w:val="007A58BB"/>
    <w:rsid w:val="007A5DDB"/>
    <w:rsid w:val="007B0452"/>
    <w:rsid w:val="007B0513"/>
    <w:rsid w:val="007B294E"/>
    <w:rsid w:val="007B6648"/>
    <w:rsid w:val="007B7AC3"/>
    <w:rsid w:val="007B8468"/>
    <w:rsid w:val="007C0DC6"/>
    <w:rsid w:val="007C0EB2"/>
    <w:rsid w:val="007C1622"/>
    <w:rsid w:val="007C227C"/>
    <w:rsid w:val="007C2E58"/>
    <w:rsid w:val="007C323F"/>
    <w:rsid w:val="007C49B0"/>
    <w:rsid w:val="007C6242"/>
    <w:rsid w:val="007C6E24"/>
    <w:rsid w:val="007C6EA2"/>
    <w:rsid w:val="007C76C6"/>
    <w:rsid w:val="007C7C39"/>
    <w:rsid w:val="007D0098"/>
    <w:rsid w:val="007D0DC8"/>
    <w:rsid w:val="007D22F2"/>
    <w:rsid w:val="007D387C"/>
    <w:rsid w:val="007D4A1A"/>
    <w:rsid w:val="007D52F5"/>
    <w:rsid w:val="007D713E"/>
    <w:rsid w:val="007D758B"/>
    <w:rsid w:val="007E010F"/>
    <w:rsid w:val="007E0D32"/>
    <w:rsid w:val="007E0EFE"/>
    <w:rsid w:val="007E13F4"/>
    <w:rsid w:val="007E174A"/>
    <w:rsid w:val="007E19F1"/>
    <w:rsid w:val="007E5632"/>
    <w:rsid w:val="007E7A76"/>
    <w:rsid w:val="007E7F43"/>
    <w:rsid w:val="007F040F"/>
    <w:rsid w:val="007F0C49"/>
    <w:rsid w:val="007F1F97"/>
    <w:rsid w:val="007F3295"/>
    <w:rsid w:val="007F3350"/>
    <w:rsid w:val="007F5EE1"/>
    <w:rsid w:val="007F67D3"/>
    <w:rsid w:val="007F6894"/>
    <w:rsid w:val="007F715C"/>
    <w:rsid w:val="00801F5B"/>
    <w:rsid w:val="0080237A"/>
    <w:rsid w:val="00802674"/>
    <w:rsid w:val="00803307"/>
    <w:rsid w:val="008034C1"/>
    <w:rsid w:val="00807B7F"/>
    <w:rsid w:val="00810767"/>
    <w:rsid w:val="008116CB"/>
    <w:rsid w:val="0081356E"/>
    <w:rsid w:val="0081383E"/>
    <w:rsid w:val="008144A0"/>
    <w:rsid w:val="00814CD7"/>
    <w:rsid w:val="00815642"/>
    <w:rsid w:val="008156EC"/>
    <w:rsid w:val="00815783"/>
    <w:rsid w:val="008168CF"/>
    <w:rsid w:val="00816975"/>
    <w:rsid w:val="00817191"/>
    <w:rsid w:val="00817B65"/>
    <w:rsid w:val="0082008F"/>
    <w:rsid w:val="00820361"/>
    <w:rsid w:val="00820461"/>
    <w:rsid w:val="008205AE"/>
    <w:rsid w:val="00820E0E"/>
    <w:rsid w:val="0082179D"/>
    <w:rsid w:val="00823D31"/>
    <w:rsid w:val="00824061"/>
    <w:rsid w:val="008245D2"/>
    <w:rsid w:val="00824B96"/>
    <w:rsid w:val="00824DD4"/>
    <w:rsid w:val="0082554A"/>
    <w:rsid w:val="008255A0"/>
    <w:rsid w:val="0082617E"/>
    <w:rsid w:val="0082757E"/>
    <w:rsid w:val="00832A06"/>
    <w:rsid w:val="00832CEB"/>
    <w:rsid w:val="008337D6"/>
    <w:rsid w:val="0083416D"/>
    <w:rsid w:val="00834A03"/>
    <w:rsid w:val="008359A7"/>
    <w:rsid w:val="00835DA8"/>
    <w:rsid w:val="008369E3"/>
    <w:rsid w:val="008376A0"/>
    <w:rsid w:val="00837944"/>
    <w:rsid w:val="00840283"/>
    <w:rsid w:val="00840955"/>
    <w:rsid w:val="00840F8E"/>
    <w:rsid w:val="0084115E"/>
    <w:rsid w:val="008429C8"/>
    <w:rsid w:val="00842F95"/>
    <w:rsid w:val="008451EB"/>
    <w:rsid w:val="00847403"/>
    <w:rsid w:val="00847DF8"/>
    <w:rsid w:val="00850E08"/>
    <w:rsid w:val="00851AB9"/>
    <w:rsid w:val="0085202E"/>
    <w:rsid w:val="0085285E"/>
    <w:rsid w:val="00852D24"/>
    <w:rsid w:val="00855580"/>
    <w:rsid w:val="0085574C"/>
    <w:rsid w:val="008561E9"/>
    <w:rsid w:val="00856904"/>
    <w:rsid w:val="0085792F"/>
    <w:rsid w:val="0086171B"/>
    <w:rsid w:val="00861B28"/>
    <w:rsid w:val="00861C79"/>
    <w:rsid w:val="00861FC4"/>
    <w:rsid w:val="008624B2"/>
    <w:rsid w:val="00863AE6"/>
    <w:rsid w:val="00865099"/>
    <w:rsid w:val="00865783"/>
    <w:rsid w:val="00865FE8"/>
    <w:rsid w:val="008663BE"/>
    <w:rsid w:val="00866A05"/>
    <w:rsid w:val="00867D01"/>
    <w:rsid w:val="0087003E"/>
    <w:rsid w:val="0087054B"/>
    <w:rsid w:val="00871012"/>
    <w:rsid w:val="00873462"/>
    <w:rsid w:val="00874943"/>
    <w:rsid w:val="00874B6D"/>
    <w:rsid w:val="0087594E"/>
    <w:rsid w:val="008760D6"/>
    <w:rsid w:val="00876569"/>
    <w:rsid w:val="008768D6"/>
    <w:rsid w:val="0088042B"/>
    <w:rsid w:val="00880CAA"/>
    <w:rsid w:val="00880D26"/>
    <w:rsid w:val="00880ED1"/>
    <w:rsid w:val="00881A15"/>
    <w:rsid w:val="00883D98"/>
    <w:rsid w:val="00884A72"/>
    <w:rsid w:val="00885C08"/>
    <w:rsid w:val="0088617F"/>
    <w:rsid w:val="00886597"/>
    <w:rsid w:val="0088782E"/>
    <w:rsid w:val="00887AFC"/>
    <w:rsid w:val="008913E3"/>
    <w:rsid w:val="0089288E"/>
    <w:rsid w:val="00893798"/>
    <w:rsid w:val="008948DB"/>
    <w:rsid w:val="00896EE1"/>
    <w:rsid w:val="008972A3"/>
    <w:rsid w:val="008979D3"/>
    <w:rsid w:val="008A0170"/>
    <w:rsid w:val="008A047E"/>
    <w:rsid w:val="008A1B56"/>
    <w:rsid w:val="008A22EF"/>
    <w:rsid w:val="008A2348"/>
    <w:rsid w:val="008A3899"/>
    <w:rsid w:val="008A43B0"/>
    <w:rsid w:val="008A489A"/>
    <w:rsid w:val="008A6949"/>
    <w:rsid w:val="008A7609"/>
    <w:rsid w:val="008B04B6"/>
    <w:rsid w:val="008B055B"/>
    <w:rsid w:val="008B0EFB"/>
    <w:rsid w:val="008B29F2"/>
    <w:rsid w:val="008B2FF9"/>
    <w:rsid w:val="008B4197"/>
    <w:rsid w:val="008B5A0F"/>
    <w:rsid w:val="008B5DA6"/>
    <w:rsid w:val="008B7B8B"/>
    <w:rsid w:val="008C0FF8"/>
    <w:rsid w:val="008C23E4"/>
    <w:rsid w:val="008C3806"/>
    <w:rsid w:val="008C3CAF"/>
    <w:rsid w:val="008C4321"/>
    <w:rsid w:val="008C5A3B"/>
    <w:rsid w:val="008C6186"/>
    <w:rsid w:val="008C6C0D"/>
    <w:rsid w:val="008D065D"/>
    <w:rsid w:val="008D1097"/>
    <w:rsid w:val="008D1AC2"/>
    <w:rsid w:val="008D4670"/>
    <w:rsid w:val="008D4949"/>
    <w:rsid w:val="008D4F69"/>
    <w:rsid w:val="008D5818"/>
    <w:rsid w:val="008D72A5"/>
    <w:rsid w:val="008D754D"/>
    <w:rsid w:val="008D7FC8"/>
    <w:rsid w:val="008E1591"/>
    <w:rsid w:val="008E2F06"/>
    <w:rsid w:val="008E4D7E"/>
    <w:rsid w:val="008E4F31"/>
    <w:rsid w:val="008E5C8C"/>
    <w:rsid w:val="008E5D60"/>
    <w:rsid w:val="008E5F9E"/>
    <w:rsid w:val="008E636A"/>
    <w:rsid w:val="008E6BD0"/>
    <w:rsid w:val="008E6F70"/>
    <w:rsid w:val="008E7810"/>
    <w:rsid w:val="008F15E0"/>
    <w:rsid w:val="008F3EA6"/>
    <w:rsid w:val="008F4353"/>
    <w:rsid w:val="008F4B7A"/>
    <w:rsid w:val="008F560A"/>
    <w:rsid w:val="008F56C7"/>
    <w:rsid w:val="008F6C3F"/>
    <w:rsid w:val="009001F1"/>
    <w:rsid w:val="00900724"/>
    <w:rsid w:val="00901209"/>
    <w:rsid w:val="00901E83"/>
    <w:rsid w:val="00903F41"/>
    <w:rsid w:val="00905745"/>
    <w:rsid w:val="00911944"/>
    <w:rsid w:val="00914A8E"/>
    <w:rsid w:val="00914A9D"/>
    <w:rsid w:val="00914D3E"/>
    <w:rsid w:val="00916381"/>
    <w:rsid w:val="00916D40"/>
    <w:rsid w:val="00917264"/>
    <w:rsid w:val="00920CA6"/>
    <w:rsid w:val="00921B30"/>
    <w:rsid w:val="00922091"/>
    <w:rsid w:val="00922E64"/>
    <w:rsid w:val="00924BEF"/>
    <w:rsid w:val="00925091"/>
    <w:rsid w:val="009254E7"/>
    <w:rsid w:val="00925C93"/>
    <w:rsid w:val="00926038"/>
    <w:rsid w:val="00927E50"/>
    <w:rsid w:val="0093298C"/>
    <w:rsid w:val="00932B0D"/>
    <w:rsid w:val="00933496"/>
    <w:rsid w:val="00934D46"/>
    <w:rsid w:val="00936A71"/>
    <w:rsid w:val="009371E3"/>
    <w:rsid w:val="009400F4"/>
    <w:rsid w:val="009409A1"/>
    <w:rsid w:val="009420E8"/>
    <w:rsid w:val="0094279F"/>
    <w:rsid w:val="00942B36"/>
    <w:rsid w:val="009447A5"/>
    <w:rsid w:val="00947F26"/>
    <w:rsid w:val="009500F1"/>
    <w:rsid w:val="009507E7"/>
    <w:rsid w:val="00951D35"/>
    <w:rsid w:val="00952BF6"/>
    <w:rsid w:val="00953FB5"/>
    <w:rsid w:val="00954481"/>
    <w:rsid w:val="00955845"/>
    <w:rsid w:val="0095699A"/>
    <w:rsid w:val="00956EEC"/>
    <w:rsid w:val="00957BB8"/>
    <w:rsid w:val="0096016B"/>
    <w:rsid w:val="00960202"/>
    <w:rsid w:val="0096032F"/>
    <w:rsid w:val="009608B5"/>
    <w:rsid w:val="00962568"/>
    <w:rsid w:val="00962B75"/>
    <w:rsid w:val="00963161"/>
    <w:rsid w:val="009633A6"/>
    <w:rsid w:val="009643A2"/>
    <w:rsid w:val="00964AA3"/>
    <w:rsid w:val="0096601C"/>
    <w:rsid w:val="00967BA9"/>
    <w:rsid w:val="00970CB4"/>
    <w:rsid w:val="00970DC9"/>
    <w:rsid w:val="00970E0D"/>
    <w:rsid w:val="0097134E"/>
    <w:rsid w:val="009734D6"/>
    <w:rsid w:val="00973DAD"/>
    <w:rsid w:val="00976B3F"/>
    <w:rsid w:val="00980AB0"/>
    <w:rsid w:val="00981EAE"/>
    <w:rsid w:val="00982B93"/>
    <w:rsid w:val="00983D62"/>
    <w:rsid w:val="00983FF0"/>
    <w:rsid w:val="00984354"/>
    <w:rsid w:val="00986216"/>
    <w:rsid w:val="00986839"/>
    <w:rsid w:val="00987CED"/>
    <w:rsid w:val="009916E9"/>
    <w:rsid w:val="0099172B"/>
    <w:rsid w:val="009922A2"/>
    <w:rsid w:val="00993CDE"/>
    <w:rsid w:val="0099512C"/>
    <w:rsid w:val="009966F2"/>
    <w:rsid w:val="00996771"/>
    <w:rsid w:val="00996CA2"/>
    <w:rsid w:val="00997405"/>
    <w:rsid w:val="009A17C2"/>
    <w:rsid w:val="009A21CA"/>
    <w:rsid w:val="009A24B7"/>
    <w:rsid w:val="009A3F47"/>
    <w:rsid w:val="009A4FDC"/>
    <w:rsid w:val="009A535A"/>
    <w:rsid w:val="009A5575"/>
    <w:rsid w:val="009B0F50"/>
    <w:rsid w:val="009B0FAE"/>
    <w:rsid w:val="009B151A"/>
    <w:rsid w:val="009B218E"/>
    <w:rsid w:val="009B4B51"/>
    <w:rsid w:val="009B50AC"/>
    <w:rsid w:val="009B5237"/>
    <w:rsid w:val="009B56E9"/>
    <w:rsid w:val="009B66E4"/>
    <w:rsid w:val="009B6E15"/>
    <w:rsid w:val="009C08D4"/>
    <w:rsid w:val="009C1FC4"/>
    <w:rsid w:val="009C2895"/>
    <w:rsid w:val="009C3915"/>
    <w:rsid w:val="009C48A1"/>
    <w:rsid w:val="009C4D59"/>
    <w:rsid w:val="009C5169"/>
    <w:rsid w:val="009C6746"/>
    <w:rsid w:val="009C73D8"/>
    <w:rsid w:val="009C7B3A"/>
    <w:rsid w:val="009C7C64"/>
    <w:rsid w:val="009D0561"/>
    <w:rsid w:val="009D1A6F"/>
    <w:rsid w:val="009D2F62"/>
    <w:rsid w:val="009D3C4A"/>
    <w:rsid w:val="009D4074"/>
    <w:rsid w:val="009D4EE6"/>
    <w:rsid w:val="009D5544"/>
    <w:rsid w:val="009D5696"/>
    <w:rsid w:val="009D7C09"/>
    <w:rsid w:val="009E03D2"/>
    <w:rsid w:val="009E06E8"/>
    <w:rsid w:val="009E0F95"/>
    <w:rsid w:val="009E11FD"/>
    <w:rsid w:val="009E3803"/>
    <w:rsid w:val="009E3CE9"/>
    <w:rsid w:val="009E4C70"/>
    <w:rsid w:val="009E538C"/>
    <w:rsid w:val="009E6701"/>
    <w:rsid w:val="009E796F"/>
    <w:rsid w:val="009F020F"/>
    <w:rsid w:val="009F0277"/>
    <w:rsid w:val="009F0CD6"/>
    <w:rsid w:val="009F0E94"/>
    <w:rsid w:val="009F1791"/>
    <w:rsid w:val="009F3B59"/>
    <w:rsid w:val="009F407E"/>
    <w:rsid w:val="009F456F"/>
    <w:rsid w:val="009F4FDF"/>
    <w:rsid w:val="009F6374"/>
    <w:rsid w:val="009F7832"/>
    <w:rsid w:val="009F7929"/>
    <w:rsid w:val="00A00D54"/>
    <w:rsid w:val="00A00ED0"/>
    <w:rsid w:val="00A01953"/>
    <w:rsid w:val="00A01B6A"/>
    <w:rsid w:val="00A02480"/>
    <w:rsid w:val="00A02DF6"/>
    <w:rsid w:val="00A03610"/>
    <w:rsid w:val="00A05554"/>
    <w:rsid w:val="00A058E5"/>
    <w:rsid w:val="00A05AB7"/>
    <w:rsid w:val="00A05DE9"/>
    <w:rsid w:val="00A13236"/>
    <w:rsid w:val="00A13BDB"/>
    <w:rsid w:val="00A144AE"/>
    <w:rsid w:val="00A144DA"/>
    <w:rsid w:val="00A16C3C"/>
    <w:rsid w:val="00A1725C"/>
    <w:rsid w:val="00A17B16"/>
    <w:rsid w:val="00A17C14"/>
    <w:rsid w:val="00A2009D"/>
    <w:rsid w:val="00A200E5"/>
    <w:rsid w:val="00A24A5D"/>
    <w:rsid w:val="00A2541B"/>
    <w:rsid w:val="00A26D95"/>
    <w:rsid w:val="00A3010E"/>
    <w:rsid w:val="00A3057E"/>
    <w:rsid w:val="00A307E7"/>
    <w:rsid w:val="00A30F5C"/>
    <w:rsid w:val="00A33BF4"/>
    <w:rsid w:val="00A343B5"/>
    <w:rsid w:val="00A34478"/>
    <w:rsid w:val="00A34652"/>
    <w:rsid w:val="00A34DD8"/>
    <w:rsid w:val="00A3741E"/>
    <w:rsid w:val="00A376FB"/>
    <w:rsid w:val="00A40016"/>
    <w:rsid w:val="00A4194B"/>
    <w:rsid w:val="00A41E5B"/>
    <w:rsid w:val="00A42CED"/>
    <w:rsid w:val="00A42EAE"/>
    <w:rsid w:val="00A43566"/>
    <w:rsid w:val="00A43917"/>
    <w:rsid w:val="00A44C28"/>
    <w:rsid w:val="00A45DB7"/>
    <w:rsid w:val="00A470F4"/>
    <w:rsid w:val="00A50F3F"/>
    <w:rsid w:val="00A533A7"/>
    <w:rsid w:val="00A53A74"/>
    <w:rsid w:val="00A5403B"/>
    <w:rsid w:val="00A55909"/>
    <w:rsid w:val="00A56401"/>
    <w:rsid w:val="00A56910"/>
    <w:rsid w:val="00A62ECD"/>
    <w:rsid w:val="00A63AA9"/>
    <w:rsid w:val="00A6485B"/>
    <w:rsid w:val="00A662B8"/>
    <w:rsid w:val="00A66D70"/>
    <w:rsid w:val="00A67A3C"/>
    <w:rsid w:val="00A717AA"/>
    <w:rsid w:val="00A719CD"/>
    <w:rsid w:val="00A71F1F"/>
    <w:rsid w:val="00A73133"/>
    <w:rsid w:val="00A739D3"/>
    <w:rsid w:val="00A743F2"/>
    <w:rsid w:val="00A749FA"/>
    <w:rsid w:val="00A74E4C"/>
    <w:rsid w:val="00A762D1"/>
    <w:rsid w:val="00A76ACC"/>
    <w:rsid w:val="00A76C62"/>
    <w:rsid w:val="00A76F2A"/>
    <w:rsid w:val="00A77FF4"/>
    <w:rsid w:val="00A81C56"/>
    <w:rsid w:val="00A82581"/>
    <w:rsid w:val="00A8282B"/>
    <w:rsid w:val="00A82B8F"/>
    <w:rsid w:val="00A82C3C"/>
    <w:rsid w:val="00A8338C"/>
    <w:rsid w:val="00A8377B"/>
    <w:rsid w:val="00A85279"/>
    <w:rsid w:val="00A87BFA"/>
    <w:rsid w:val="00A87F0C"/>
    <w:rsid w:val="00A92406"/>
    <w:rsid w:val="00A95A5E"/>
    <w:rsid w:val="00A95F3F"/>
    <w:rsid w:val="00A97860"/>
    <w:rsid w:val="00AA2AF0"/>
    <w:rsid w:val="00AA30BC"/>
    <w:rsid w:val="00AA4F09"/>
    <w:rsid w:val="00AA5C7B"/>
    <w:rsid w:val="00AB0854"/>
    <w:rsid w:val="00AB0CD2"/>
    <w:rsid w:val="00AB10F9"/>
    <w:rsid w:val="00AB1406"/>
    <w:rsid w:val="00AB16B9"/>
    <w:rsid w:val="00AB33FA"/>
    <w:rsid w:val="00AB3500"/>
    <w:rsid w:val="00AB37E0"/>
    <w:rsid w:val="00AB3DE0"/>
    <w:rsid w:val="00AB4788"/>
    <w:rsid w:val="00AB5E65"/>
    <w:rsid w:val="00AB640C"/>
    <w:rsid w:val="00AB6E91"/>
    <w:rsid w:val="00AC128F"/>
    <w:rsid w:val="00AC5AA6"/>
    <w:rsid w:val="00AC6924"/>
    <w:rsid w:val="00AC6F84"/>
    <w:rsid w:val="00AC6FF8"/>
    <w:rsid w:val="00AC71DD"/>
    <w:rsid w:val="00AC7C83"/>
    <w:rsid w:val="00AD110A"/>
    <w:rsid w:val="00AD18BC"/>
    <w:rsid w:val="00AD1A2B"/>
    <w:rsid w:val="00AD1E0C"/>
    <w:rsid w:val="00AD2EC0"/>
    <w:rsid w:val="00AD37F4"/>
    <w:rsid w:val="00AD431B"/>
    <w:rsid w:val="00AD4327"/>
    <w:rsid w:val="00AD462F"/>
    <w:rsid w:val="00AD4726"/>
    <w:rsid w:val="00AD5B8F"/>
    <w:rsid w:val="00AE07C1"/>
    <w:rsid w:val="00AE0E04"/>
    <w:rsid w:val="00AE13DE"/>
    <w:rsid w:val="00AE4C54"/>
    <w:rsid w:val="00AE4E82"/>
    <w:rsid w:val="00AE5571"/>
    <w:rsid w:val="00AE5CC9"/>
    <w:rsid w:val="00AE680F"/>
    <w:rsid w:val="00AE7392"/>
    <w:rsid w:val="00AE7C81"/>
    <w:rsid w:val="00AF1FE3"/>
    <w:rsid w:val="00AF278E"/>
    <w:rsid w:val="00AF2A66"/>
    <w:rsid w:val="00AF2C86"/>
    <w:rsid w:val="00AF320B"/>
    <w:rsid w:val="00AF396D"/>
    <w:rsid w:val="00AF3C04"/>
    <w:rsid w:val="00AF3EA9"/>
    <w:rsid w:val="00AF41C9"/>
    <w:rsid w:val="00AF4E77"/>
    <w:rsid w:val="00B014BA"/>
    <w:rsid w:val="00B03AEF"/>
    <w:rsid w:val="00B03DDB"/>
    <w:rsid w:val="00B04093"/>
    <w:rsid w:val="00B05428"/>
    <w:rsid w:val="00B05D77"/>
    <w:rsid w:val="00B07896"/>
    <w:rsid w:val="00B11779"/>
    <w:rsid w:val="00B12260"/>
    <w:rsid w:val="00B130DD"/>
    <w:rsid w:val="00B1629F"/>
    <w:rsid w:val="00B1722E"/>
    <w:rsid w:val="00B205B8"/>
    <w:rsid w:val="00B20E9E"/>
    <w:rsid w:val="00B21AED"/>
    <w:rsid w:val="00B220DC"/>
    <w:rsid w:val="00B2234B"/>
    <w:rsid w:val="00B228E9"/>
    <w:rsid w:val="00B22B62"/>
    <w:rsid w:val="00B24FBC"/>
    <w:rsid w:val="00B26388"/>
    <w:rsid w:val="00B26EDF"/>
    <w:rsid w:val="00B30076"/>
    <w:rsid w:val="00B305AA"/>
    <w:rsid w:val="00B308B9"/>
    <w:rsid w:val="00B3134A"/>
    <w:rsid w:val="00B32720"/>
    <w:rsid w:val="00B32948"/>
    <w:rsid w:val="00B33249"/>
    <w:rsid w:val="00B33443"/>
    <w:rsid w:val="00B33E4A"/>
    <w:rsid w:val="00B3460D"/>
    <w:rsid w:val="00B34D2B"/>
    <w:rsid w:val="00B35A74"/>
    <w:rsid w:val="00B35DC8"/>
    <w:rsid w:val="00B36B84"/>
    <w:rsid w:val="00B37477"/>
    <w:rsid w:val="00B37EFA"/>
    <w:rsid w:val="00B409A2"/>
    <w:rsid w:val="00B40FA8"/>
    <w:rsid w:val="00B41B81"/>
    <w:rsid w:val="00B41FC9"/>
    <w:rsid w:val="00B42454"/>
    <w:rsid w:val="00B45DE5"/>
    <w:rsid w:val="00B45ECD"/>
    <w:rsid w:val="00B46F26"/>
    <w:rsid w:val="00B47903"/>
    <w:rsid w:val="00B47B7B"/>
    <w:rsid w:val="00B47BAA"/>
    <w:rsid w:val="00B50BB0"/>
    <w:rsid w:val="00B510FA"/>
    <w:rsid w:val="00B51283"/>
    <w:rsid w:val="00B53A83"/>
    <w:rsid w:val="00B55380"/>
    <w:rsid w:val="00B56490"/>
    <w:rsid w:val="00B57283"/>
    <w:rsid w:val="00B60A14"/>
    <w:rsid w:val="00B614BB"/>
    <w:rsid w:val="00B61D0F"/>
    <w:rsid w:val="00B625E7"/>
    <w:rsid w:val="00B64474"/>
    <w:rsid w:val="00B64AC5"/>
    <w:rsid w:val="00B64E12"/>
    <w:rsid w:val="00B670CB"/>
    <w:rsid w:val="00B70B64"/>
    <w:rsid w:val="00B722FE"/>
    <w:rsid w:val="00B727B3"/>
    <w:rsid w:val="00B72FDE"/>
    <w:rsid w:val="00B745E4"/>
    <w:rsid w:val="00B82E1E"/>
    <w:rsid w:val="00B82F1E"/>
    <w:rsid w:val="00B84984"/>
    <w:rsid w:val="00B855E0"/>
    <w:rsid w:val="00B8611F"/>
    <w:rsid w:val="00B86C0C"/>
    <w:rsid w:val="00B87051"/>
    <w:rsid w:val="00B87F89"/>
    <w:rsid w:val="00B90213"/>
    <w:rsid w:val="00B904D2"/>
    <w:rsid w:val="00B90AF4"/>
    <w:rsid w:val="00B919F2"/>
    <w:rsid w:val="00B919F3"/>
    <w:rsid w:val="00B91EBD"/>
    <w:rsid w:val="00B9380E"/>
    <w:rsid w:val="00B93874"/>
    <w:rsid w:val="00B938D8"/>
    <w:rsid w:val="00B93944"/>
    <w:rsid w:val="00B943A4"/>
    <w:rsid w:val="00B950C6"/>
    <w:rsid w:val="00B95A8B"/>
    <w:rsid w:val="00B96728"/>
    <w:rsid w:val="00B9702A"/>
    <w:rsid w:val="00BA1719"/>
    <w:rsid w:val="00BA23F6"/>
    <w:rsid w:val="00BA38F1"/>
    <w:rsid w:val="00BA5413"/>
    <w:rsid w:val="00BA5CA5"/>
    <w:rsid w:val="00BA632E"/>
    <w:rsid w:val="00BB2202"/>
    <w:rsid w:val="00BB2BD1"/>
    <w:rsid w:val="00BB2CFA"/>
    <w:rsid w:val="00BB2E7E"/>
    <w:rsid w:val="00BB453E"/>
    <w:rsid w:val="00BB4A49"/>
    <w:rsid w:val="00BB5E6E"/>
    <w:rsid w:val="00BB76E0"/>
    <w:rsid w:val="00BB7E3D"/>
    <w:rsid w:val="00BC028C"/>
    <w:rsid w:val="00BC2C19"/>
    <w:rsid w:val="00BC422B"/>
    <w:rsid w:val="00BC4ED7"/>
    <w:rsid w:val="00BC7F05"/>
    <w:rsid w:val="00BD12AA"/>
    <w:rsid w:val="00BD269D"/>
    <w:rsid w:val="00BD4DB8"/>
    <w:rsid w:val="00BD4ED0"/>
    <w:rsid w:val="00BD558E"/>
    <w:rsid w:val="00BD5DC6"/>
    <w:rsid w:val="00BD7D34"/>
    <w:rsid w:val="00BE08D1"/>
    <w:rsid w:val="00BE25BC"/>
    <w:rsid w:val="00BE2675"/>
    <w:rsid w:val="00BE2BE9"/>
    <w:rsid w:val="00BE2D1D"/>
    <w:rsid w:val="00BE390A"/>
    <w:rsid w:val="00BE51B1"/>
    <w:rsid w:val="00BE5346"/>
    <w:rsid w:val="00BE554F"/>
    <w:rsid w:val="00BE5E17"/>
    <w:rsid w:val="00BE5F3D"/>
    <w:rsid w:val="00BE6620"/>
    <w:rsid w:val="00BE6A6E"/>
    <w:rsid w:val="00BE72CC"/>
    <w:rsid w:val="00BE7579"/>
    <w:rsid w:val="00BE7BE4"/>
    <w:rsid w:val="00BE7BF1"/>
    <w:rsid w:val="00BF0221"/>
    <w:rsid w:val="00BF218A"/>
    <w:rsid w:val="00BF27D0"/>
    <w:rsid w:val="00BF2C62"/>
    <w:rsid w:val="00BF2FC1"/>
    <w:rsid w:val="00BF30DE"/>
    <w:rsid w:val="00BF3B76"/>
    <w:rsid w:val="00BF4136"/>
    <w:rsid w:val="00BF4A1A"/>
    <w:rsid w:val="00BF5963"/>
    <w:rsid w:val="00BF5C11"/>
    <w:rsid w:val="00BF5D99"/>
    <w:rsid w:val="00BF639E"/>
    <w:rsid w:val="00C00BBB"/>
    <w:rsid w:val="00C00F67"/>
    <w:rsid w:val="00C01A10"/>
    <w:rsid w:val="00C03E7F"/>
    <w:rsid w:val="00C048A8"/>
    <w:rsid w:val="00C053C9"/>
    <w:rsid w:val="00C0595A"/>
    <w:rsid w:val="00C0675D"/>
    <w:rsid w:val="00C06D1C"/>
    <w:rsid w:val="00C07E82"/>
    <w:rsid w:val="00C10909"/>
    <w:rsid w:val="00C11DB0"/>
    <w:rsid w:val="00C13458"/>
    <w:rsid w:val="00C15550"/>
    <w:rsid w:val="00C15AF2"/>
    <w:rsid w:val="00C15FB7"/>
    <w:rsid w:val="00C1615D"/>
    <w:rsid w:val="00C164A9"/>
    <w:rsid w:val="00C16956"/>
    <w:rsid w:val="00C176FC"/>
    <w:rsid w:val="00C202FD"/>
    <w:rsid w:val="00C205D0"/>
    <w:rsid w:val="00C20B9C"/>
    <w:rsid w:val="00C21690"/>
    <w:rsid w:val="00C21DF1"/>
    <w:rsid w:val="00C22CC5"/>
    <w:rsid w:val="00C23108"/>
    <w:rsid w:val="00C253F2"/>
    <w:rsid w:val="00C25997"/>
    <w:rsid w:val="00C259B8"/>
    <w:rsid w:val="00C277E4"/>
    <w:rsid w:val="00C2787A"/>
    <w:rsid w:val="00C3093E"/>
    <w:rsid w:val="00C30BF9"/>
    <w:rsid w:val="00C30CF9"/>
    <w:rsid w:val="00C30D7E"/>
    <w:rsid w:val="00C32C92"/>
    <w:rsid w:val="00C33686"/>
    <w:rsid w:val="00C33F3C"/>
    <w:rsid w:val="00C34D5C"/>
    <w:rsid w:val="00C35CCE"/>
    <w:rsid w:val="00C3606F"/>
    <w:rsid w:val="00C37BD3"/>
    <w:rsid w:val="00C37DF9"/>
    <w:rsid w:val="00C41B29"/>
    <w:rsid w:val="00C438A2"/>
    <w:rsid w:val="00C44036"/>
    <w:rsid w:val="00C4666D"/>
    <w:rsid w:val="00C46AA2"/>
    <w:rsid w:val="00C50349"/>
    <w:rsid w:val="00C50B1E"/>
    <w:rsid w:val="00C53A66"/>
    <w:rsid w:val="00C53CF2"/>
    <w:rsid w:val="00C54948"/>
    <w:rsid w:val="00C61EB7"/>
    <w:rsid w:val="00C64711"/>
    <w:rsid w:val="00C648BD"/>
    <w:rsid w:val="00C651BB"/>
    <w:rsid w:val="00C65CDF"/>
    <w:rsid w:val="00C65D57"/>
    <w:rsid w:val="00C65DE0"/>
    <w:rsid w:val="00C66406"/>
    <w:rsid w:val="00C67FA3"/>
    <w:rsid w:val="00C71F8B"/>
    <w:rsid w:val="00C72272"/>
    <w:rsid w:val="00C732B0"/>
    <w:rsid w:val="00C7342C"/>
    <w:rsid w:val="00C75265"/>
    <w:rsid w:val="00C75659"/>
    <w:rsid w:val="00C75860"/>
    <w:rsid w:val="00C75DDB"/>
    <w:rsid w:val="00C765E0"/>
    <w:rsid w:val="00C8012F"/>
    <w:rsid w:val="00C81780"/>
    <w:rsid w:val="00C8207E"/>
    <w:rsid w:val="00C82247"/>
    <w:rsid w:val="00C82C11"/>
    <w:rsid w:val="00C8315A"/>
    <w:rsid w:val="00C86002"/>
    <w:rsid w:val="00C86AF1"/>
    <w:rsid w:val="00C86B00"/>
    <w:rsid w:val="00C90111"/>
    <w:rsid w:val="00C93D17"/>
    <w:rsid w:val="00C93E3D"/>
    <w:rsid w:val="00C97AA0"/>
    <w:rsid w:val="00CA0D60"/>
    <w:rsid w:val="00CA10DD"/>
    <w:rsid w:val="00CA1290"/>
    <w:rsid w:val="00CA2296"/>
    <w:rsid w:val="00CA27B1"/>
    <w:rsid w:val="00CA2DC4"/>
    <w:rsid w:val="00CA4BC6"/>
    <w:rsid w:val="00CA4FF6"/>
    <w:rsid w:val="00CA5247"/>
    <w:rsid w:val="00CA5485"/>
    <w:rsid w:val="00CB0B30"/>
    <w:rsid w:val="00CB2E3A"/>
    <w:rsid w:val="00CB3697"/>
    <w:rsid w:val="00CB389B"/>
    <w:rsid w:val="00CB577A"/>
    <w:rsid w:val="00CB6512"/>
    <w:rsid w:val="00CC0ABF"/>
    <w:rsid w:val="00CC170A"/>
    <w:rsid w:val="00CC2768"/>
    <w:rsid w:val="00CC4C44"/>
    <w:rsid w:val="00CC50B0"/>
    <w:rsid w:val="00CC6C74"/>
    <w:rsid w:val="00CC7C01"/>
    <w:rsid w:val="00CD1287"/>
    <w:rsid w:val="00CD147C"/>
    <w:rsid w:val="00CD1612"/>
    <w:rsid w:val="00CD21D9"/>
    <w:rsid w:val="00CD2540"/>
    <w:rsid w:val="00CD52A2"/>
    <w:rsid w:val="00CD70D0"/>
    <w:rsid w:val="00CD7F7D"/>
    <w:rsid w:val="00CE0918"/>
    <w:rsid w:val="00CE145A"/>
    <w:rsid w:val="00CE1DED"/>
    <w:rsid w:val="00CE4564"/>
    <w:rsid w:val="00CF185A"/>
    <w:rsid w:val="00CF1B58"/>
    <w:rsid w:val="00CF1B79"/>
    <w:rsid w:val="00CF3D11"/>
    <w:rsid w:val="00CF5A7B"/>
    <w:rsid w:val="00CF61C4"/>
    <w:rsid w:val="00CF62F3"/>
    <w:rsid w:val="00CF661B"/>
    <w:rsid w:val="00CF6C20"/>
    <w:rsid w:val="00CF6D76"/>
    <w:rsid w:val="00CF6EAA"/>
    <w:rsid w:val="00CF73AA"/>
    <w:rsid w:val="00CF76C3"/>
    <w:rsid w:val="00D000D7"/>
    <w:rsid w:val="00D0012A"/>
    <w:rsid w:val="00D0201B"/>
    <w:rsid w:val="00D024AD"/>
    <w:rsid w:val="00D035F1"/>
    <w:rsid w:val="00D03F1B"/>
    <w:rsid w:val="00D0459B"/>
    <w:rsid w:val="00D111E9"/>
    <w:rsid w:val="00D126FC"/>
    <w:rsid w:val="00D12759"/>
    <w:rsid w:val="00D139E3"/>
    <w:rsid w:val="00D16217"/>
    <w:rsid w:val="00D174E5"/>
    <w:rsid w:val="00D1766F"/>
    <w:rsid w:val="00D179C7"/>
    <w:rsid w:val="00D17E29"/>
    <w:rsid w:val="00D21204"/>
    <w:rsid w:val="00D218C0"/>
    <w:rsid w:val="00D21D4D"/>
    <w:rsid w:val="00D22C69"/>
    <w:rsid w:val="00D233F1"/>
    <w:rsid w:val="00D24CE2"/>
    <w:rsid w:val="00D2536C"/>
    <w:rsid w:val="00D253B7"/>
    <w:rsid w:val="00D254D4"/>
    <w:rsid w:val="00D273B0"/>
    <w:rsid w:val="00D277C6"/>
    <w:rsid w:val="00D3021C"/>
    <w:rsid w:val="00D302F7"/>
    <w:rsid w:val="00D30B5B"/>
    <w:rsid w:val="00D30CF8"/>
    <w:rsid w:val="00D33567"/>
    <w:rsid w:val="00D33A6E"/>
    <w:rsid w:val="00D34A4C"/>
    <w:rsid w:val="00D361A3"/>
    <w:rsid w:val="00D408CC"/>
    <w:rsid w:val="00D40F4E"/>
    <w:rsid w:val="00D42016"/>
    <w:rsid w:val="00D44CE7"/>
    <w:rsid w:val="00D44DCF"/>
    <w:rsid w:val="00D47BAD"/>
    <w:rsid w:val="00D50221"/>
    <w:rsid w:val="00D50C29"/>
    <w:rsid w:val="00D528DB"/>
    <w:rsid w:val="00D52906"/>
    <w:rsid w:val="00D52F74"/>
    <w:rsid w:val="00D53615"/>
    <w:rsid w:val="00D53717"/>
    <w:rsid w:val="00D53A26"/>
    <w:rsid w:val="00D54630"/>
    <w:rsid w:val="00D54ADF"/>
    <w:rsid w:val="00D54E64"/>
    <w:rsid w:val="00D559EB"/>
    <w:rsid w:val="00D5634F"/>
    <w:rsid w:val="00D5639E"/>
    <w:rsid w:val="00D569D8"/>
    <w:rsid w:val="00D578B7"/>
    <w:rsid w:val="00D57928"/>
    <w:rsid w:val="00D603CF"/>
    <w:rsid w:val="00D62AAA"/>
    <w:rsid w:val="00D63608"/>
    <w:rsid w:val="00D6582A"/>
    <w:rsid w:val="00D66273"/>
    <w:rsid w:val="00D6776C"/>
    <w:rsid w:val="00D7256E"/>
    <w:rsid w:val="00D743FF"/>
    <w:rsid w:val="00D756BF"/>
    <w:rsid w:val="00D76ABD"/>
    <w:rsid w:val="00D77434"/>
    <w:rsid w:val="00D8051D"/>
    <w:rsid w:val="00D81593"/>
    <w:rsid w:val="00D816BB"/>
    <w:rsid w:val="00D82856"/>
    <w:rsid w:val="00D83A5E"/>
    <w:rsid w:val="00D84218"/>
    <w:rsid w:val="00D85CF0"/>
    <w:rsid w:val="00D85DE0"/>
    <w:rsid w:val="00D86A88"/>
    <w:rsid w:val="00D86B0D"/>
    <w:rsid w:val="00D905F6"/>
    <w:rsid w:val="00D90DE9"/>
    <w:rsid w:val="00D913B6"/>
    <w:rsid w:val="00D917D5"/>
    <w:rsid w:val="00D923A3"/>
    <w:rsid w:val="00D92596"/>
    <w:rsid w:val="00D934D2"/>
    <w:rsid w:val="00D93B0E"/>
    <w:rsid w:val="00D94093"/>
    <w:rsid w:val="00D945A1"/>
    <w:rsid w:val="00D94F1A"/>
    <w:rsid w:val="00D95B73"/>
    <w:rsid w:val="00D95D97"/>
    <w:rsid w:val="00D96641"/>
    <w:rsid w:val="00D97B8E"/>
    <w:rsid w:val="00DA186C"/>
    <w:rsid w:val="00DA1C8A"/>
    <w:rsid w:val="00DA2C80"/>
    <w:rsid w:val="00DA3744"/>
    <w:rsid w:val="00DA3899"/>
    <w:rsid w:val="00DA4D92"/>
    <w:rsid w:val="00DA4E6F"/>
    <w:rsid w:val="00DA786B"/>
    <w:rsid w:val="00DB0199"/>
    <w:rsid w:val="00DB0C84"/>
    <w:rsid w:val="00DB1001"/>
    <w:rsid w:val="00DB3CEE"/>
    <w:rsid w:val="00DB4A88"/>
    <w:rsid w:val="00DB5E0C"/>
    <w:rsid w:val="00DB5FCB"/>
    <w:rsid w:val="00DB6C0E"/>
    <w:rsid w:val="00DB787A"/>
    <w:rsid w:val="00DC0EC3"/>
    <w:rsid w:val="00DC17A0"/>
    <w:rsid w:val="00DC18CF"/>
    <w:rsid w:val="00DC1D22"/>
    <w:rsid w:val="00DC2B02"/>
    <w:rsid w:val="00DC2B19"/>
    <w:rsid w:val="00DC2DF4"/>
    <w:rsid w:val="00DC43E7"/>
    <w:rsid w:val="00DC47C8"/>
    <w:rsid w:val="00DC48AD"/>
    <w:rsid w:val="00DC6B4F"/>
    <w:rsid w:val="00DC6C5F"/>
    <w:rsid w:val="00DD04E2"/>
    <w:rsid w:val="00DD2774"/>
    <w:rsid w:val="00DD2FAC"/>
    <w:rsid w:val="00DD33E4"/>
    <w:rsid w:val="00DD4518"/>
    <w:rsid w:val="00DD4549"/>
    <w:rsid w:val="00DD568B"/>
    <w:rsid w:val="00DD5E6D"/>
    <w:rsid w:val="00DD67FF"/>
    <w:rsid w:val="00DD6EB6"/>
    <w:rsid w:val="00DD7093"/>
    <w:rsid w:val="00DE1C04"/>
    <w:rsid w:val="00DE28BA"/>
    <w:rsid w:val="00DE2B4F"/>
    <w:rsid w:val="00DE34CB"/>
    <w:rsid w:val="00DE379B"/>
    <w:rsid w:val="00DE5119"/>
    <w:rsid w:val="00DE6971"/>
    <w:rsid w:val="00DF256C"/>
    <w:rsid w:val="00DF27AA"/>
    <w:rsid w:val="00DF42FD"/>
    <w:rsid w:val="00DF4702"/>
    <w:rsid w:val="00DF505C"/>
    <w:rsid w:val="00DF691A"/>
    <w:rsid w:val="00DFB2BC"/>
    <w:rsid w:val="00E0199E"/>
    <w:rsid w:val="00E0329F"/>
    <w:rsid w:val="00E03610"/>
    <w:rsid w:val="00E046DB"/>
    <w:rsid w:val="00E05442"/>
    <w:rsid w:val="00E055E0"/>
    <w:rsid w:val="00E0672C"/>
    <w:rsid w:val="00E069BC"/>
    <w:rsid w:val="00E06A92"/>
    <w:rsid w:val="00E06FA2"/>
    <w:rsid w:val="00E07946"/>
    <w:rsid w:val="00E07A1D"/>
    <w:rsid w:val="00E07B77"/>
    <w:rsid w:val="00E115D7"/>
    <w:rsid w:val="00E11E52"/>
    <w:rsid w:val="00E120E1"/>
    <w:rsid w:val="00E12DE5"/>
    <w:rsid w:val="00E12E3C"/>
    <w:rsid w:val="00E13026"/>
    <w:rsid w:val="00E1465E"/>
    <w:rsid w:val="00E14998"/>
    <w:rsid w:val="00E15000"/>
    <w:rsid w:val="00E15AE9"/>
    <w:rsid w:val="00E16D09"/>
    <w:rsid w:val="00E16D50"/>
    <w:rsid w:val="00E201B2"/>
    <w:rsid w:val="00E2076B"/>
    <w:rsid w:val="00E20D50"/>
    <w:rsid w:val="00E214EE"/>
    <w:rsid w:val="00E21D81"/>
    <w:rsid w:val="00E22100"/>
    <w:rsid w:val="00E2427D"/>
    <w:rsid w:val="00E24321"/>
    <w:rsid w:val="00E24C48"/>
    <w:rsid w:val="00E24C83"/>
    <w:rsid w:val="00E25F00"/>
    <w:rsid w:val="00E275AB"/>
    <w:rsid w:val="00E30376"/>
    <w:rsid w:val="00E31491"/>
    <w:rsid w:val="00E3155A"/>
    <w:rsid w:val="00E3234D"/>
    <w:rsid w:val="00E32FD6"/>
    <w:rsid w:val="00E347CE"/>
    <w:rsid w:val="00E34FFD"/>
    <w:rsid w:val="00E35075"/>
    <w:rsid w:val="00E361D3"/>
    <w:rsid w:val="00E37831"/>
    <w:rsid w:val="00E37EE7"/>
    <w:rsid w:val="00E40792"/>
    <w:rsid w:val="00E408B1"/>
    <w:rsid w:val="00E40BE5"/>
    <w:rsid w:val="00E40DE5"/>
    <w:rsid w:val="00E40E15"/>
    <w:rsid w:val="00E423FD"/>
    <w:rsid w:val="00E44084"/>
    <w:rsid w:val="00E4458A"/>
    <w:rsid w:val="00E44E56"/>
    <w:rsid w:val="00E51D8B"/>
    <w:rsid w:val="00E51E0B"/>
    <w:rsid w:val="00E520B7"/>
    <w:rsid w:val="00E52EB1"/>
    <w:rsid w:val="00E542DE"/>
    <w:rsid w:val="00E54D31"/>
    <w:rsid w:val="00E55D65"/>
    <w:rsid w:val="00E5605A"/>
    <w:rsid w:val="00E560CF"/>
    <w:rsid w:val="00E56CF7"/>
    <w:rsid w:val="00E60358"/>
    <w:rsid w:val="00E60489"/>
    <w:rsid w:val="00E604FD"/>
    <w:rsid w:val="00E61784"/>
    <w:rsid w:val="00E644DD"/>
    <w:rsid w:val="00E66364"/>
    <w:rsid w:val="00E6655F"/>
    <w:rsid w:val="00E672DA"/>
    <w:rsid w:val="00E70C03"/>
    <w:rsid w:val="00E712F1"/>
    <w:rsid w:val="00E71DA2"/>
    <w:rsid w:val="00E72314"/>
    <w:rsid w:val="00E7374A"/>
    <w:rsid w:val="00E73966"/>
    <w:rsid w:val="00E74242"/>
    <w:rsid w:val="00E75A35"/>
    <w:rsid w:val="00E76862"/>
    <w:rsid w:val="00E77508"/>
    <w:rsid w:val="00E81DB8"/>
    <w:rsid w:val="00E81E15"/>
    <w:rsid w:val="00E83033"/>
    <w:rsid w:val="00E8358D"/>
    <w:rsid w:val="00E872FA"/>
    <w:rsid w:val="00E873DF"/>
    <w:rsid w:val="00E875DF"/>
    <w:rsid w:val="00E9033B"/>
    <w:rsid w:val="00E91A74"/>
    <w:rsid w:val="00E921B6"/>
    <w:rsid w:val="00E92910"/>
    <w:rsid w:val="00E92F83"/>
    <w:rsid w:val="00E930BE"/>
    <w:rsid w:val="00E94430"/>
    <w:rsid w:val="00E94C3E"/>
    <w:rsid w:val="00E94E5E"/>
    <w:rsid w:val="00E95239"/>
    <w:rsid w:val="00E95E0B"/>
    <w:rsid w:val="00E966BB"/>
    <w:rsid w:val="00E97109"/>
    <w:rsid w:val="00E97ABC"/>
    <w:rsid w:val="00E97F89"/>
    <w:rsid w:val="00EA057B"/>
    <w:rsid w:val="00EA06B3"/>
    <w:rsid w:val="00EA0EE4"/>
    <w:rsid w:val="00EA1239"/>
    <w:rsid w:val="00EA13EC"/>
    <w:rsid w:val="00EA212B"/>
    <w:rsid w:val="00EA273C"/>
    <w:rsid w:val="00EA434F"/>
    <w:rsid w:val="00EB2E30"/>
    <w:rsid w:val="00EB2EA6"/>
    <w:rsid w:val="00EB3957"/>
    <w:rsid w:val="00EB3DF9"/>
    <w:rsid w:val="00EB530A"/>
    <w:rsid w:val="00EB6B0B"/>
    <w:rsid w:val="00EB786E"/>
    <w:rsid w:val="00EB7A7B"/>
    <w:rsid w:val="00EC04F9"/>
    <w:rsid w:val="00EC0594"/>
    <w:rsid w:val="00EC0FB1"/>
    <w:rsid w:val="00EC119E"/>
    <w:rsid w:val="00EC15DA"/>
    <w:rsid w:val="00EC1E87"/>
    <w:rsid w:val="00EC3E6A"/>
    <w:rsid w:val="00EC45BF"/>
    <w:rsid w:val="00EC7C3F"/>
    <w:rsid w:val="00EC7D75"/>
    <w:rsid w:val="00EC7DDD"/>
    <w:rsid w:val="00ED03B0"/>
    <w:rsid w:val="00ED059D"/>
    <w:rsid w:val="00ED0CC9"/>
    <w:rsid w:val="00ED1899"/>
    <w:rsid w:val="00ED30B9"/>
    <w:rsid w:val="00ED38A5"/>
    <w:rsid w:val="00ED43F4"/>
    <w:rsid w:val="00ED445D"/>
    <w:rsid w:val="00ED4EB8"/>
    <w:rsid w:val="00ED5003"/>
    <w:rsid w:val="00ED6CE9"/>
    <w:rsid w:val="00ED6D93"/>
    <w:rsid w:val="00EE0C2F"/>
    <w:rsid w:val="00EE31EA"/>
    <w:rsid w:val="00EE3443"/>
    <w:rsid w:val="00EE389E"/>
    <w:rsid w:val="00EE77C1"/>
    <w:rsid w:val="00F0045C"/>
    <w:rsid w:val="00F013AE"/>
    <w:rsid w:val="00F015A2"/>
    <w:rsid w:val="00F01A89"/>
    <w:rsid w:val="00F028F6"/>
    <w:rsid w:val="00F02D33"/>
    <w:rsid w:val="00F032FC"/>
    <w:rsid w:val="00F05360"/>
    <w:rsid w:val="00F056B1"/>
    <w:rsid w:val="00F07EAB"/>
    <w:rsid w:val="00F10319"/>
    <w:rsid w:val="00F10A35"/>
    <w:rsid w:val="00F10C2D"/>
    <w:rsid w:val="00F13820"/>
    <w:rsid w:val="00F146BA"/>
    <w:rsid w:val="00F14FA5"/>
    <w:rsid w:val="00F16338"/>
    <w:rsid w:val="00F168AC"/>
    <w:rsid w:val="00F16B38"/>
    <w:rsid w:val="00F171E0"/>
    <w:rsid w:val="00F17C00"/>
    <w:rsid w:val="00F21CB0"/>
    <w:rsid w:val="00F2266A"/>
    <w:rsid w:val="00F22BC2"/>
    <w:rsid w:val="00F24097"/>
    <w:rsid w:val="00F256B3"/>
    <w:rsid w:val="00F25992"/>
    <w:rsid w:val="00F2605C"/>
    <w:rsid w:val="00F26921"/>
    <w:rsid w:val="00F30F10"/>
    <w:rsid w:val="00F31221"/>
    <w:rsid w:val="00F314BB"/>
    <w:rsid w:val="00F3247F"/>
    <w:rsid w:val="00F34115"/>
    <w:rsid w:val="00F348F0"/>
    <w:rsid w:val="00F363CD"/>
    <w:rsid w:val="00F37053"/>
    <w:rsid w:val="00F372D4"/>
    <w:rsid w:val="00F40DDC"/>
    <w:rsid w:val="00F41430"/>
    <w:rsid w:val="00F43606"/>
    <w:rsid w:val="00F4396D"/>
    <w:rsid w:val="00F44327"/>
    <w:rsid w:val="00F44C0C"/>
    <w:rsid w:val="00F44D81"/>
    <w:rsid w:val="00F44D97"/>
    <w:rsid w:val="00F45B0C"/>
    <w:rsid w:val="00F46434"/>
    <w:rsid w:val="00F479E0"/>
    <w:rsid w:val="00F50B7B"/>
    <w:rsid w:val="00F5197D"/>
    <w:rsid w:val="00F524BA"/>
    <w:rsid w:val="00F531C6"/>
    <w:rsid w:val="00F53524"/>
    <w:rsid w:val="00F54822"/>
    <w:rsid w:val="00F5710B"/>
    <w:rsid w:val="00F57795"/>
    <w:rsid w:val="00F57940"/>
    <w:rsid w:val="00F60CCF"/>
    <w:rsid w:val="00F618D0"/>
    <w:rsid w:val="00F62A6D"/>
    <w:rsid w:val="00F62D31"/>
    <w:rsid w:val="00F636B0"/>
    <w:rsid w:val="00F637BF"/>
    <w:rsid w:val="00F64055"/>
    <w:rsid w:val="00F64409"/>
    <w:rsid w:val="00F6560C"/>
    <w:rsid w:val="00F6633E"/>
    <w:rsid w:val="00F66B1D"/>
    <w:rsid w:val="00F67064"/>
    <w:rsid w:val="00F70197"/>
    <w:rsid w:val="00F73332"/>
    <w:rsid w:val="00F74832"/>
    <w:rsid w:val="00F751D9"/>
    <w:rsid w:val="00F752EC"/>
    <w:rsid w:val="00F7553B"/>
    <w:rsid w:val="00F75D9F"/>
    <w:rsid w:val="00F77890"/>
    <w:rsid w:val="00F77D27"/>
    <w:rsid w:val="00F801D4"/>
    <w:rsid w:val="00F82917"/>
    <w:rsid w:val="00F85163"/>
    <w:rsid w:val="00F90846"/>
    <w:rsid w:val="00F91072"/>
    <w:rsid w:val="00F91323"/>
    <w:rsid w:val="00F91D56"/>
    <w:rsid w:val="00F924E5"/>
    <w:rsid w:val="00F92691"/>
    <w:rsid w:val="00F92F1B"/>
    <w:rsid w:val="00F93586"/>
    <w:rsid w:val="00F93EBE"/>
    <w:rsid w:val="00F94E46"/>
    <w:rsid w:val="00F9533B"/>
    <w:rsid w:val="00F95B9F"/>
    <w:rsid w:val="00F95E79"/>
    <w:rsid w:val="00F9764E"/>
    <w:rsid w:val="00FA061D"/>
    <w:rsid w:val="00FA0805"/>
    <w:rsid w:val="00FA0E15"/>
    <w:rsid w:val="00FA1359"/>
    <w:rsid w:val="00FA508E"/>
    <w:rsid w:val="00FA527B"/>
    <w:rsid w:val="00FA5A17"/>
    <w:rsid w:val="00FA5C06"/>
    <w:rsid w:val="00FB16A5"/>
    <w:rsid w:val="00FB1E8C"/>
    <w:rsid w:val="00FB2111"/>
    <w:rsid w:val="00FB37F7"/>
    <w:rsid w:val="00FB7DD7"/>
    <w:rsid w:val="00FC00CA"/>
    <w:rsid w:val="00FC0B16"/>
    <w:rsid w:val="00FC1882"/>
    <w:rsid w:val="00FC51EF"/>
    <w:rsid w:val="00FC544F"/>
    <w:rsid w:val="00FC57AF"/>
    <w:rsid w:val="00FC674D"/>
    <w:rsid w:val="00FC748D"/>
    <w:rsid w:val="00FD10AA"/>
    <w:rsid w:val="00FD13A4"/>
    <w:rsid w:val="00FD1631"/>
    <w:rsid w:val="00FD17BC"/>
    <w:rsid w:val="00FD2610"/>
    <w:rsid w:val="00FD2AB5"/>
    <w:rsid w:val="00FD2B62"/>
    <w:rsid w:val="00FD3C4F"/>
    <w:rsid w:val="00FD4CD5"/>
    <w:rsid w:val="00FD4EB5"/>
    <w:rsid w:val="00FD536E"/>
    <w:rsid w:val="00FD5B42"/>
    <w:rsid w:val="00FD5F15"/>
    <w:rsid w:val="00FD60A8"/>
    <w:rsid w:val="00FD66B9"/>
    <w:rsid w:val="00FE513E"/>
    <w:rsid w:val="00FE5388"/>
    <w:rsid w:val="00FE68BD"/>
    <w:rsid w:val="00FE7244"/>
    <w:rsid w:val="00FF039B"/>
    <w:rsid w:val="00FF0778"/>
    <w:rsid w:val="00FF0BF6"/>
    <w:rsid w:val="00FF125F"/>
    <w:rsid w:val="00FF45B6"/>
    <w:rsid w:val="00FF45EC"/>
    <w:rsid w:val="00FF46A7"/>
    <w:rsid w:val="00FF528C"/>
    <w:rsid w:val="00FF5483"/>
    <w:rsid w:val="00FF6D99"/>
    <w:rsid w:val="0136BAB2"/>
    <w:rsid w:val="01615884"/>
    <w:rsid w:val="020B60E2"/>
    <w:rsid w:val="0210B8CE"/>
    <w:rsid w:val="021E829E"/>
    <w:rsid w:val="0250CB9F"/>
    <w:rsid w:val="026B4D11"/>
    <w:rsid w:val="02734906"/>
    <w:rsid w:val="02B7A2AC"/>
    <w:rsid w:val="02E7B43D"/>
    <w:rsid w:val="0315247B"/>
    <w:rsid w:val="03205D30"/>
    <w:rsid w:val="034EA5A9"/>
    <w:rsid w:val="0384161B"/>
    <w:rsid w:val="03891656"/>
    <w:rsid w:val="03CFC5EB"/>
    <w:rsid w:val="04017ECF"/>
    <w:rsid w:val="0428D491"/>
    <w:rsid w:val="0461F7EF"/>
    <w:rsid w:val="0480C8B4"/>
    <w:rsid w:val="04DC9B24"/>
    <w:rsid w:val="04DD6D67"/>
    <w:rsid w:val="05017D3D"/>
    <w:rsid w:val="05026EDC"/>
    <w:rsid w:val="057503F7"/>
    <w:rsid w:val="057B8C6C"/>
    <w:rsid w:val="05D40BD4"/>
    <w:rsid w:val="05E75E87"/>
    <w:rsid w:val="05ED4C2F"/>
    <w:rsid w:val="05F9D48E"/>
    <w:rsid w:val="06082E7C"/>
    <w:rsid w:val="0654468A"/>
    <w:rsid w:val="06571911"/>
    <w:rsid w:val="06A6D1DD"/>
    <w:rsid w:val="06BF09C2"/>
    <w:rsid w:val="06F59ACA"/>
    <w:rsid w:val="0723F298"/>
    <w:rsid w:val="0789AB2E"/>
    <w:rsid w:val="07B48421"/>
    <w:rsid w:val="07C10B76"/>
    <w:rsid w:val="07C4328D"/>
    <w:rsid w:val="0868C3BA"/>
    <w:rsid w:val="08848DF1"/>
    <w:rsid w:val="08CF9E35"/>
    <w:rsid w:val="08E9B85F"/>
    <w:rsid w:val="090AD517"/>
    <w:rsid w:val="094B462C"/>
    <w:rsid w:val="09752A6A"/>
    <w:rsid w:val="0985506C"/>
    <w:rsid w:val="098B6047"/>
    <w:rsid w:val="09A227BF"/>
    <w:rsid w:val="09C729CF"/>
    <w:rsid w:val="09CE1A3C"/>
    <w:rsid w:val="09FF89E9"/>
    <w:rsid w:val="0A60073B"/>
    <w:rsid w:val="0A83BC0B"/>
    <w:rsid w:val="0B07C330"/>
    <w:rsid w:val="0B515960"/>
    <w:rsid w:val="0B66B56F"/>
    <w:rsid w:val="0BC62495"/>
    <w:rsid w:val="0C51001B"/>
    <w:rsid w:val="0CED8375"/>
    <w:rsid w:val="0D0844EE"/>
    <w:rsid w:val="0D366D4A"/>
    <w:rsid w:val="0D61F4F6"/>
    <w:rsid w:val="0DAD5212"/>
    <w:rsid w:val="0DB7604D"/>
    <w:rsid w:val="0E306597"/>
    <w:rsid w:val="0E5D6645"/>
    <w:rsid w:val="0E7F1A53"/>
    <w:rsid w:val="0E8819F8"/>
    <w:rsid w:val="0EFDC557"/>
    <w:rsid w:val="0F1386BD"/>
    <w:rsid w:val="0F343028"/>
    <w:rsid w:val="0F467C6B"/>
    <w:rsid w:val="0F6221F4"/>
    <w:rsid w:val="0F979131"/>
    <w:rsid w:val="0F9C559B"/>
    <w:rsid w:val="0FBCE1AF"/>
    <w:rsid w:val="1052916B"/>
    <w:rsid w:val="106681E5"/>
    <w:rsid w:val="106B9477"/>
    <w:rsid w:val="108585F2"/>
    <w:rsid w:val="10A0C38D"/>
    <w:rsid w:val="110682B2"/>
    <w:rsid w:val="116B14D3"/>
    <w:rsid w:val="11701B73"/>
    <w:rsid w:val="1170A112"/>
    <w:rsid w:val="11A7AAA7"/>
    <w:rsid w:val="11C10F6D"/>
    <w:rsid w:val="11D4EBE7"/>
    <w:rsid w:val="11D78436"/>
    <w:rsid w:val="11F74D51"/>
    <w:rsid w:val="1217ACA8"/>
    <w:rsid w:val="122F9FF2"/>
    <w:rsid w:val="123EA001"/>
    <w:rsid w:val="1251F0C3"/>
    <w:rsid w:val="1298E2AD"/>
    <w:rsid w:val="12A0AE6E"/>
    <w:rsid w:val="12E4CA32"/>
    <w:rsid w:val="1345A912"/>
    <w:rsid w:val="13588FF3"/>
    <w:rsid w:val="138C5D97"/>
    <w:rsid w:val="13A1FB15"/>
    <w:rsid w:val="13AEECF3"/>
    <w:rsid w:val="1405FB35"/>
    <w:rsid w:val="141CBB54"/>
    <w:rsid w:val="14CC9BF3"/>
    <w:rsid w:val="150E3B95"/>
    <w:rsid w:val="15413F1E"/>
    <w:rsid w:val="15464872"/>
    <w:rsid w:val="1564E77F"/>
    <w:rsid w:val="1582A750"/>
    <w:rsid w:val="15A0005F"/>
    <w:rsid w:val="15ABEBF7"/>
    <w:rsid w:val="15DAD32D"/>
    <w:rsid w:val="15E38E65"/>
    <w:rsid w:val="15FD7383"/>
    <w:rsid w:val="1625AB50"/>
    <w:rsid w:val="162D51F4"/>
    <w:rsid w:val="16469AFD"/>
    <w:rsid w:val="165737E6"/>
    <w:rsid w:val="165A0A24"/>
    <w:rsid w:val="16628AF0"/>
    <w:rsid w:val="167F2E7E"/>
    <w:rsid w:val="168A55DC"/>
    <w:rsid w:val="16CBE066"/>
    <w:rsid w:val="16DE8315"/>
    <w:rsid w:val="17015067"/>
    <w:rsid w:val="17016F4B"/>
    <w:rsid w:val="173B963A"/>
    <w:rsid w:val="17C5124F"/>
    <w:rsid w:val="17D6B49D"/>
    <w:rsid w:val="181203A1"/>
    <w:rsid w:val="184D896B"/>
    <w:rsid w:val="195FB44D"/>
    <w:rsid w:val="196E2CEF"/>
    <w:rsid w:val="197140D9"/>
    <w:rsid w:val="1999C7EC"/>
    <w:rsid w:val="19DCB1E7"/>
    <w:rsid w:val="19EF960E"/>
    <w:rsid w:val="19F5D9CB"/>
    <w:rsid w:val="1A2E7D76"/>
    <w:rsid w:val="1A4EAF4E"/>
    <w:rsid w:val="1ADAC98D"/>
    <w:rsid w:val="1BA5B24B"/>
    <w:rsid w:val="1BEABD18"/>
    <w:rsid w:val="1C23BDD8"/>
    <w:rsid w:val="1CAEF56F"/>
    <w:rsid w:val="1CBF0251"/>
    <w:rsid w:val="1CEA8D82"/>
    <w:rsid w:val="1E422392"/>
    <w:rsid w:val="1E779C14"/>
    <w:rsid w:val="1E886D31"/>
    <w:rsid w:val="1ED20728"/>
    <w:rsid w:val="1F330120"/>
    <w:rsid w:val="1F3A22E7"/>
    <w:rsid w:val="1F96CE61"/>
    <w:rsid w:val="20009F1A"/>
    <w:rsid w:val="20741B77"/>
    <w:rsid w:val="20C055FF"/>
    <w:rsid w:val="20FCC159"/>
    <w:rsid w:val="220FEBD8"/>
    <w:rsid w:val="229C44B6"/>
    <w:rsid w:val="22C75802"/>
    <w:rsid w:val="231F0FE9"/>
    <w:rsid w:val="2362C9CE"/>
    <w:rsid w:val="2364B49C"/>
    <w:rsid w:val="2397E8BD"/>
    <w:rsid w:val="23BD765B"/>
    <w:rsid w:val="23D3291D"/>
    <w:rsid w:val="2431661E"/>
    <w:rsid w:val="2444B321"/>
    <w:rsid w:val="245D5C45"/>
    <w:rsid w:val="2475B2DD"/>
    <w:rsid w:val="24B94B42"/>
    <w:rsid w:val="24EBB9EC"/>
    <w:rsid w:val="253D27B8"/>
    <w:rsid w:val="25A6C478"/>
    <w:rsid w:val="2601D0FE"/>
    <w:rsid w:val="2605CC1D"/>
    <w:rsid w:val="260FCF8E"/>
    <w:rsid w:val="26378A95"/>
    <w:rsid w:val="264E10AC"/>
    <w:rsid w:val="26B76A26"/>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F88329"/>
    <w:rsid w:val="2C268BAE"/>
    <w:rsid w:val="2C46D3D7"/>
    <w:rsid w:val="2C646107"/>
    <w:rsid w:val="2C6E8CA0"/>
    <w:rsid w:val="2CA08094"/>
    <w:rsid w:val="2D373B9E"/>
    <w:rsid w:val="2D6668FE"/>
    <w:rsid w:val="2D819C0F"/>
    <w:rsid w:val="2D855D7D"/>
    <w:rsid w:val="2DB105F1"/>
    <w:rsid w:val="2DCA379C"/>
    <w:rsid w:val="2DCAE139"/>
    <w:rsid w:val="2DCEBFBA"/>
    <w:rsid w:val="2DFAA805"/>
    <w:rsid w:val="2E1CA70F"/>
    <w:rsid w:val="2E7CABE3"/>
    <w:rsid w:val="2E813FCC"/>
    <w:rsid w:val="2E892D52"/>
    <w:rsid w:val="2E9D8C95"/>
    <w:rsid w:val="2F41DC34"/>
    <w:rsid w:val="2F6ED2F3"/>
    <w:rsid w:val="2FA27E07"/>
    <w:rsid w:val="2FFCBC56"/>
    <w:rsid w:val="301B15A1"/>
    <w:rsid w:val="302BF5EF"/>
    <w:rsid w:val="30492065"/>
    <w:rsid w:val="30CC8EE8"/>
    <w:rsid w:val="3107B7A5"/>
    <w:rsid w:val="316594DD"/>
    <w:rsid w:val="318A9165"/>
    <w:rsid w:val="31B5DFAE"/>
    <w:rsid w:val="31C17D91"/>
    <w:rsid w:val="31C1F941"/>
    <w:rsid w:val="320ACBFF"/>
    <w:rsid w:val="321334B1"/>
    <w:rsid w:val="322315B2"/>
    <w:rsid w:val="32354E8B"/>
    <w:rsid w:val="329F1318"/>
    <w:rsid w:val="32F3BE99"/>
    <w:rsid w:val="32F86B6E"/>
    <w:rsid w:val="32FECEE6"/>
    <w:rsid w:val="33422CD1"/>
    <w:rsid w:val="33540E5B"/>
    <w:rsid w:val="33FBA031"/>
    <w:rsid w:val="341C1780"/>
    <w:rsid w:val="342B3EEB"/>
    <w:rsid w:val="342F7351"/>
    <w:rsid w:val="34400342"/>
    <w:rsid w:val="346DD748"/>
    <w:rsid w:val="34A6FEC5"/>
    <w:rsid w:val="34C3BA12"/>
    <w:rsid w:val="352D6C02"/>
    <w:rsid w:val="3554614F"/>
    <w:rsid w:val="357DE5EA"/>
    <w:rsid w:val="35BF3BEA"/>
    <w:rsid w:val="35E0A13A"/>
    <w:rsid w:val="35F07B68"/>
    <w:rsid w:val="3609E271"/>
    <w:rsid w:val="36238FA9"/>
    <w:rsid w:val="363BFE06"/>
    <w:rsid w:val="36847EE8"/>
    <w:rsid w:val="36A6A803"/>
    <w:rsid w:val="36CA00C9"/>
    <w:rsid w:val="36DBDF02"/>
    <w:rsid w:val="36E4737E"/>
    <w:rsid w:val="3704D9B7"/>
    <w:rsid w:val="37A1E82C"/>
    <w:rsid w:val="37A7C462"/>
    <w:rsid w:val="37A9745C"/>
    <w:rsid w:val="37ED43B8"/>
    <w:rsid w:val="3825B738"/>
    <w:rsid w:val="38272A2D"/>
    <w:rsid w:val="382D94E8"/>
    <w:rsid w:val="3872DB78"/>
    <w:rsid w:val="38A2ACB1"/>
    <w:rsid w:val="38BAF6F4"/>
    <w:rsid w:val="38CC458F"/>
    <w:rsid w:val="39A6D9A3"/>
    <w:rsid w:val="39B11E33"/>
    <w:rsid w:val="3A04728F"/>
    <w:rsid w:val="3A08E2A4"/>
    <w:rsid w:val="3A0A7559"/>
    <w:rsid w:val="3A0CF05B"/>
    <w:rsid w:val="3A682283"/>
    <w:rsid w:val="3AA3A117"/>
    <w:rsid w:val="3B23093C"/>
    <w:rsid w:val="3B2ACFAE"/>
    <w:rsid w:val="3B456F06"/>
    <w:rsid w:val="3B6392EE"/>
    <w:rsid w:val="3BABC5AB"/>
    <w:rsid w:val="3BCB4D12"/>
    <w:rsid w:val="3BDD1119"/>
    <w:rsid w:val="3BE286B7"/>
    <w:rsid w:val="3C1E2033"/>
    <w:rsid w:val="3C63E518"/>
    <w:rsid w:val="3CCB81DC"/>
    <w:rsid w:val="3CF4E055"/>
    <w:rsid w:val="3D21EACB"/>
    <w:rsid w:val="3DC69EFE"/>
    <w:rsid w:val="3E126526"/>
    <w:rsid w:val="3E5973EF"/>
    <w:rsid w:val="3E6EBC32"/>
    <w:rsid w:val="3E793FD3"/>
    <w:rsid w:val="3E9551CF"/>
    <w:rsid w:val="3F3BDD3B"/>
    <w:rsid w:val="3F463A4A"/>
    <w:rsid w:val="3F95C4FB"/>
    <w:rsid w:val="3F9EE4D3"/>
    <w:rsid w:val="3FEFB92A"/>
    <w:rsid w:val="400BD53B"/>
    <w:rsid w:val="4019175E"/>
    <w:rsid w:val="409B24DE"/>
    <w:rsid w:val="40D8FA92"/>
    <w:rsid w:val="410987B5"/>
    <w:rsid w:val="41145242"/>
    <w:rsid w:val="41222CBB"/>
    <w:rsid w:val="41344020"/>
    <w:rsid w:val="413D72D2"/>
    <w:rsid w:val="418EB92A"/>
    <w:rsid w:val="419F6425"/>
    <w:rsid w:val="41D5DDE9"/>
    <w:rsid w:val="424AD6ED"/>
    <w:rsid w:val="425091C1"/>
    <w:rsid w:val="426C7BDD"/>
    <w:rsid w:val="42F80F65"/>
    <w:rsid w:val="430CA1BC"/>
    <w:rsid w:val="434561DC"/>
    <w:rsid w:val="434C4376"/>
    <w:rsid w:val="4355345F"/>
    <w:rsid w:val="43AF79EE"/>
    <w:rsid w:val="43D72ED3"/>
    <w:rsid w:val="4438AC03"/>
    <w:rsid w:val="44CDD551"/>
    <w:rsid w:val="45606846"/>
    <w:rsid w:val="45CF7DF1"/>
    <w:rsid w:val="46679DE2"/>
    <w:rsid w:val="46CF484B"/>
    <w:rsid w:val="46D646F8"/>
    <w:rsid w:val="471858EF"/>
    <w:rsid w:val="47622452"/>
    <w:rsid w:val="47B9E8F5"/>
    <w:rsid w:val="47E187AB"/>
    <w:rsid w:val="47FA7B15"/>
    <w:rsid w:val="480125C5"/>
    <w:rsid w:val="4808AF81"/>
    <w:rsid w:val="48196207"/>
    <w:rsid w:val="4823A7E4"/>
    <w:rsid w:val="48572F25"/>
    <w:rsid w:val="48A0EABC"/>
    <w:rsid w:val="48ADCF25"/>
    <w:rsid w:val="48D99C44"/>
    <w:rsid w:val="49029001"/>
    <w:rsid w:val="490D8435"/>
    <w:rsid w:val="49126837"/>
    <w:rsid w:val="491BA432"/>
    <w:rsid w:val="492A3C08"/>
    <w:rsid w:val="49553883"/>
    <w:rsid w:val="499B60CD"/>
    <w:rsid w:val="49AF26B7"/>
    <w:rsid w:val="49FD59CB"/>
    <w:rsid w:val="4A6FBFD1"/>
    <w:rsid w:val="4A7903E9"/>
    <w:rsid w:val="4ACF27CF"/>
    <w:rsid w:val="4B022028"/>
    <w:rsid w:val="4B0939CC"/>
    <w:rsid w:val="4B28B2BA"/>
    <w:rsid w:val="4B43ABE5"/>
    <w:rsid w:val="4B9C1440"/>
    <w:rsid w:val="4B9D4A3F"/>
    <w:rsid w:val="4BBE58E5"/>
    <w:rsid w:val="4C012D7F"/>
    <w:rsid w:val="4C0EA612"/>
    <w:rsid w:val="4C3EB189"/>
    <w:rsid w:val="4C508134"/>
    <w:rsid w:val="4C78DD22"/>
    <w:rsid w:val="4C91E3A2"/>
    <w:rsid w:val="4CC71510"/>
    <w:rsid w:val="4CEDF684"/>
    <w:rsid w:val="4D3DE7F6"/>
    <w:rsid w:val="4D4912D3"/>
    <w:rsid w:val="4D55DD03"/>
    <w:rsid w:val="4DD3E8E9"/>
    <w:rsid w:val="4E918818"/>
    <w:rsid w:val="4EB6054D"/>
    <w:rsid w:val="4EBD10D5"/>
    <w:rsid w:val="4F2C2A54"/>
    <w:rsid w:val="4FA11B75"/>
    <w:rsid w:val="4FCB6B8C"/>
    <w:rsid w:val="501013D8"/>
    <w:rsid w:val="506B9B99"/>
    <w:rsid w:val="508E88C8"/>
    <w:rsid w:val="50C3D2D9"/>
    <w:rsid w:val="50E6A9DD"/>
    <w:rsid w:val="50F263F2"/>
    <w:rsid w:val="5108B58E"/>
    <w:rsid w:val="514BC1B9"/>
    <w:rsid w:val="51B02CA0"/>
    <w:rsid w:val="51D5157D"/>
    <w:rsid w:val="51EE439D"/>
    <w:rsid w:val="52271513"/>
    <w:rsid w:val="524ACB61"/>
    <w:rsid w:val="524F7D2E"/>
    <w:rsid w:val="528AFC39"/>
    <w:rsid w:val="52A250B2"/>
    <w:rsid w:val="52CA29E2"/>
    <w:rsid w:val="52CD2B18"/>
    <w:rsid w:val="53249130"/>
    <w:rsid w:val="53435061"/>
    <w:rsid w:val="534C2F12"/>
    <w:rsid w:val="53BFFF18"/>
    <w:rsid w:val="53CB107B"/>
    <w:rsid w:val="53D5BECA"/>
    <w:rsid w:val="544B5C31"/>
    <w:rsid w:val="544F7F36"/>
    <w:rsid w:val="545AA975"/>
    <w:rsid w:val="5479DDEB"/>
    <w:rsid w:val="5497CEAA"/>
    <w:rsid w:val="54AEB0D1"/>
    <w:rsid w:val="55128755"/>
    <w:rsid w:val="553E29B5"/>
    <w:rsid w:val="5554C2BE"/>
    <w:rsid w:val="55A34C79"/>
    <w:rsid w:val="55C907D6"/>
    <w:rsid w:val="55D6A4CA"/>
    <w:rsid w:val="55E19CEC"/>
    <w:rsid w:val="562D7ECC"/>
    <w:rsid w:val="563A372A"/>
    <w:rsid w:val="567A84C4"/>
    <w:rsid w:val="569C06A2"/>
    <w:rsid w:val="5707739A"/>
    <w:rsid w:val="57270274"/>
    <w:rsid w:val="5732C5DE"/>
    <w:rsid w:val="5744DE59"/>
    <w:rsid w:val="5760D726"/>
    <w:rsid w:val="5765AFD1"/>
    <w:rsid w:val="5776847E"/>
    <w:rsid w:val="57A8D2A8"/>
    <w:rsid w:val="58097E6A"/>
    <w:rsid w:val="583D284A"/>
    <w:rsid w:val="5883855D"/>
    <w:rsid w:val="58D8AD27"/>
    <w:rsid w:val="58E0AEBA"/>
    <w:rsid w:val="591DC965"/>
    <w:rsid w:val="59609545"/>
    <w:rsid w:val="59C7B847"/>
    <w:rsid w:val="59C8084C"/>
    <w:rsid w:val="59F1DA55"/>
    <w:rsid w:val="5A1AD6E1"/>
    <w:rsid w:val="5A63A9FB"/>
    <w:rsid w:val="5AD02AD4"/>
    <w:rsid w:val="5AD34A31"/>
    <w:rsid w:val="5B32974C"/>
    <w:rsid w:val="5B446190"/>
    <w:rsid w:val="5B5A4789"/>
    <w:rsid w:val="5B5A6E2B"/>
    <w:rsid w:val="5B6CF818"/>
    <w:rsid w:val="5B7ED7A0"/>
    <w:rsid w:val="5BBB22B2"/>
    <w:rsid w:val="5BC9BA10"/>
    <w:rsid w:val="5C083806"/>
    <w:rsid w:val="5C72671E"/>
    <w:rsid w:val="5C78DD03"/>
    <w:rsid w:val="5C81E3E2"/>
    <w:rsid w:val="5CA5E06E"/>
    <w:rsid w:val="5CB04375"/>
    <w:rsid w:val="5CB80B5C"/>
    <w:rsid w:val="5CDCEF8D"/>
    <w:rsid w:val="5D4C181B"/>
    <w:rsid w:val="5D5181E8"/>
    <w:rsid w:val="5D70C1D5"/>
    <w:rsid w:val="5D7A5554"/>
    <w:rsid w:val="5DC1FB92"/>
    <w:rsid w:val="5E00345A"/>
    <w:rsid w:val="5E89A8DF"/>
    <w:rsid w:val="5E96F28A"/>
    <w:rsid w:val="5F2C07E9"/>
    <w:rsid w:val="5F3BAFDE"/>
    <w:rsid w:val="5F7DC04C"/>
    <w:rsid w:val="5FBE8312"/>
    <w:rsid w:val="5FCD60D5"/>
    <w:rsid w:val="5FEC9619"/>
    <w:rsid w:val="6014904F"/>
    <w:rsid w:val="603E39E9"/>
    <w:rsid w:val="606E23A9"/>
    <w:rsid w:val="60F8B8EA"/>
    <w:rsid w:val="60FED8AE"/>
    <w:rsid w:val="61B54F6D"/>
    <w:rsid w:val="62181190"/>
    <w:rsid w:val="621AB468"/>
    <w:rsid w:val="621E017D"/>
    <w:rsid w:val="6243A39B"/>
    <w:rsid w:val="62478474"/>
    <w:rsid w:val="62C1931B"/>
    <w:rsid w:val="62DF1C2A"/>
    <w:rsid w:val="63335F8B"/>
    <w:rsid w:val="6365596E"/>
    <w:rsid w:val="638379BD"/>
    <w:rsid w:val="63959BE1"/>
    <w:rsid w:val="63A9480F"/>
    <w:rsid w:val="63EBC018"/>
    <w:rsid w:val="64296C87"/>
    <w:rsid w:val="6443A59E"/>
    <w:rsid w:val="6517A5B7"/>
    <w:rsid w:val="65515210"/>
    <w:rsid w:val="65A2A7C8"/>
    <w:rsid w:val="65D4E8FF"/>
    <w:rsid w:val="663638A9"/>
    <w:rsid w:val="66460B5D"/>
    <w:rsid w:val="6679A952"/>
    <w:rsid w:val="667B5748"/>
    <w:rsid w:val="6681D6F4"/>
    <w:rsid w:val="66CFBBD2"/>
    <w:rsid w:val="66F13561"/>
    <w:rsid w:val="66F2928D"/>
    <w:rsid w:val="67477919"/>
    <w:rsid w:val="6755DCC2"/>
    <w:rsid w:val="6769544E"/>
    <w:rsid w:val="677BFC80"/>
    <w:rsid w:val="67D0C09E"/>
    <w:rsid w:val="67D8CD68"/>
    <w:rsid w:val="680EA9EC"/>
    <w:rsid w:val="680EDEE4"/>
    <w:rsid w:val="684C42DF"/>
    <w:rsid w:val="684C5C6B"/>
    <w:rsid w:val="6860F5AA"/>
    <w:rsid w:val="6894BA23"/>
    <w:rsid w:val="689E03E6"/>
    <w:rsid w:val="68DC8C3E"/>
    <w:rsid w:val="691FA886"/>
    <w:rsid w:val="6938E161"/>
    <w:rsid w:val="696D0943"/>
    <w:rsid w:val="69BAD042"/>
    <w:rsid w:val="6A0F2A5F"/>
    <w:rsid w:val="6A1424F5"/>
    <w:rsid w:val="6A182155"/>
    <w:rsid w:val="6AAB1BA3"/>
    <w:rsid w:val="6ACE9226"/>
    <w:rsid w:val="6AD1B86C"/>
    <w:rsid w:val="6AE6EC86"/>
    <w:rsid w:val="6B19DB13"/>
    <w:rsid w:val="6B468CEF"/>
    <w:rsid w:val="6B857CD0"/>
    <w:rsid w:val="6BAFAD8F"/>
    <w:rsid w:val="6BDDACCF"/>
    <w:rsid w:val="6BE76515"/>
    <w:rsid w:val="6C1A324C"/>
    <w:rsid w:val="6C2CF8C1"/>
    <w:rsid w:val="6C302C72"/>
    <w:rsid w:val="6C398EE9"/>
    <w:rsid w:val="6C3E56E0"/>
    <w:rsid w:val="6C6FEBDF"/>
    <w:rsid w:val="6C9F0CA0"/>
    <w:rsid w:val="6CBB4FCF"/>
    <w:rsid w:val="6D1D6B57"/>
    <w:rsid w:val="6D405652"/>
    <w:rsid w:val="6D4FC217"/>
    <w:rsid w:val="6D7C9B3F"/>
    <w:rsid w:val="6DA60B24"/>
    <w:rsid w:val="6DAFD95E"/>
    <w:rsid w:val="6F8008AD"/>
    <w:rsid w:val="6F8D570F"/>
    <w:rsid w:val="6FFF1F2D"/>
    <w:rsid w:val="700845E0"/>
    <w:rsid w:val="7025C96A"/>
    <w:rsid w:val="7069F7A9"/>
    <w:rsid w:val="70B96754"/>
    <w:rsid w:val="70C7FB77"/>
    <w:rsid w:val="7130A8A6"/>
    <w:rsid w:val="71D67DB9"/>
    <w:rsid w:val="71E2F88C"/>
    <w:rsid w:val="72080AD9"/>
    <w:rsid w:val="7219B118"/>
    <w:rsid w:val="72204627"/>
    <w:rsid w:val="72545758"/>
    <w:rsid w:val="72946F14"/>
    <w:rsid w:val="72A6CF4F"/>
    <w:rsid w:val="72EAFFE5"/>
    <w:rsid w:val="7305DB4D"/>
    <w:rsid w:val="730ED632"/>
    <w:rsid w:val="7325309D"/>
    <w:rsid w:val="73270CAC"/>
    <w:rsid w:val="73598A56"/>
    <w:rsid w:val="73D2B466"/>
    <w:rsid w:val="73D5CE18"/>
    <w:rsid w:val="7426E64A"/>
    <w:rsid w:val="742CCDA5"/>
    <w:rsid w:val="749E8721"/>
    <w:rsid w:val="74A921D3"/>
    <w:rsid w:val="74ECEA65"/>
    <w:rsid w:val="750095DD"/>
    <w:rsid w:val="750405BF"/>
    <w:rsid w:val="751DF563"/>
    <w:rsid w:val="75B737D4"/>
    <w:rsid w:val="75C840FC"/>
    <w:rsid w:val="7647096A"/>
    <w:rsid w:val="76B62B13"/>
    <w:rsid w:val="76C70D3C"/>
    <w:rsid w:val="76C79BE1"/>
    <w:rsid w:val="76EC9041"/>
    <w:rsid w:val="76FCF21A"/>
    <w:rsid w:val="77747613"/>
    <w:rsid w:val="77E594B6"/>
    <w:rsid w:val="77F6DEB8"/>
    <w:rsid w:val="785448D5"/>
    <w:rsid w:val="785DEE4C"/>
    <w:rsid w:val="78D37554"/>
    <w:rsid w:val="792E8BB6"/>
    <w:rsid w:val="7932C2D4"/>
    <w:rsid w:val="7954D811"/>
    <w:rsid w:val="795A8270"/>
    <w:rsid w:val="79831E7D"/>
    <w:rsid w:val="79B9FBEA"/>
    <w:rsid w:val="79C7895D"/>
    <w:rsid w:val="79DFFEE9"/>
    <w:rsid w:val="7A168C88"/>
    <w:rsid w:val="7A325BB4"/>
    <w:rsid w:val="7A38DEA5"/>
    <w:rsid w:val="7A9CF66B"/>
    <w:rsid w:val="7AC4944B"/>
    <w:rsid w:val="7ACAD039"/>
    <w:rsid w:val="7AE9E566"/>
    <w:rsid w:val="7B1236FB"/>
    <w:rsid w:val="7B208DDE"/>
    <w:rsid w:val="7BBDFE48"/>
    <w:rsid w:val="7BD66849"/>
    <w:rsid w:val="7C4408B4"/>
    <w:rsid w:val="7C7D412B"/>
    <w:rsid w:val="7CB73C0B"/>
    <w:rsid w:val="7CCA8741"/>
    <w:rsid w:val="7CF4DCEC"/>
    <w:rsid w:val="7D43E3A5"/>
    <w:rsid w:val="7D627FFB"/>
    <w:rsid w:val="7DB973CE"/>
    <w:rsid w:val="7DC4AF0A"/>
    <w:rsid w:val="7DFB9E5F"/>
    <w:rsid w:val="7E106F05"/>
    <w:rsid w:val="7E41B713"/>
    <w:rsid w:val="7EE1707F"/>
    <w:rsid w:val="7F19A9A4"/>
    <w:rsid w:val="7F4B4175"/>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77F27F2A-483B-4AD2-B4DA-2D43A67D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0937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937E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 w:type="paragraph" w:styleId="NormalWeb">
    <w:name w:val="Normal (Web)"/>
    <w:basedOn w:val="Normal"/>
    <w:uiPriority w:val="99"/>
    <w:unhideWhenUsed/>
    <w:rsid w:val="00143B4B"/>
    <w:pPr>
      <w:spacing w:before="100" w:beforeAutospacing="1" w:after="100" w:afterAutospacing="1"/>
    </w:pPr>
  </w:style>
  <w:style w:type="character" w:styleId="Mention">
    <w:name w:val="Mention"/>
    <w:basedOn w:val="DefaultParagraphFont"/>
    <w:uiPriority w:val="99"/>
    <w:unhideWhenUsed/>
    <w:rsid w:val="00D83A5E"/>
    <w:rPr>
      <w:color w:val="2B579A"/>
      <w:shd w:val="clear" w:color="auto" w:fill="E1DFDD"/>
    </w:rPr>
  </w:style>
  <w:style w:type="character" w:customStyle="1" w:styleId="Heading2Char">
    <w:name w:val="Heading 2 Char"/>
    <w:basedOn w:val="DefaultParagraphFont"/>
    <w:link w:val="Heading2"/>
    <w:semiHidden/>
    <w:rsid w:val="000937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0937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10">
      <w:bodyDiv w:val="1"/>
      <w:marLeft w:val="0"/>
      <w:marRight w:val="0"/>
      <w:marTop w:val="0"/>
      <w:marBottom w:val="0"/>
      <w:divBdr>
        <w:top w:val="none" w:sz="0" w:space="0" w:color="auto"/>
        <w:left w:val="none" w:sz="0" w:space="0" w:color="auto"/>
        <w:bottom w:val="none" w:sz="0" w:space="0" w:color="auto"/>
        <w:right w:val="none" w:sz="0" w:space="0" w:color="auto"/>
      </w:divBdr>
    </w:div>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403137289">
      <w:bodyDiv w:val="1"/>
      <w:marLeft w:val="0"/>
      <w:marRight w:val="0"/>
      <w:marTop w:val="0"/>
      <w:marBottom w:val="0"/>
      <w:divBdr>
        <w:top w:val="none" w:sz="0" w:space="0" w:color="auto"/>
        <w:left w:val="none" w:sz="0" w:space="0" w:color="auto"/>
        <w:bottom w:val="none" w:sz="0" w:space="0" w:color="auto"/>
        <w:right w:val="none" w:sz="0" w:space="0" w:color="auto"/>
      </w:divBdr>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1607426936">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UserInfo>
        <DisplayName>Sue Carey (DHHS)</DisplayName>
        <AccountId>101</AccountId>
        <AccountType/>
      </UserInfo>
      <UserInfo>
        <DisplayName>Michael McCausland (MHT)</DisplayName>
        <AccountId>143</AccountId>
        <AccountType/>
      </UserInfo>
      <UserInfo>
        <DisplayName>Tracey Taylor (MHT)</DisplayName>
        <AccountId>896</AccountId>
        <AccountType/>
      </UserInfo>
      <UserInfo>
        <DisplayName>Legal (MHT)</DisplayName>
        <AccountId>46</AccountId>
        <AccountType/>
      </UserInfo>
      <UserInfo>
        <DisplayName>Jo-Anne M Mazzeo (MHT)</DisplayName>
        <AccountId>1062</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FAF04-63C5-454B-AD7D-42F070FF0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3.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12A16450-BA8B-482A-B11D-3242B1EC2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Report%20on%20Compulsory%20Treatment%20for%20hearings%20about%20a%20Treatment%20Order%20(MHT%203)%201%20February%202021.dotx</Template>
  <TotalTime>18</TotalTime>
  <Pages>3</Pages>
  <Words>789</Words>
  <Characters>4498</Characters>
  <Application>Microsoft Office Word</Application>
  <DocSecurity>0</DocSecurity>
  <Lines>37</Lines>
  <Paragraphs>10</Paragraphs>
  <ScaleCrop>false</ScaleCrop>
  <Company>Department of Human Services</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271</cp:revision>
  <cp:lastPrinted>2023-02-02T17:10:00Z</cp:lastPrinted>
  <dcterms:created xsi:type="dcterms:W3CDTF">2023-02-09T23:58:00Z</dcterms:created>
  <dcterms:modified xsi:type="dcterms:W3CDTF">2023-08-14T01:57:00Z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